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BC" w:rsidRDefault="008215BC" w:rsidP="003E329F">
      <w:pPr>
        <w:widowControl w:val="0"/>
        <w:spacing w:line="276" w:lineRule="auto"/>
        <w:jc w:val="center"/>
        <w:rPr>
          <w:b/>
          <w:i/>
          <w:szCs w:val="22"/>
        </w:rPr>
      </w:pPr>
      <w:bookmarkStart w:id="0" w:name="_GoBack"/>
      <w:bookmarkEnd w:id="0"/>
      <w:r w:rsidRPr="004C3DE0">
        <w:rPr>
          <w:b/>
          <w:i/>
          <w:szCs w:val="22"/>
        </w:rPr>
        <w:t>MANIFESTAZ</w:t>
      </w:r>
      <w:r w:rsidR="00526622" w:rsidRPr="004C3DE0">
        <w:rPr>
          <w:b/>
          <w:i/>
          <w:szCs w:val="22"/>
        </w:rPr>
        <w:t>IONE DI INTERESSE RELATIVA ALL’</w:t>
      </w:r>
      <w:r w:rsidR="00A1713F" w:rsidRPr="004C3DE0">
        <w:rPr>
          <w:b/>
          <w:i/>
          <w:szCs w:val="22"/>
        </w:rPr>
        <w:t>AVVISO FINALIZZATO ALL’INDIVIDUAZIONE DI OPERATORI</w:t>
      </w:r>
      <w:r w:rsidR="00BF5E6F" w:rsidRPr="004C3DE0">
        <w:rPr>
          <w:b/>
          <w:i/>
          <w:szCs w:val="22"/>
        </w:rPr>
        <w:t xml:space="preserve"> </w:t>
      </w:r>
      <w:r w:rsidR="00526622" w:rsidRPr="004C3DE0">
        <w:rPr>
          <w:b/>
          <w:i/>
          <w:szCs w:val="22"/>
        </w:rPr>
        <w:t xml:space="preserve">IDONEI ALL’AFFIDAMENTO </w:t>
      </w:r>
      <w:r w:rsidR="00EB6C4D" w:rsidRPr="004C3DE0">
        <w:rPr>
          <w:b/>
          <w:i/>
          <w:szCs w:val="22"/>
        </w:rPr>
        <w:t xml:space="preserve">DI INCARICHI NELL’AMBITO DEL PROGETTO DI CUI ALL’AVVISO DEL </w:t>
      </w:r>
      <w:r w:rsidR="00616E6A">
        <w:rPr>
          <w:b/>
          <w:i/>
          <w:szCs w:val="22"/>
        </w:rPr>
        <w:t>6</w:t>
      </w:r>
      <w:r w:rsidR="00EB6C4D" w:rsidRPr="004C3DE0">
        <w:rPr>
          <w:b/>
          <w:i/>
          <w:szCs w:val="22"/>
        </w:rPr>
        <w:t>.0</w:t>
      </w:r>
      <w:r w:rsidR="00616E6A">
        <w:rPr>
          <w:b/>
          <w:i/>
          <w:szCs w:val="22"/>
        </w:rPr>
        <w:t>3</w:t>
      </w:r>
      <w:r w:rsidR="00EB6C4D" w:rsidRPr="004C3DE0">
        <w:rPr>
          <w:b/>
          <w:i/>
          <w:szCs w:val="22"/>
        </w:rPr>
        <w:t>.2019</w:t>
      </w:r>
      <w:r w:rsidR="00BF5E6F" w:rsidRPr="004C3DE0">
        <w:rPr>
          <w:b/>
          <w:i/>
          <w:szCs w:val="22"/>
        </w:rPr>
        <w:t>.</w:t>
      </w:r>
    </w:p>
    <w:p w:rsidR="003E329F" w:rsidRPr="003E329F" w:rsidRDefault="003E329F" w:rsidP="003E329F">
      <w:pPr>
        <w:widowControl w:val="0"/>
        <w:spacing w:line="276" w:lineRule="auto"/>
        <w:jc w:val="center"/>
        <w:rPr>
          <w:b/>
          <w:i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142"/>
        <w:gridCol w:w="992"/>
        <w:gridCol w:w="283"/>
        <w:gridCol w:w="1731"/>
      </w:tblGrid>
      <w:tr w:rsidR="004B1143" w:rsidTr="004C3DE0">
        <w:tc>
          <w:tcPr>
            <w:tcW w:w="8643" w:type="dxa"/>
            <w:gridSpan w:val="6"/>
          </w:tcPr>
          <w:p w:rsidR="004B1143" w:rsidRDefault="004B1143" w:rsidP="00B15838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FD0C0B">
              <w:rPr>
                <w:rFonts w:ascii="Arial Narrow" w:hAnsi="Arial Narrow" w:cs="Tahoma"/>
                <w:sz w:val="22"/>
                <w:szCs w:val="22"/>
              </w:rPr>
              <w:t>Il sottoscritto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sdt>
              <w:sdtPr>
                <w:rPr>
                  <w:rStyle w:val="StileTarsia"/>
                </w:rPr>
                <w:id w:val="-1251111871"/>
                <w:placeholder>
                  <w:docPart w:val="4ACA76D4474D4866BB290478C5F85978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EA2C51" w:rsidTr="004C3DE0">
        <w:tc>
          <w:tcPr>
            <w:tcW w:w="5495" w:type="dxa"/>
            <w:gridSpan w:val="2"/>
          </w:tcPr>
          <w:p w:rsidR="00EA2C51" w:rsidRDefault="00EA2C51" w:rsidP="00B15838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FD0C0B">
              <w:rPr>
                <w:rFonts w:ascii="Arial Narrow" w:hAnsi="Arial Narrow" w:cs="Tahoma"/>
                <w:sz w:val="22"/>
                <w:szCs w:val="22"/>
              </w:rPr>
              <w:t>nato a</w:t>
            </w:r>
            <w:r w:rsidRPr="004B1143">
              <w:rPr>
                <w:rStyle w:val="StileTarsia"/>
              </w:rPr>
              <w:t xml:space="preserve"> </w:t>
            </w:r>
            <w:sdt>
              <w:sdtPr>
                <w:rPr>
                  <w:rStyle w:val="StileTarsia"/>
                </w:rPr>
                <w:id w:val="-1698387271"/>
                <w:placeholder>
                  <w:docPart w:val="F987DAAFF890442A8184A3045F16EC89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</w:t>
                </w:r>
                <w:r>
                  <w:rPr>
                    <w:rStyle w:val="StileTarsia"/>
                  </w:rPr>
                  <w:t>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148" w:type="dxa"/>
            <w:gridSpan w:val="4"/>
          </w:tcPr>
          <w:p w:rsidR="00EA2C51" w:rsidRDefault="00EA2C51" w:rsidP="00B15838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FD0C0B">
              <w:rPr>
                <w:rFonts w:ascii="Arial Narrow" w:hAnsi="Arial Narrow" w:cs="Tahoma"/>
                <w:sz w:val="22"/>
                <w:szCs w:val="22"/>
              </w:rPr>
              <w:t>Il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sdt>
              <w:sdtPr>
                <w:rPr>
                  <w:rStyle w:val="StileTarsia"/>
                </w:rPr>
                <w:id w:val="-1923321370"/>
                <w:placeholder>
                  <w:docPart w:val="390D46F692A4437F8D88CA176F961A27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</w:t>
                </w:r>
                <w:r>
                  <w:rPr>
                    <w:rStyle w:val="StileTarsia"/>
                  </w:rPr>
                  <w:t>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EA2C51" w:rsidTr="004C3DE0">
        <w:tc>
          <w:tcPr>
            <w:tcW w:w="8643" w:type="dxa"/>
            <w:gridSpan w:val="6"/>
          </w:tcPr>
          <w:p w:rsidR="00EA2C51" w:rsidRDefault="00EA2C51" w:rsidP="00B15838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nella qualità di </w:t>
            </w:r>
            <w:sdt>
              <w:sdtPr>
                <w:rPr>
                  <w:rStyle w:val="StileTarsia"/>
                </w:rPr>
                <w:id w:val="-1060252102"/>
                <w:placeholder>
                  <w:docPart w:val="A22D82722FD84755BF1719BB0750E418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</w:t>
                </w:r>
                <w:r>
                  <w:rPr>
                    <w:rStyle w:val="StileTarsia"/>
                  </w:rPr>
                  <w:t>............................</w:t>
                </w:r>
                <w:r w:rsidRPr="004B1143">
                  <w:rPr>
                    <w:rStyle w:val="StileTarsia"/>
                  </w:rPr>
                  <w:t>.....</w:t>
                </w:r>
                <w:r>
                  <w:rPr>
                    <w:rStyle w:val="StileTarsia"/>
                  </w:rPr>
                  <w:t>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EA2C51" w:rsidTr="004C3DE0">
        <w:tc>
          <w:tcPr>
            <w:tcW w:w="8643" w:type="dxa"/>
            <w:gridSpan w:val="6"/>
          </w:tcPr>
          <w:p w:rsidR="00EA2C51" w:rsidRDefault="00EA2C51" w:rsidP="00B15838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di </w:t>
            </w:r>
            <w:sdt>
              <w:sdtPr>
                <w:rPr>
                  <w:rStyle w:val="StileTarsia"/>
                </w:rPr>
                <w:id w:val="-1277323594"/>
                <w:placeholder>
                  <w:docPart w:val="0CC01A860BBC41EBAA4235CF5FCB987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.........................................................................................................</w:t>
                </w:r>
                <w:r>
                  <w:rPr>
                    <w:rStyle w:val="StileTarsia"/>
                  </w:rPr>
                  <w:t>................</w:t>
                </w:r>
                <w:r w:rsidRPr="004B1143">
                  <w:rPr>
                    <w:rStyle w:val="StileTarsia"/>
                  </w:rPr>
                  <w:t>.</w:t>
                </w:r>
                <w:r>
                  <w:rPr>
                    <w:rStyle w:val="StileTarsia"/>
                  </w:rPr>
                  <w:t>..............</w:t>
                </w:r>
                <w:r w:rsidRPr="004B1143">
                  <w:rPr>
                    <w:rStyle w:val="StileTarsia"/>
                  </w:rPr>
                  <w:t>.</w:t>
                </w:r>
              </w:sdtContent>
            </w:sdt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</w:tc>
      </w:tr>
      <w:tr w:rsidR="00EA2C51" w:rsidTr="004C3DE0">
        <w:tc>
          <w:tcPr>
            <w:tcW w:w="4644" w:type="dxa"/>
          </w:tcPr>
          <w:p w:rsidR="00EA2C51" w:rsidRDefault="00EA2C51" w:rsidP="00B15838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forma giuridica </w:t>
            </w:r>
            <w:sdt>
              <w:sdtPr>
                <w:rPr>
                  <w:rStyle w:val="StileTarsia"/>
                </w:rPr>
                <w:id w:val="-1274626002"/>
                <w:placeholder>
                  <w:docPart w:val="AAB5B7C0C9904A6190A82E1CC3F8BAAF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</w:t>
                </w:r>
                <w:r>
                  <w:rPr>
                    <w:rStyle w:val="StileTarsia"/>
                  </w:rPr>
                  <w:t>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999" w:type="dxa"/>
            <w:gridSpan w:val="5"/>
          </w:tcPr>
          <w:p w:rsidR="00EA2C51" w:rsidRDefault="00EA2C51" w:rsidP="00EA2C51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c.f. </w:t>
            </w:r>
            <w:sdt>
              <w:sdtPr>
                <w:rPr>
                  <w:rStyle w:val="StileTarsia"/>
                </w:rPr>
                <w:id w:val="1311375507"/>
                <w:placeholder>
                  <w:docPart w:val="3D35ABCDD1DC4FA2AC22641DAD55B20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</w:t>
                </w:r>
                <w:r>
                  <w:rPr>
                    <w:rStyle w:val="StileTarsia"/>
                  </w:rPr>
                  <w:t>.........</w:t>
                </w:r>
                <w:r w:rsidRPr="004B1143">
                  <w:rPr>
                    <w:rStyle w:val="StileTarsia"/>
                  </w:rPr>
                  <w:t>............</w:t>
                </w:r>
                <w:r>
                  <w:rPr>
                    <w:rStyle w:val="StileTarsia"/>
                  </w:rPr>
                  <w:t>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EA2C51" w:rsidTr="004C3DE0">
        <w:tc>
          <w:tcPr>
            <w:tcW w:w="8643" w:type="dxa"/>
            <w:gridSpan w:val="6"/>
          </w:tcPr>
          <w:p w:rsidR="00EA2C51" w:rsidRDefault="00EA2C51" w:rsidP="00B15838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p. iva </w:t>
            </w:r>
            <w:sdt>
              <w:sdtPr>
                <w:rPr>
                  <w:rStyle w:val="StileTarsia"/>
                </w:rPr>
                <w:id w:val="-13390542"/>
                <w:placeholder>
                  <w:docPart w:val="F66882D4734C4C1E8CFC5B96470A637F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................................................................................</w:t>
                </w:r>
                <w:r w:rsidR="004C3DE0">
                  <w:rPr>
                    <w:rStyle w:val="StileTarsia"/>
                  </w:rPr>
                  <w:t>.........</w:t>
                </w:r>
                <w:r w:rsidRPr="004B1143">
                  <w:rPr>
                    <w:rStyle w:val="StileTarsia"/>
                  </w:rPr>
                  <w:t>.........................</w:t>
                </w:r>
                <w:r>
                  <w:rPr>
                    <w:rStyle w:val="StileTarsia"/>
                  </w:rPr>
                  <w:t>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4C3DE0" w:rsidTr="004C3DE0">
        <w:tc>
          <w:tcPr>
            <w:tcW w:w="6912" w:type="dxa"/>
            <w:gridSpan w:val="5"/>
          </w:tcPr>
          <w:p w:rsidR="004C3DE0" w:rsidRDefault="004C3DE0" w:rsidP="00B15838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con sede legale nel Comune di </w:t>
            </w:r>
            <w:sdt>
              <w:sdtPr>
                <w:rPr>
                  <w:rStyle w:val="StileTarsia"/>
                </w:rPr>
                <w:id w:val="-1726132969"/>
                <w:placeholder>
                  <w:docPart w:val="A19BCB9593FA4420A5C8AE9D956CD8B1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</w:t>
                </w:r>
                <w:r>
                  <w:rPr>
                    <w:rStyle w:val="StileTarsia"/>
                  </w:rPr>
                  <w:t>................................</w:t>
                </w:r>
                <w:r w:rsidRPr="004B1143">
                  <w:rPr>
                    <w:rStyle w:val="StileTarsia"/>
                  </w:rPr>
                  <w:t>......</w:t>
                </w:r>
                <w:r>
                  <w:rPr>
                    <w:rStyle w:val="StileTarsia"/>
                  </w:rPr>
                  <w:t>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1731" w:type="dxa"/>
          </w:tcPr>
          <w:p w:rsidR="004C3DE0" w:rsidRDefault="004C3DE0" w:rsidP="004C3DE0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provincia </w:t>
            </w:r>
            <w:sdt>
              <w:sdtPr>
                <w:rPr>
                  <w:rStyle w:val="StileTarsia"/>
                </w:rPr>
                <w:id w:val="-1271852447"/>
                <w:placeholder>
                  <w:docPart w:val="5F8C792FB1CD4E2587450075DE5D3672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4C3DE0" w:rsidTr="004C3DE0">
        <w:tc>
          <w:tcPr>
            <w:tcW w:w="5637" w:type="dxa"/>
            <w:gridSpan w:val="3"/>
          </w:tcPr>
          <w:p w:rsidR="004C3DE0" w:rsidRDefault="004C3DE0" w:rsidP="004C3DE0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Via/Piazza </w:t>
            </w:r>
            <w:sdt>
              <w:sdtPr>
                <w:rPr>
                  <w:rStyle w:val="StileTarsia"/>
                </w:rPr>
                <w:id w:val="568078392"/>
                <w:placeholder>
                  <w:docPart w:val="38AFCE472C964A13B5153D57C2EC746A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</w:t>
                </w:r>
                <w:r w:rsidRPr="004B1143">
                  <w:rPr>
                    <w:rStyle w:val="StileTarsia"/>
                  </w:rPr>
                  <w:t>......................</w:t>
                </w:r>
                <w:r>
                  <w:rPr>
                    <w:rStyle w:val="StileTarsia"/>
                  </w:rPr>
                  <w:t>.........</w:t>
                </w:r>
                <w:r w:rsidRPr="004B1143">
                  <w:rPr>
                    <w:rStyle w:val="StileTarsia"/>
                  </w:rPr>
                  <w:t>.........................</w:t>
                </w:r>
                <w:r>
                  <w:rPr>
                    <w:rStyle w:val="StileTarsia"/>
                  </w:rPr>
                  <w:t>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992" w:type="dxa"/>
          </w:tcPr>
          <w:p w:rsidR="004C3DE0" w:rsidRDefault="004C3DE0" w:rsidP="004C3DE0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n. civ. </w:t>
            </w:r>
            <w:sdt>
              <w:sdtPr>
                <w:rPr>
                  <w:rStyle w:val="StileTarsia"/>
                </w:rPr>
                <w:id w:val="418445760"/>
                <w:placeholder>
                  <w:docPart w:val="C9C0728ED383418AA922FDD8D0413945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2014" w:type="dxa"/>
            <w:gridSpan w:val="2"/>
          </w:tcPr>
          <w:p w:rsidR="004C3DE0" w:rsidRDefault="004C3DE0" w:rsidP="004C3DE0">
            <w:pPr>
              <w:spacing w:line="480" w:lineRule="auto"/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C.A.P. </w:t>
            </w:r>
            <w:sdt>
              <w:sdtPr>
                <w:rPr>
                  <w:rStyle w:val="StileTarsia"/>
                </w:rPr>
                <w:id w:val="440648563"/>
                <w:placeholder>
                  <w:docPart w:val="951B97B24CA94380A6570C5FD2C14BD8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</w:tbl>
    <w:p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</w:p>
    <w:p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DICHIARA</w:t>
      </w:r>
    </w:p>
    <w:p w:rsidR="008215BC" w:rsidRPr="00FD0C0B" w:rsidRDefault="008215BC" w:rsidP="00B15838">
      <w:pPr>
        <w:pStyle w:val="a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di aver preso visione del contenuto dell’Avviso </w:t>
      </w:r>
      <w:r w:rsidR="006C31AB" w:rsidRPr="00FD0C0B">
        <w:rPr>
          <w:rFonts w:ascii="Arial Narrow" w:hAnsi="Arial Narrow" w:cs="Tahoma"/>
          <w:sz w:val="22"/>
          <w:szCs w:val="22"/>
        </w:rPr>
        <w:t xml:space="preserve">pubblicato </w:t>
      </w:r>
      <w:r w:rsidRPr="00FD0C0B">
        <w:rPr>
          <w:rFonts w:ascii="Arial Narrow" w:hAnsi="Arial Narrow" w:cs="Tahoma"/>
          <w:sz w:val="22"/>
          <w:szCs w:val="22"/>
        </w:rPr>
        <w:t xml:space="preserve">da </w:t>
      </w:r>
      <w:r w:rsidR="00276089">
        <w:rPr>
          <w:rFonts w:ascii="Arial Narrow" w:hAnsi="Arial Narrow" w:cs="Tahoma"/>
          <w:sz w:val="22"/>
          <w:szCs w:val="22"/>
        </w:rPr>
        <w:t xml:space="preserve">Amici della Terra Italia/Ente gestore Riserve naturali regionali Lago di Tarsia – Foce del Crati </w:t>
      </w:r>
      <w:r w:rsidRPr="00FD0C0B">
        <w:rPr>
          <w:rFonts w:ascii="Arial Narrow" w:hAnsi="Arial Narrow" w:cs="Tahoma"/>
          <w:sz w:val="22"/>
          <w:szCs w:val="22"/>
        </w:rPr>
        <w:t xml:space="preserve">in data </w:t>
      </w:r>
      <w:r w:rsidR="00616E6A">
        <w:rPr>
          <w:rFonts w:ascii="Arial Narrow" w:hAnsi="Arial Narrow" w:cs="Tahoma"/>
          <w:sz w:val="22"/>
          <w:szCs w:val="22"/>
        </w:rPr>
        <w:t>6 marzo</w:t>
      </w:r>
      <w:r w:rsidR="00EB6C4D">
        <w:rPr>
          <w:rFonts w:ascii="Arial Narrow" w:hAnsi="Arial Narrow" w:cs="Tahoma"/>
          <w:sz w:val="22"/>
          <w:szCs w:val="22"/>
        </w:rPr>
        <w:t xml:space="preserve"> 2019</w:t>
      </w:r>
      <w:r w:rsidR="00153412">
        <w:rPr>
          <w:rFonts w:ascii="Arial Narrow" w:hAnsi="Arial Narrow" w:cs="Tahoma"/>
          <w:sz w:val="22"/>
          <w:szCs w:val="22"/>
        </w:rPr>
        <w:t>.</w:t>
      </w:r>
    </w:p>
    <w:p w:rsidR="008215BC" w:rsidRDefault="008215BC" w:rsidP="00B15838">
      <w:pPr>
        <w:pStyle w:val="a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:rsidR="003E329F" w:rsidRPr="003E329F" w:rsidRDefault="003E329F" w:rsidP="003E329F">
      <w:pPr>
        <w:pStyle w:val="Corpotesto"/>
      </w:pPr>
    </w:p>
    <w:p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MANIFESTA IL PROPRIO INTERESSE</w:t>
      </w:r>
    </w:p>
    <w:p w:rsidR="00EB6C4D" w:rsidRPr="0005131E" w:rsidRDefault="008215BC" w:rsidP="0005131E">
      <w:pPr>
        <w:pStyle w:val="a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ad essere inserito </w:t>
      </w:r>
      <w:r w:rsidR="006C31AB" w:rsidRPr="00FD0C0B">
        <w:rPr>
          <w:rFonts w:ascii="Arial Narrow" w:hAnsi="Arial Narrow" w:cs="Tahoma"/>
          <w:sz w:val="22"/>
          <w:szCs w:val="22"/>
        </w:rPr>
        <w:t xml:space="preserve">tra gli </w:t>
      </w:r>
      <w:r w:rsidRPr="00FD0C0B">
        <w:rPr>
          <w:rFonts w:ascii="Arial Narrow" w:hAnsi="Arial Narrow" w:cs="Tahoma"/>
          <w:sz w:val="22"/>
          <w:szCs w:val="22"/>
        </w:rPr>
        <w:t xml:space="preserve">operatori </w:t>
      </w:r>
      <w:r w:rsidR="006C31AB" w:rsidRPr="00FD0C0B">
        <w:rPr>
          <w:rFonts w:ascii="Arial Narrow" w:hAnsi="Arial Narrow" w:cs="Tahoma"/>
          <w:sz w:val="22"/>
          <w:szCs w:val="22"/>
        </w:rPr>
        <w:t xml:space="preserve">idonei </w:t>
      </w:r>
      <w:r w:rsidR="00EB6C4D">
        <w:rPr>
          <w:rFonts w:ascii="Arial Narrow" w:hAnsi="Arial Narrow" w:cs="Tahoma"/>
          <w:sz w:val="22"/>
          <w:szCs w:val="22"/>
        </w:rPr>
        <w:t xml:space="preserve">al conferimento di incarico </w:t>
      </w:r>
      <w:r w:rsidR="0005131E">
        <w:rPr>
          <w:rFonts w:ascii="Arial Narrow" w:hAnsi="Arial Narrow" w:cs="Tahoma"/>
          <w:sz w:val="22"/>
          <w:szCs w:val="22"/>
        </w:rPr>
        <w:t xml:space="preserve">per lo svolgimento di attività </w:t>
      </w:r>
      <w:r w:rsidR="004C3DE0">
        <w:rPr>
          <w:rFonts w:ascii="Arial Narrow" w:hAnsi="Arial Narrow" w:cs="Tahoma"/>
          <w:sz w:val="22"/>
          <w:szCs w:val="22"/>
        </w:rPr>
        <w:t>nel</w:t>
      </w:r>
      <w:r w:rsidR="00EB6C4D">
        <w:rPr>
          <w:rFonts w:ascii="Arial Narrow" w:hAnsi="Arial Narrow" w:cs="Tahoma"/>
          <w:sz w:val="22"/>
          <w:szCs w:val="22"/>
        </w:rPr>
        <w:t xml:space="preserve"> seguent</w:t>
      </w:r>
      <w:r w:rsidR="004C3DE0">
        <w:rPr>
          <w:rFonts w:ascii="Arial Narrow" w:hAnsi="Arial Narrow" w:cs="Tahoma"/>
          <w:sz w:val="22"/>
          <w:szCs w:val="22"/>
        </w:rPr>
        <w:t>e</w:t>
      </w:r>
      <w:r w:rsidR="00EB6C4D">
        <w:rPr>
          <w:rFonts w:ascii="Arial Narrow" w:hAnsi="Arial Narrow" w:cs="Tahoma"/>
          <w:sz w:val="22"/>
          <w:szCs w:val="22"/>
        </w:rPr>
        <w:t xml:space="preserve"> ambit</w:t>
      </w:r>
      <w:r w:rsidR="004C3DE0">
        <w:rPr>
          <w:rFonts w:ascii="Arial Narrow" w:hAnsi="Arial Narrow" w:cs="Tahoma"/>
          <w:sz w:val="22"/>
          <w:szCs w:val="22"/>
        </w:rPr>
        <w:t>o</w:t>
      </w:r>
      <w:r w:rsidR="00EB6C4D">
        <w:rPr>
          <w:rFonts w:ascii="Arial Narrow" w:hAnsi="Arial Narrow" w:cs="Tahoma"/>
          <w:sz w:val="22"/>
          <w:szCs w:val="22"/>
        </w:rPr>
        <w:t>:</w:t>
      </w:r>
    </w:p>
    <w:p w:rsidR="0005131E" w:rsidRPr="004C3DE0" w:rsidRDefault="0005131E" w:rsidP="004C3DE0">
      <w:pPr>
        <w:pStyle w:val="Paragrafoelenco"/>
        <w:numPr>
          <w:ilvl w:val="0"/>
          <w:numId w:val="14"/>
        </w:numPr>
        <w:rPr>
          <w:rFonts w:ascii="Arial Narrow" w:hAnsi="Arial Narrow"/>
          <w:color w:val="000000"/>
          <w:sz w:val="23"/>
          <w:szCs w:val="23"/>
        </w:rPr>
      </w:pPr>
      <w:r w:rsidRPr="004C3DE0">
        <w:rPr>
          <w:rFonts w:ascii="Arial Narrow" w:hAnsi="Arial Narrow"/>
          <w:color w:val="000000"/>
          <w:sz w:val="23"/>
          <w:szCs w:val="23"/>
        </w:rPr>
        <w:t>promozione e valorizzazione delle risorse naturali, ambientali</w:t>
      </w:r>
      <w:r w:rsidR="004C3DE0">
        <w:rPr>
          <w:rFonts w:ascii="Arial Narrow" w:hAnsi="Arial Narrow"/>
          <w:color w:val="000000"/>
          <w:sz w:val="23"/>
          <w:szCs w:val="23"/>
        </w:rPr>
        <w:t>, culturali ed enogastronomiche.</w:t>
      </w:r>
    </w:p>
    <w:p w:rsidR="00EB6C4D" w:rsidRDefault="00EB6C4D" w:rsidP="0005131E">
      <w:pPr>
        <w:rPr>
          <w:rFonts w:ascii="Arial Narrow" w:hAnsi="Arial Narrow"/>
          <w:color w:val="000000"/>
          <w:sz w:val="23"/>
          <w:szCs w:val="23"/>
        </w:rPr>
      </w:pPr>
    </w:p>
    <w:p w:rsidR="00937164" w:rsidRDefault="00937164" w:rsidP="002C1A88">
      <w:pPr>
        <w:jc w:val="center"/>
        <w:rPr>
          <w:rFonts w:ascii="Arial Narrow" w:hAnsi="Arial Narrow"/>
          <w:b/>
          <w:color w:val="000000"/>
          <w:sz w:val="23"/>
          <w:szCs w:val="23"/>
        </w:rPr>
      </w:pPr>
    </w:p>
    <w:p w:rsidR="002C1A88" w:rsidRDefault="002C1A88" w:rsidP="002C1A88">
      <w:pPr>
        <w:jc w:val="center"/>
        <w:rPr>
          <w:rFonts w:ascii="Arial Narrow" w:hAnsi="Arial Narrow"/>
          <w:b/>
          <w:color w:val="000000"/>
          <w:sz w:val="23"/>
          <w:szCs w:val="23"/>
        </w:rPr>
      </w:pPr>
      <w:r w:rsidRPr="002C1A88">
        <w:rPr>
          <w:rFonts w:ascii="Arial Narrow" w:hAnsi="Arial Narrow"/>
          <w:b/>
          <w:color w:val="000000"/>
          <w:sz w:val="23"/>
          <w:szCs w:val="23"/>
        </w:rPr>
        <w:t>IN QUALITA’ DI:</w:t>
      </w:r>
    </w:p>
    <w:p w:rsidR="002C1A88" w:rsidRPr="002C1A88" w:rsidRDefault="002C1A88" w:rsidP="002C1A88">
      <w:pPr>
        <w:jc w:val="center"/>
        <w:rPr>
          <w:rFonts w:ascii="Arial Narrow" w:hAnsi="Arial Narrow"/>
          <w:b/>
          <w:color w:val="000000"/>
          <w:sz w:val="23"/>
          <w:szCs w:val="23"/>
        </w:rPr>
      </w:pPr>
    </w:p>
    <w:p w:rsidR="008215BC" w:rsidRDefault="00522877" w:rsidP="004C3DE0">
      <w:pPr>
        <w:jc w:val="both"/>
        <w:rPr>
          <w:rFonts w:ascii="Arial Narrow" w:hAnsi="Arial Narrow" w:cs="Tahoma"/>
          <w:sz w:val="22"/>
          <w:szCs w:val="22"/>
        </w:rPr>
      </w:pPr>
      <w:sdt>
        <w:sdtPr>
          <w:rPr>
            <w:rFonts w:ascii="Arial Narrow" w:hAnsi="Arial Narrow" w:cs="Tahoma"/>
            <w:sz w:val="22"/>
            <w:szCs w:val="22"/>
          </w:rPr>
          <w:id w:val="-81926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DE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4C3DE0">
        <w:rPr>
          <w:rFonts w:ascii="Arial Narrow" w:hAnsi="Arial Narrow" w:cs="Tahoma"/>
          <w:sz w:val="22"/>
          <w:szCs w:val="22"/>
        </w:rPr>
        <w:t xml:space="preserve"> </w:t>
      </w:r>
      <w:r w:rsidR="002C1A88">
        <w:rPr>
          <w:rFonts w:ascii="Arial Narrow" w:hAnsi="Arial Narrow" w:cs="Tahoma"/>
          <w:sz w:val="22"/>
          <w:szCs w:val="22"/>
        </w:rPr>
        <w:t>Impresa singola</w:t>
      </w:r>
      <w:r w:rsidR="008215BC" w:rsidRPr="00FD0C0B">
        <w:rPr>
          <w:rFonts w:ascii="Arial Narrow" w:hAnsi="Arial Narrow" w:cs="Tahoma"/>
          <w:sz w:val="22"/>
          <w:szCs w:val="22"/>
        </w:rPr>
        <w:t>;</w:t>
      </w:r>
    </w:p>
    <w:p w:rsidR="00937164" w:rsidRDefault="00522877" w:rsidP="004C3DE0">
      <w:pPr>
        <w:jc w:val="both"/>
        <w:rPr>
          <w:rFonts w:ascii="Arial Narrow" w:hAnsi="Arial Narrow" w:cs="Tahoma"/>
          <w:sz w:val="22"/>
          <w:szCs w:val="22"/>
        </w:rPr>
      </w:pPr>
      <w:sdt>
        <w:sdtPr>
          <w:rPr>
            <w:rFonts w:ascii="Arial Narrow" w:hAnsi="Arial Narrow" w:cs="Tahoma"/>
            <w:sz w:val="22"/>
            <w:szCs w:val="22"/>
          </w:rPr>
          <w:id w:val="-21675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DE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4C3DE0">
        <w:rPr>
          <w:rFonts w:ascii="Arial Narrow" w:hAnsi="Arial Narrow" w:cs="Tahoma"/>
          <w:sz w:val="22"/>
          <w:szCs w:val="22"/>
        </w:rPr>
        <w:t xml:space="preserve"> </w:t>
      </w:r>
      <w:r w:rsidR="00937164">
        <w:rPr>
          <w:rFonts w:ascii="Arial Narrow" w:hAnsi="Arial Narrow" w:cs="Tahoma"/>
          <w:sz w:val="22"/>
          <w:szCs w:val="22"/>
        </w:rPr>
        <w:t>Società</w:t>
      </w:r>
    </w:p>
    <w:p w:rsidR="00276089" w:rsidRDefault="00522877" w:rsidP="004C3DE0">
      <w:pPr>
        <w:jc w:val="both"/>
        <w:rPr>
          <w:rFonts w:ascii="Arial Narrow" w:hAnsi="Arial Narrow" w:cs="Tahoma"/>
          <w:sz w:val="22"/>
          <w:szCs w:val="22"/>
        </w:rPr>
      </w:pPr>
      <w:sdt>
        <w:sdtPr>
          <w:rPr>
            <w:rFonts w:ascii="Arial Narrow" w:hAnsi="Arial Narrow" w:cs="Tahoma"/>
            <w:sz w:val="22"/>
            <w:szCs w:val="22"/>
          </w:rPr>
          <w:id w:val="92877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DE0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4C3DE0">
        <w:rPr>
          <w:rFonts w:ascii="Arial Narrow" w:hAnsi="Arial Narrow" w:cs="Tahoma"/>
          <w:sz w:val="22"/>
          <w:szCs w:val="22"/>
        </w:rPr>
        <w:t xml:space="preserve"> </w:t>
      </w:r>
      <w:r w:rsidR="00276089" w:rsidRPr="002C1A88">
        <w:rPr>
          <w:rFonts w:ascii="Arial Narrow" w:hAnsi="Arial Narrow" w:cs="Tahoma"/>
          <w:sz w:val="22"/>
          <w:szCs w:val="22"/>
        </w:rPr>
        <w:t>Associazione/Ente o cooperativa regolarmente costituita</w:t>
      </w:r>
      <w:r w:rsidR="002C1A88">
        <w:rPr>
          <w:rFonts w:ascii="Arial Narrow" w:hAnsi="Arial Narrow" w:cs="Tahoma"/>
          <w:sz w:val="22"/>
          <w:szCs w:val="22"/>
        </w:rPr>
        <w:t>;</w:t>
      </w:r>
    </w:p>
    <w:p w:rsidR="002C1A88" w:rsidRPr="002C1A88" w:rsidRDefault="00522877" w:rsidP="004C3DE0">
      <w:pPr>
        <w:jc w:val="both"/>
        <w:rPr>
          <w:rFonts w:ascii="Arial Narrow" w:hAnsi="Arial Narrow" w:cs="Tahoma"/>
          <w:sz w:val="22"/>
          <w:szCs w:val="22"/>
        </w:rPr>
      </w:pPr>
      <w:sdt>
        <w:sdtPr>
          <w:rPr>
            <w:rFonts w:ascii="Arial Narrow" w:hAnsi="Arial Narrow" w:cs="Tahoma"/>
            <w:sz w:val="22"/>
            <w:szCs w:val="22"/>
          </w:rPr>
          <w:id w:val="139069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29F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4C3DE0">
        <w:rPr>
          <w:rFonts w:ascii="Arial Narrow" w:hAnsi="Arial Narrow" w:cs="Tahoma"/>
          <w:sz w:val="22"/>
          <w:szCs w:val="22"/>
        </w:rPr>
        <w:t xml:space="preserve"> </w:t>
      </w:r>
      <w:r w:rsidR="002C1A88">
        <w:rPr>
          <w:rFonts w:ascii="Arial Narrow" w:hAnsi="Arial Narrow" w:cs="Tahoma"/>
          <w:sz w:val="22"/>
          <w:szCs w:val="22"/>
        </w:rPr>
        <w:t>Libero professionista</w:t>
      </w:r>
    </w:p>
    <w:p w:rsidR="00276089" w:rsidRPr="00FD0C0B" w:rsidRDefault="00276089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6C31AB" w:rsidRPr="00FD0C0B" w:rsidRDefault="006C31AB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:rsidR="008215BC" w:rsidRPr="00FD0C0B" w:rsidRDefault="008215BC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Ai sensi degli artt. 46 e 47 del D.P.R.  n. 445/2000, e consapevole delle sanzioni penali previste dall’art. 76, oltre che della decadenza comminata all’art. 75 del medesimo D.P.R. 445/2000</w:t>
      </w:r>
      <w:r w:rsidR="007371A5">
        <w:rPr>
          <w:rFonts w:ascii="Arial Narrow" w:hAnsi="Arial Narrow" w:cs="Tahoma"/>
          <w:b/>
          <w:bCs/>
          <w:sz w:val="22"/>
          <w:szCs w:val="22"/>
        </w:rPr>
        <w:t>;</w:t>
      </w:r>
      <w:r w:rsidRPr="00FD0C0B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:rsidR="00526622" w:rsidRDefault="00526622" w:rsidP="0005131E">
      <w:pPr>
        <w:pStyle w:val="a"/>
        <w:spacing w:after="240"/>
        <w:rPr>
          <w:rFonts w:ascii="Arial Narrow" w:hAnsi="Arial Narrow" w:cs="Tahoma"/>
          <w:b/>
          <w:bCs/>
          <w:sz w:val="22"/>
          <w:szCs w:val="22"/>
        </w:rPr>
      </w:pPr>
    </w:p>
    <w:p w:rsidR="003E329F" w:rsidRPr="003E329F" w:rsidRDefault="003E329F" w:rsidP="003E329F">
      <w:pPr>
        <w:pStyle w:val="Corpotesto"/>
      </w:pPr>
    </w:p>
    <w:p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lastRenderedPageBreak/>
        <w:t>AUTOCERTIFICA LE SEGUENTI CIRCOSTANZE</w:t>
      </w:r>
    </w:p>
    <w:p w:rsidR="008215BC" w:rsidRPr="00FD0C0B" w:rsidRDefault="008215BC" w:rsidP="00B15838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l’Impresa è iscritta al n. </w:t>
      </w:r>
      <w:sdt>
        <w:sdtPr>
          <w:rPr>
            <w:rStyle w:val="StileTarsia"/>
          </w:rPr>
          <w:id w:val="-597940039"/>
          <w:placeholder>
            <w:docPart w:val="3D7B957DFD91404B96E10454BBF331FB"/>
          </w:placeholder>
        </w:sdtPr>
        <w:sdtEndPr>
          <w:rPr>
            <w:rStyle w:val="StileTarsia"/>
          </w:rPr>
        </w:sdtEndPr>
        <w:sdtContent>
          <w:r w:rsidRPr="004C3DE0">
            <w:rPr>
              <w:rStyle w:val="StileTarsia"/>
            </w:rPr>
            <w:t>___________________</w:t>
          </w:r>
        </w:sdtContent>
      </w:sdt>
      <w:r w:rsidRPr="00FD0C0B">
        <w:rPr>
          <w:rFonts w:ascii="Arial Narrow" w:hAnsi="Arial Narrow" w:cs="Tahoma"/>
          <w:sz w:val="22"/>
          <w:szCs w:val="22"/>
        </w:rPr>
        <w:t xml:space="preserve"> del Registro delle Imprese della Camera di Commercio di </w:t>
      </w:r>
      <w:sdt>
        <w:sdtPr>
          <w:rPr>
            <w:rStyle w:val="StileTarsia"/>
          </w:rPr>
          <w:id w:val="1831319691"/>
          <w:placeholder>
            <w:docPart w:val="3D7B957DFD91404B96E10454BBF331FB"/>
          </w:placeholder>
        </w:sdtPr>
        <w:sdtEndPr>
          <w:rPr>
            <w:rStyle w:val="StileTarsia"/>
          </w:rPr>
        </w:sdtEndPr>
        <w:sdtContent>
          <w:r w:rsidR="004156DF">
            <w:rPr>
              <w:rStyle w:val="StileTarsia"/>
            </w:rPr>
            <w:t>__________</w:t>
          </w:r>
          <w:r w:rsidRPr="004C3DE0">
            <w:rPr>
              <w:rStyle w:val="StileTarsia"/>
            </w:rPr>
            <w:t>________________________</w:t>
          </w:r>
        </w:sdtContent>
      </w:sdt>
      <w:r w:rsidRPr="00FD0C0B">
        <w:rPr>
          <w:rFonts w:ascii="Arial Narrow" w:hAnsi="Arial Narrow" w:cs="Tahoma"/>
          <w:sz w:val="22"/>
          <w:szCs w:val="22"/>
        </w:rPr>
        <w:t xml:space="preserve"> dal </w:t>
      </w:r>
      <w:sdt>
        <w:sdtPr>
          <w:rPr>
            <w:rStyle w:val="StileTarsia"/>
          </w:rPr>
          <w:id w:val="-958024754"/>
          <w:placeholder>
            <w:docPart w:val="3D7B957DFD91404B96E10454BBF331FB"/>
          </w:placeholder>
        </w:sdtPr>
        <w:sdtEndPr>
          <w:rPr>
            <w:rStyle w:val="StileTarsia"/>
          </w:rPr>
        </w:sdtEndPr>
        <w:sdtContent>
          <w:r w:rsidR="004C3DE0">
            <w:rPr>
              <w:rStyle w:val="StileTarsia"/>
            </w:rPr>
            <w:t>____</w:t>
          </w:r>
          <w:r w:rsidRPr="004C3DE0">
            <w:rPr>
              <w:rStyle w:val="StileTarsia"/>
            </w:rPr>
            <w:t>__________</w:t>
          </w:r>
        </w:sdtContent>
      </w:sdt>
      <w:r w:rsidRPr="00FD0C0B">
        <w:rPr>
          <w:rFonts w:ascii="Arial Narrow" w:hAnsi="Arial Narrow" w:cs="Tahoma"/>
          <w:sz w:val="22"/>
          <w:szCs w:val="22"/>
        </w:rPr>
        <w:t xml:space="preserve"> per la seguente attività </w:t>
      </w:r>
      <w:sdt>
        <w:sdtPr>
          <w:rPr>
            <w:rStyle w:val="StileTarsia"/>
          </w:rPr>
          <w:id w:val="813676205"/>
          <w:placeholder>
            <w:docPart w:val="3D7B957DFD91404B96E10454BBF331FB"/>
          </w:placeholder>
        </w:sdtPr>
        <w:sdtEndPr>
          <w:rPr>
            <w:rStyle w:val="StileTarsia"/>
          </w:rPr>
        </w:sdtEndPr>
        <w:sdtContent>
          <w:r w:rsidRPr="004C3DE0">
            <w:rPr>
              <w:rStyle w:val="StileTarsia"/>
            </w:rPr>
            <w:t>_________</w:t>
          </w:r>
          <w:r w:rsidR="0037006C" w:rsidRPr="004C3DE0">
            <w:rPr>
              <w:rStyle w:val="StileTarsia"/>
            </w:rPr>
            <w:t>________________</w:t>
          </w:r>
          <w:r w:rsidR="004156DF">
            <w:rPr>
              <w:rStyle w:val="StileTarsia"/>
            </w:rPr>
            <w:t>__________</w:t>
          </w:r>
          <w:r w:rsidRPr="004C3DE0">
            <w:rPr>
              <w:rStyle w:val="StileTarsia"/>
            </w:rPr>
            <w:t>_____________________</w:t>
          </w:r>
        </w:sdtContent>
      </w:sdt>
      <w:r w:rsidRPr="00FD0C0B">
        <w:rPr>
          <w:rFonts w:ascii="Arial Narrow" w:hAnsi="Arial Narrow" w:cs="Tahoma"/>
          <w:sz w:val="22"/>
          <w:szCs w:val="22"/>
        </w:rPr>
        <w:t xml:space="preserve">; il legale rappresentante è il Sig. </w:t>
      </w:r>
      <w:sdt>
        <w:sdtPr>
          <w:rPr>
            <w:rStyle w:val="StileTarsia"/>
          </w:rPr>
          <w:id w:val="-232091320"/>
          <w:placeholder>
            <w:docPart w:val="3D7B957DFD91404B96E10454BBF331FB"/>
          </w:placeholder>
        </w:sdtPr>
        <w:sdtEndPr>
          <w:rPr>
            <w:rStyle w:val="StileTarsia"/>
          </w:rPr>
        </w:sdtEndPr>
        <w:sdtContent>
          <w:r w:rsidRPr="004C3DE0">
            <w:rPr>
              <w:rStyle w:val="StileTarsia"/>
            </w:rPr>
            <w:t>____________________</w:t>
          </w:r>
          <w:r w:rsidR="004156DF">
            <w:rPr>
              <w:rStyle w:val="StileTarsia"/>
            </w:rPr>
            <w:t>______</w:t>
          </w:r>
          <w:r w:rsidR="0037006C" w:rsidRPr="004C3DE0">
            <w:rPr>
              <w:rStyle w:val="StileTarsia"/>
            </w:rPr>
            <w:t>________</w:t>
          </w:r>
          <w:r w:rsidRPr="004C3DE0">
            <w:rPr>
              <w:rStyle w:val="StileTarsia"/>
            </w:rPr>
            <w:t>____________</w:t>
          </w:r>
        </w:sdtContent>
      </w:sdt>
      <w:r w:rsidRPr="00FD0C0B">
        <w:rPr>
          <w:rFonts w:ascii="Arial Narrow" w:hAnsi="Arial Narrow" w:cs="Tahoma"/>
          <w:sz w:val="22"/>
          <w:szCs w:val="22"/>
        </w:rPr>
        <w:t>.</w:t>
      </w:r>
    </w:p>
    <w:p w:rsidR="008215BC" w:rsidRDefault="0037006C" w:rsidP="00B15838">
      <w:pPr>
        <w:pStyle w:val="Rientrocorpodeltesto3"/>
        <w:tabs>
          <w:tab w:val="clear" w:pos="284"/>
          <w:tab w:val="left" w:pos="0"/>
        </w:tabs>
        <w:ind w:left="0" w:firstLine="0"/>
        <w:rPr>
          <w:rFonts w:ascii="Arial Narrow" w:hAnsi="Arial Narrow" w:cs="Tahoma"/>
          <w:bCs/>
          <w:sz w:val="22"/>
          <w:szCs w:val="22"/>
        </w:rPr>
      </w:pPr>
      <w:r w:rsidRPr="00FD0C0B">
        <w:rPr>
          <w:rFonts w:ascii="Arial Narrow" w:hAnsi="Arial Narrow" w:cs="Tahoma"/>
          <w:bCs/>
          <w:sz w:val="22"/>
          <w:szCs w:val="22"/>
        </w:rPr>
        <w:t>I</w:t>
      </w:r>
      <w:r w:rsidR="008215BC" w:rsidRPr="00FD0C0B">
        <w:rPr>
          <w:rFonts w:ascii="Arial Narrow" w:hAnsi="Arial Narrow" w:cs="Tahoma"/>
          <w:bCs/>
          <w:sz w:val="22"/>
          <w:szCs w:val="22"/>
        </w:rPr>
        <w:t xml:space="preserve"> nominativi dei titolari, soci, direttori tecnici, amministratori muniti di </w:t>
      </w:r>
      <w:r w:rsidRPr="00FD0C0B">
        <w:rPr>
          <w:rFonts w:ascii="Arial Narrow" w:hAnsi="Arial Narrow" w:cs="Tahoma"/>
          <w:bCs/>
          <w:sz w:val="22"/>
          <w:szCs w:val="22"/>
        </w:rPr>
        <w:t xml:space="preserve">poteri di rappresentanza e soci </w:t>
      </w:r>
      <w:r w:rsidR="008215BC" w:rsidRPr="00FD0C0B">
        <w:rPr>
          <w:rFonts w:ascii="Arial Narrow" w:hAnsi="Arial Narrow" w:cs="Tahoma"/>
          <w:bCs/>
          <w:sz w:val="22"/>
          <w:szCs w:val="22"/>
        </w:rPr>
        <w:t>accomandatari sono:</w:t>
      </w:r>
    </w:p>
    <w:p w:rsidR="007371A5" w:rsidRPr="00FD0C0B" w:rsidRDefault="007371A5" w:rsidP="00B15838">
      <w:pPr>
        <w:pStyle w:val="Rientrocorpodeltesto3"/>
        <w:tabs>
          <w:tab w:val="clear" w:pos="284"/>
          <w:tab w:val="left" w:pos="0"/>
        </w:tabs>
        <w:ind w:left="0" w:firstLine="0"/>
        <w:rPr>
          <w:rFonts w:ascii="Arial Narrow" w:hAnsi="Arial Narrow" w:cs="Tahoma"/>
          <w:b/>
          <w:bCs/>
          <w:sz w:val="22"/>
          <w:szCs w:val="22"/>
        </w:rPr>
      </w:pPr>
    </w:p>
    <w:p w:rsidR="008215BC" w:rsidRPr="00FD0C0B" w:rsidRDefault="00522877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-1062860703"/>
          <w:placeholder>
            <w:docPart w:val="3D7B957DFD91404B96E10454BBF331FB"/>
          </w:placeholder>
        </w:sdtPr>
        <w:sdtEndPr>
          <w:rPr>
            <w:rStyle w:val="StileTarsia"/>
          </w:rPr>
        </w:sdtEndPr>
        <w:sdtContent>
          <w:r w:rsidR="008215BC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8215BC" w:rsidRPr="004156DF">
            <w:rPr>
              <w:rStyle w:val="StileTarsia"/>
            </w:rPr>
            <w:t>_____</w:t>
          </w:r>
        </w:sdtContent>
      </w:sdt>
      <w:r w:rsidR="008215BC" w:rsidRPr="00FD0C0B">
        <w:rPr>
          <w:rFonts w:ascii="Arial Narrow" w:hAnsi="Arial Narrow" w:cs="Tahoma"/>
          <w:sz w:val="22"/>
          <w:szCs w:val="22"/>
        </w:rPr>
        <w:t xml:space="preserve"> (nome, cognome, qualifica) 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Fonts w:ascii="Arial Narrow" w:hAnsi="Arial Narrow" w:cs="Tahoma"/>
            <w:sz w:val="22"/>
            <w:szCs w:val="22"/>
          </w:rPr>
          <w:id w:val="199755534"/>
          <w:placeholder>
            <w:docPart w:val="3D7B957DFD91404B96E10454BBF331FB"/>
          </w:placeholder>
        </w:sdtPr>
        <w:sdtEndPr/>
        <w:sdtContent>
          <w:sdt>
            <w:sdtPr>
              <w:rPr>
                <w:rStyle w:val="StileTarsia"/>
              </w:rPr>
              <w:id w:val="-2107576208"/>
              <w:placeholder>
                <w:docPart w:val="A2F0BAC1DCD4456CB13D2A09DC9D61E9"/>
              </w:placeholder>
            </w:sdtPr>
            <w:sdtEndPr>
              <w:rPr>
                <w:rStyle w:val="StileTarsia"/>
              </w:rPr>
            </w:sdtEndPr>
            <w:sdtContent>
              <w:r w:rsidR="004156DF" w:rsidRPr="004156DF">
                <w:rPr>
                  <w:rStyle w:val="StileTarsia"/>
                </w:rPr>
                <w:t>____________</w:t>
              </w:r>
              <w:r w:rsidR="004156DF">
                <w:rPr>
                  <w:rStyle w:val="StileTarsia"/>
                </w:rPr>
                <w:t>________________________</w:t>
              </w:r>
              <w:r w:rsidR="004156DF" w:rsidRPr="004156DF">
                <w:rPr>
                  <w:rStyle w:val="StileTarsia"/>
                </w:rPr>
                <w:t>_____</w:t>
              </w:r>
            </w:sdtContent>
          </w:sdt>
        </w:sdtContent>
      </w:sdt>
      <w:r w:rsidR="008215BC" w:rsidRPr="00FD0C0B">
        <w:rPr>
          <w:rFonts w:ascii="Arial Narrow" w:hAnsi="Arial Narrow" w:cs="Tahoma"/>
          <w:sz w:val="22"/>
          <w:szCs w:val="22"/>
        </w:rPr>
        <w:t xml:space="preserve"> (luogo e data di nascita) 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1239289425"/>
          <w:placeholder>
            <w:docPart w:val="9A14DAF0231E458D98C265F70F6539BE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8215BC" w:rsidRPr="00FD0C0B">
        <w:rPr>
          <w:rFonts w:ascii="Arial Narrow" w:hAnsi="Arial Narrow" w:cs="Tahoma"/>
          <w:sz w:val="22"/>
          <w:szCs w:val="22"/>
        </w:rPr>
        <w:t xml:space="preserve"> (residenza)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-112367069"/>
          <w:placeholder>
            <w:docPart w:val="8C4FFD8FDEE64B769F756F8D660EC77A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>(numero di codice fiscale)</w:t>
      </w:r>
    </w:p>
    <w:p w:rsidR="008215BC" w:rsidRPr="00FD0C0B" w:rsidRDefault="00522877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2043480354"/>
          <w:placeholder>
            <w:docPart w:val="9CFBB1AC2D8F4C20A7469F390B0FC327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 xml:space="preserve">(nome, cognome, qualifica) 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944199378"/>
          <w:placeholder>
            <w:docPart w:val="9FA7067E14CF4588A56AAD86FA94FFE4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 xml:space="preserve">(luogo e data di nascita) 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-1333053734"/>
          <w:placeholder>
            <w:docPart w:val="18BD7F7A68B4409AB7096AF368BEB054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>(residenza)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443806942"/>
          <w:placeholder>
            <w:docPart w:val="1D5FB8FA778449A7B13C866BD4742EB8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>(numero di codice fiscale)</w:t>
      </w:r>
    </w:p>
    <w:p w:rsidR="008215BC" w:rsidRPr="00FD0C0B" w:rsidRDefault="00522877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-1853329922"/>
          <w:placeholder>
            <w:docPart w:val="30CA4242138A4E0DA8C557D25810D2D0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 xml:space="preserve">(nome, cognome, qualifica) 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770513839"/>
          <w:placeholder>
            <w:docPart w:val="7A6F6F02B7E540B4BDE3572675158983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 xml:space="preserve">(luogo e data di nascita) 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1980484853"/>
          <w:placeholder>
            <w:docPart w:val="490CA7C2E4604509801DCD26C34F6ECF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>(residenza)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-2109724425"/>
          <w:placeholder>
            <w:docPart w:val="F63C3269B4E440BFA248ACA12DE082F0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>(numero di codice fiscale)</w:t>
      </w:r>
    </w:p>
    <w:p w:rsidR="008215BC" w:rsidRPr="00FD0C0B" w:rsidRDefault="00522877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2028678154"/>
          <w:placeholder>
            <w:docPart w:val="AEAD02CB105841AC9EF610D42AD041EE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 xml:space="preserve">(nome, cognome, qualifica) 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-416473330"/>
          <w:placeholder>
            <w:docPart w:val="28F78F01FAF2424799F8E607D67B4D55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 xml:space="preserve">(luogo e data di nascita) 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-550460318"/>
          <w:placeholder>
            <w:docPart w:val="E17A9837EB92403EB65922F8E98537AA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>(residenza)</w:t>
      </w:r>
    </w:p>
    <w:p w:rsidR="008215BC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-506211423"/>
          <w:placeholder>
            <w:docPart w:val="BFB57583445D42A59F683F1E7C0E6366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sz w:val="22"/>
          <w:szCs w:val="22"/>
        </w:rPr>
        <w:t>(numero di codice fiscale)</w:t>
      </w:r>
    </w:p>
    <w:p w:rsidR="001930C1" w:rsidRPr="00FD0C0B" w:rsidRDefault="00522877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1121345507"/>
          <w:placeholder>
            <w:docPart w:val="24B91A69B8C74539BCDF183BADF3BA13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1930C1" w:rsidRPr="00FD0C0B">
        <w:rPr>
          <w:rFonts w:ascii="Arial Narrow" w:hAnsi="Arial Narrow" w:cs="Tahoma"/>
          <w:sz w:val="22"/>
          <w:szCs w:val="22"/>
        </w:rPr>
        <w:t xml:space="preserve">(nome, cognome, qualifica) </w:t>
      </w:r>
    </w:p>
    <w:p w:rsidR="001930C1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212084855"/>
          <w:placeholder>
            <w:docPart w:val="2ADB18ADA6E2415E944C6D8D6BF90D52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1930C1" w:rsidRPr="00FD0C0B">
        <w:rPr>
          <w:rFonts w:ascii="Arial Narrow" w:hAnsi="Arial Narrow" w:cs="Tahoma"/>
          <w:sz w:val="22"/>
          <w:szCs w:val="22"/>
        </w:rPr>
        <w:t xml:space="preserve">(luogo e data di nascita) </w:t>
      </w:r>
    </w:p>
    <w:p w:rsidR="001930C1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-1433503451"/>
          <w:placeholder>
            <w:docPart w:val="F4A2B9D3834C48399B9742627C57B64A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1930C1" w:rsidRPr="00FD0C0B">
        <w:rPr>
          <w:rFonts w:ascii="Arial Narrow" w:hAnsi="Arial Narrow" w:cs="Tahoma"/>
          <w:sz w:val="22"/>
          <w:szCs w:val="22"/>
        </w:rPr>
        <w:t>(residenza)</w:t>
      </w:r>
    </w:p>
    <w:p w:rsidR="001930C1" w:rsidRPr="00FD0C0B" w:rsidRDefault="00522877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sdt>
        <w:sdtPr>
          <w:rPr>
            <w:rStyle w:val="StileTarsia"/>
          </w:rPr>
          <w:id w:val="-1777632549"/>
          <w:placeholder>
            <w:docPart w:val="93FB5815BA264AF7A3B980199CE65FB1"/>
          </w:placeholder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____________</w:t>
          </w:r>
          <w:r w:rsidR="004156DF">
            <w:rPr>
              <w:rStyle w:val="StileTarsia"/>
            </w:rPr>
            <w:t>________________________</w:t>
          </w:r>
          <w:r w:rsidR="004156DF" w:rsidRPr="004156DF">
            <w:rPr>
              <w:rStyle w:val="StileTarsia"/>
            </w:rPr>
            <w:t>_____</w:t>
          </w:r>
        </w:sdtContent>
      </w:sdt>
      <w:r w:rsidR="004156DF" w:rsidRPr="00FD0C0B">
        <w:rPr>
          <w:rFonts w:ascii="Arial Narrow" w:hAnsi="Arial Narrow" w:cs="Tahoma"/>
          <w:sz w:val="22"/>
          <w:szCs w:val="22"/>
        </w:rPr>
        <w:t xml:space="preserve"> </w:t>
      </w:r>
      <w:r w:rsidR="001930C1" w:rsidRPr="00FD0C0B">
        <w:rPr>
          <w:rFonts w:ascii="Arial Narrow" w:hAnsi="Arial Narrow" w:cs="Tahoma"/>
          <w:sz w:val="22"/>
          <w:szCs w:val="22"/>
        </w:rPr>
        <w:t>(numero di codice fiscale)</w:t>
      </w:r>
    </w:p>
    <w:p w:rsidR="008215BC" w:rsidRDefault="008215BC" w:rsidP="00B15838">
      <w:pPr>
        <w:ind w:firstLine="707"/>
        <w:rPr>
          <w:rFonts w:ascii="Arial Narrow" w:hAnsi="Arial Narrow" w:cs="Tahoma"/>
          <w:sz w:val="22"/>
          <w:szCs w:val="22"/>
        </w:rPr>
      </w:pPr>
    </w:p>
    <w:p w:rsidR="004156DF" w:rsidRDefault="004156DF" w:rsidP="00B15838">
      <w:pPr>
        <w:ind w:firstLine="707"/>
        <w:rPr>
          <w:rFonts w:ascii="Arial Narrow" w:hAnsi="Arial Narrow" w:cs="Tahoma"/>
          <w:sz w:val="22"/>
          <w:szCs w:val="22"/>
        </w:rPr>
      </w:pPr>
    </w:p>
    <w:p w:rsidR="004156DF" w:rsidRDefault="004156DF" w:rsidP="00B15838">
      <w:pPr>
        <w:ind w:firstLine="707"/>
        <w:rPr>
          <w:rFonts w:ascii="Arial Narrow" w:hAnsi="Arial Narrow" w:cs="Tahoma"/>
          <w:sz w:val="22"/>
          <w:szCs w:val="22"/>
        </w:rPr>
      </w:pPr>
    </w:p>
    <w:p w:rsidR="004156DF" w:rsidRDefault="004156DF" w:rsidP="00B15838">
      <w:pPr>
        <w:ind w:firstLine="707"/>
        <w:rPr>
          <w:rFonts w:ascii="Arial Narrow" w:hAnsi="Arial Narrow" w:cs="Tahoma"/>
          <w:sz w:val="22"/>
          <w:szCs w:val="22"/>
        </w:rPr>
      </w:pPr>
    </w:p>
    <w:p w:rsidR="004156DF" w:rsidRDefault="004156DF" w:rsidP="00B15838">
      <w:pPr>
        <w:ind w:firstLine="707"/>
        <w:rPr>
          <w:rFonts w:ascii="Arial Narrow" w:hAnsi="Arial Narrow" w:cs="Tahoma"/>
          <w:sz w:val="22"/>
          <w:szCs w:val="22"/>
        </w:rPr>
      </w:pPr>
    </w:p>
    <w:p w:rsidR="004156DF" w:rsidRDefault="004156DF" w:rsidP="00B15838">
      <w:pPr>
        <w:ind w:firstLine="707"/>
        <w:rPr>
          <w:rFonts w:ascii="Arial Narrow" w:hAnsi="Arial Narrow" w:cs="Tahoma"/>
          <w:sz w:val="22"/>
          <w:szCs w:val="22"/>
        </w:rPr>
      </w:pPr>
    </w:p>
    <w:p w:rsidR="004156DF" w:rsidRDefault="004156DF" w:rsidP="00B15838">
      <w:pPr>
        <w:ind w:firstLine="707"/>
        <w:rPr>
          <w:rFonts w:ascii="Arial Narrow" w:hAnsi="Arial Narrow" w:cs="Tahoma"/>
          <w:sz w:val="22"/>
          <w:szCs w:val="22"/>
        </w:rPr>
      </w:pPr>
    </w:p>
    <w:p w:rsidR="004156DF" w:rsidRPr="00FD0C0B" w:rsidRDefault="004156DF" w:rsidP="00B15838">
      <w:pPr>
        <w:ind w:firstLine="707"/>
        <w:rPr>
          <w:rFonts w:ascii="Arial Narrow" w:hAnsi="Arial Narrow" w:cs="Tahoma"/>
          <w:sz w:val="22"/>
          <w:szCs w:val="22"/>
        </w:rPr>
      </w:pPr>
    </w:p>
    <w:p w:rsidR="008215BC" w:rsidRPr="00FD0C0B" w:rsidRDefault="008215BC" w:rsidP="00B15838">
      <w:pPr>
        <w:numPr>
          <w:ilvl w:val="0"/>
          <w:numId w:val="3"/>
        </w:numPr>
        <w:spacing w:line="360" w:lineRule="auto"/>
        <w:jc w:val="both"/>
        <w:rPr>
          <w:rFonts w:ascii="Arial Narrow" w:hAnsi="Arial Narrow" w:cs="Tahoma"/>
          <w:iCs/>
          <w:sz w:val="22"/>
          <w:szCs w:val="22"/>
        </w:rPr>
      </w:pPr>
      <w:r w:rsidRPr="00FD0C0B">
        <w:rPr>
          <w:rFonts w:ascii="Arial Narrow" w:hAnsi="Arial Narrow" w:cs="Tahoma"/>
          <w:iCs/>
          <w:sz w:val="22"/>
          <w:szCs w:val="22"/>
        </w:rPr>
        <w:lastRenderedPageBreak/>
        <w:t xml:space="preserve">Per </w:t>
      </w:r>
      <w:r w:rsidRPr="00FD0C0B">
        <w:rPr>
          <w:rFonts w:ascii="Arial Narrow" w:hAnsi="Arial Narrow" w:cs="Tahoma"/>
          <w:b/>
          <w:bCs/>
          <w:iCs/>
          <w:sz w:val="22"/>
          <w:szCs w:val="22"/>
        </w:rPr>
        <w:t>tutte</w:t>
      </w:r>
      <w:r w:rsidRPr="00FD0C0B">
        <w:rPr>
          <w:rFonts w:ascii="Arial Narrow" w:hAnsi="Arial Narrow" w:cs="Tahoma"/>
          <w:iCs/>
          <w:sz w:val="22"/>
          <w:szCs w:val="22"/>
        </w:rPr>
        <w:t xml:space="preserve"> le Società</w:t>
      </w:r>
    </w:p>
    <w:p w:rsidR="008215BC" w:rsidRPr="00FD0C0B" w:rsidRDefault="008215BC" w:rsidP="00B15838">
      <w:pPr>
        <w:jc w:val="both"/>
        <w:rPr>
          <w:rFonts w:ascii="Arial Narrow" w:hAnsi="Arial Narrow" w:cs="Tahoma"/>
          <w:sz w:val="22"/>
          <w:szCs w:val="22"/>
        </w:rPr>
      </w:pPr>
    </w:p>
    <w:p w:rsidR="008215BC" w:rsidRPr="00FD0C0B" w:rsidRDefault="008215BC" w:rsidP="00B15838">
      <w:pPr>
        <w:ind w:left="357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La Società è amministrata da (</w:t>
      </w:r>
      <w:r w:rsidRPr="00FD0C0B">
        <w:rPr>
          <w:rFonts w:ascii="Arial Narrow" w:hAnsi="Arial Narrow" w:cs="Tahoma"/>
          <w:i/>
          <w:iCs/>
          <w:sz w:val="22"/>
          <w:szCs w:val="22"/>
        </w:rPr>
        <w:t>indicare gli amministratori, i loro dati anagrafici e la data di scadenza del loro mandato</w:t>
      </w:r>
      <w:r w:rsidRPr="00FD0C0B">
        <w:rPr>
          <w:rFonts w:ascii="Arial Narrow" w:hAnsi="Arial Narrow" w:cs="Tahoma"/>
          <w:sz w:val="22"/>
          <w:szCs w:val="22"/>
        </w:rPr>
        <w:t xml:space="preserve">): </w:t>
      </w:r>
    </w:p>
    <w:p w:rsidR="008215BC" w:rsidRPr="00FD0C0B" w:rsidRDefault="008215BC" w:rsidP="004156DF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       </w:t>
      </w:r>
      <w:r w:rsidRPr="00FD0C0B">
        <w:rPr>
          <w:rFonts w:ascii="Arial Narrow" w:hAnsi="Arial Narrow" w:cs="Tahoma"/>
          <w:sz w:val="22"/>
          <w:szCs w:val="22"/>
        </w:rPr>
        <w:tab/>
        <w:t xml:space="preserve">    </w:t>
      </w:r>
      <w:r w:rsidRPr="00FD0C0B">
        <w:rPr>
          <w:rFonts w:ascii="Arial Narrow" w:hAnsi="Arial Narrow" w:cs="Tahoma"/>
          <w:sz w:val="22"/>
          <w:szCs w:val="22"/>
        </w:rPr>
        <w:tab/>
        <w:t xml:space="preserve"> </w:t>
      </w:r>
    </w:p>
    <w:tbl>
      <w:tblPr>
        <w:tblStyle w:val="Grigliatabel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2769"/>
        <w:gridCol w:w="2799"/>
      </w:tblGrid>
      <w:tr w:rsidR="004156DF" w:rsidTr="004156DF">
        <w:tc>
          <w:tcPr>
            <w:tcW w:w="2794" w:type="dxa"/>
          </w:tcPr>
          <w:p w:rsidR="004156DF" w:rsidRDefault="004156DF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FD0C0B">
              <w:rPr>
                <w:rFonts w:ascii="Arial Narrow" w:hAnsi="Arial Narrow" w:cs="Tahoma"/>
                <w:sz w:val="22"/>
                <w:szCs w:val="22"/>
              </w:rPr>
              <w:t>Nome/Cognome</w:t>
            </w:r>
          </w:p>
        </w:tc>
        <w:tc>
          <w:tcPr>
            <w:tcW w:w="2769" w:type="dxa"/>
          </w:tcPr>
          <w:p w:rsidR="004156DF" w:rsidRDefault="004156DF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FD0C0B">
              <w:rPr>
                <w:rFonts w:ascii="Arial Narrow" w:hAnsi="Arial Narrow" w:cs="Tahoma"/>
                <w:sz w:val="22"/>
                <w:szCs w:val="22"/>
              </w:rPr>
              <w:t>Luogo/data nascita</w:t>
            </w:r>
          </w:p>
        </w:tc>
        <w:tc>
          <w:tcPr>
            <w:tcW w:w="2799" w:type="dxa"/>
          </w:tcPr>
          <w:p w:rsidR="004156DF" w:rsidRDefault="004156DF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FD0C0B">
              <w:rPr>
                <w:rFonts w:ascii="Arial Narrow" w:hAnsi="Arial Narrow" w:cs="Tahoma"/>
                <w:sz w:val="22"/>
                <w:szCs w:val="22"/>
              </w:rPr>
              <w:t>Carica/Scadenza mandato</w:t>
            </w:r>
          </w:p>
        </w:tc>
      </w:tr>
      <w:tr w:rsidR="004156DF" w:rsidTr="004156DF">
        <w:tc>
          <w:tcPr>
            <w:tcW w:w="2794" w:type="dxa"/>
          </w:tcPr>
          <w:p w:rsidR="004156DF" w:rsidRPr="00FD0C0B" w:rsidRDefault="004156DF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769" w:type="dxa"/>
          </w:tcPr>
          <w:p w:rsidR="004156DF" w:rsidRPr="00FD0C0B" w:rsidRDefault="004156DF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799" w:type="dxa"/>
          </w:tcPr>
          <w:p w:rsidR="004156DF" w:rsidRPr="00FD0C0B" w:rsidRDefault="004156DF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156DF" w:rsidTr="004156DF">
        <w:tc>
          <w:tcPr>
            <w:tcW w:w="2794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97459197"/>
                <w:placeholder>
                  <w:docPart w:val="B35309260C054E469F1DC848538F6990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6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1621038368"/>
                <w:placeholder>
                  <w:docPart w:val="36E8659E56BE4EFAB49E8C8CA240D8D8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9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939140492"/>
                <w:placeholder>
                  <w:docPart w:val="E41C2FD7548D4086BE81233CF74F41B3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  <w:tr w:rsidR="004156DF" w:rsidTr="004156DF">
        <w:tc>
          <w:tcPr>
            <w:tcW w:w="2794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1512112702"/>
                <w:placeholder>
                  <w:docPart w:val="50FDA2AEA5234CAB94A2DFD0DAE73844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6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557403457"/>
                <w:placeholder>
                  <w:docPart w:val="BADDD7EC282D49D1B81CF87843FDE4B7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9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1041861151"/>
                <w:placeholder>
                  <w:docPart w:val="1A2AA3D8D28046FEB08D4DE98CAD782B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  <w:tr w:rsidR="004156DF" w:rsidTr="004156DF">
        <w:tc>
          <w:tcPr>
            <w:tcW w:w="2794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1810391056"/>
                <w:placeholder>
                  <w:docPart w:val="1C661EBABB9D42748B4213057AD46908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6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504941718"/>
                <w:placeholder>
                  <w:docPart w:val="B70ABBA572E447FCBB7D4AC16E16A9DD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9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72098069"/>
                <w:placeholder>
                  <w:docPart w:val="F9C5094114764781BFA4FCA2798E44B7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  <w:tr w:rsidR="004156DF" w:rsidTr="004156DF">
        <w:tc>
          <w:tcPr>
            <w:tcW w:w="2794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630556473"/>
                <w:placeholder>
                  <w:docPart w:val="C1D0A715A379408B87BE0C1DA1DC4918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6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1682974130"/>
                <w:placeholder>
                  <w:docPart w:val="4A969696B22D4174A782138DF4281126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9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1529085788"/>
                <w:placeholder>
                  <w:docPart w:val="75DA71BA32EB41A88E07684F41B47F06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  <w:tr w:rsidR="004156DF" w:rsidTr="004156DF">
        <w:tc>
          <w:tcPr>
            <w:tcW w:w="2794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1366946238"/>
                <w:placeholder>
                  <w:docPart w:val="7614F461E81B464F95A2D4416D8CAED1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6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1624583981"/>
                <w:placeholder>
                  <w:docPart w:val="8886A54EC9BF4FDF8C173D267E66B7DD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9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695655807"/>
                <w:placeholder>
                  <w:docPart w:val="ED1C60F04A804DC98B45B9C858BD9E16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  <w:tr w:rsidR="004156DF" w:rsidTr="004156DF">
        <w:tc>
          <w:tcPr>
            <w:tcW w:w="2794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1463698196"/>
                <w:placeholder>
                  <w:docPart w:val="6322ABF0B6324BD49ABBCBF4C2624E01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6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739239479"/>
                <w:placeholder>
                  <w:docPart w:val="FE006B6BB3E747E6B4518429EF95988A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9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287398197"/>
                <w:placeholder>
                  <w:docPart w:val="FFB014F461EA4860931A3B18943AE8AB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  <w:tr w:rsidR="004156DF" w:rsidTr="004156DF">
        <w:tc>
          <w:tcPr>
            <w:tcW w:w="2794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819501104"/>
                <w:placeholder>
                  <w:docPart w:val="847C4188B79B42C8B82C4A5731C00CCA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6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134496261"/>
                <w:placeholder>
                  <w:docPart w:val="B1943D2F34B64E7EB8068B3F9C7C761C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2799" w:type="dxa"/>
          </w:tcPr>
          <w:p w:rsidR="004156DF" w:rsidRDefault="00522877" w:rsidP="004156DF">
            <w:pPr>
              <w:spacing w:line="360" w:lineRule="auto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990330018"/>
                <w:placeholder>
                  <w:docPart w:val="3C32610C001A4DF0AF7CF355441AB866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</w:tbl>
    <w:p w:rsidR="004156DF" w:rsidRPr="00FD0C0B" w:rsidRDefault="004156DF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</w:p>
    <w:p w:rsidR="0037006C" w:rsidRPr="00FD0C0B" w:rsidRDefault="0037006C" w:rsidP="00B15838">
      <w:pPr>
        <w:spacing w:line="360" w:lineRule="auto"/>
        <w:ind w:left="357"/>
        <w:jc w:val="both"/>
        <w:rPr>
          <w:rFonts w:ascii="Arial Narrow" w:hAnsi="Arial Narrow" w:cs="Tahoma"/>
          <w:sz w:val="6"/>
          <w:szCs w:val="6"/>
        </w:rPr>
      </w:pPr>
    </w:p>
    <w:p w:rsidR="001930C1" w:rsidRPr="00FD0C0B" w:rsidRDefault="001930C1" w:rsidP="00B15838">
      <w:pPr>
        <w:jc w:val="both"/>
        <w:rPr>
          <w:rFonts w:ascii="Arial Narrow" w:hAnsi="Arial Narrow" w:cs="Tahoma"/>
          <w:sz w:val="22"/>
          <w:szCs w:val="22"/>
        </w:rPr>
      </w:pPr>
    </w:p>
    <w:p w:rsidR="008215BC" w:rsidRPr="00FD0C0B" w:rsidRDefault="008215BC" w:rsidP="00B15838">
      <w:pPr>
        <w:numPr>
          <w:ilvl w:val="0"/>
          <w:numId w:val="3"/>
        </w:numPr>
        <w:jc w:val="both"/>
        <w:rPr>
          <w:rFonts w:ascii="Arial Narrow" w:hAnsi="Arial Narrow" w:cs="Tahoma"/>
          <w:iCs/>
          <w:sz w:val="22"/>
          <w:szCs w:val="22"/>
        </w:rPr>
      </w:pPr>
      <w:r w:rsidRPr="00FD0C0B">
        <w:rPr>
          <w:rFonts w:ascii="Arial Narrow" w:hAnsi="Arial Narrow" w:cs="Tahoma"/>
          <w:bCs/>
          <w:iCs/>
          <w:sz w:val="22"/>
          <w:szCs w:val="22"/>
        </w:rPr>
        <w:t>P</w:t>
      </w:r>
      <w:r w:rsidRPr="00FD0C0B">
        <w:rPr>
          <w:rFonts w:ascii="Arial Narrow" w:hAnsi="Arial Narrow" w:cs="Tahoma"/>
          <w:iCs/>
          <w:sz w:val="22"/>
          <w:szCs w:val="22"/>
        </w:rPr>
        <w:t xml:space="preserve">er le </w:t>
      </w:r>
      <w:r w:rsidRPr="00FD0C0B">
        <w:rPr>
          <w:rFonts w:ascii="Arial Narrow" w:hAnsi="Arial Narrow" w:cs="Tahoma"/>
          <w:b/>
          <w:iCs/>
          <w:sz w:val="22"/>
          <w:szCs w:val="22"/>
        </w:rPr>
        <w:t>sole</w:t>
      </w:r>
      <w:r w:rsidRPr="00FD0C0B">
        <w:rPr>
          <w:rFonts w:ascii="Arial Narrow" w:hAnsi="Arial Narrow" w:cs="Tahoma"/>
          <w:iCs/>
          <w:sz w:val="22"/>
          <w:szCs w:val="22"/>
        </w:rPr>
        <w:t xml:space="preserve"> Società in nome collettivo</w:t>
      </w:r>
    </w:p>
    <w:p w:rsidR="001930C1" w:rsidRPr="00FD0C0B" w:rsidRDefault="001930C1" w:rsidP="00B15838">
      <w:pPr>
        <w:ind w:left="180"/>
        <w:jc w:val="both"/>
        <w:rPr>
          <w:rFonts w:ascii="Arial Narrow" w:hAnsi="Arial Narrow" w:cs="Tahoma"/>
          <w:sz w:val="22"/>
          <w:szCs w:val="22"/>
        </w:rPr>
      </w:pPr>
    </w:p>
    <w:p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 soci sono (</w:t>
      </w:r>
      <w:r w:rsidRPr="00FD0C0B">
        <w:rPr>
          <w:rFonts w:ascii="Arial Narrow" w:hAnsi="Arial Narrow" w:cs="Tahoma"/>
          <w:i/>
          <w:iCs/>
          <w:sz w:val="22"/>
          <w:szCs w:val="22"/>
        </w:rPr>
        <w:t>indicare i dati anagrafici</w:t>
      </w:r>
      <w:r w:rsidRPr="00FD0C0B">
        <w:rPr>
          <w:rFonts w:ascii="Arial Narrow" w:hAnsi="Arial Narrow" w:cs="Tahoma"/>
          <w:sz w:val="22"/>
          <w:szCs w:val="22"/>
        </w:rPr>
        <w:t>)</w:t>
      </w:r>
      <w:r w:rsidR="004156DF">
        <w:rPr>
          <w:rFonts w:ascii="Arial Narrow" w:hAnsi="Arial Narrow" w:cs="Tahoma"/>
          <w:sz w:val="22"/>
          <w:szCs w:val="22"/>
        </w:rPr>
        <w:t>:</w:t>
      </w:r>
    </w:p>
    <w:p w:rsidR="008215BC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180"/>
      </w:tblGrid>
      <w:tr w:rsidR="004156DF" w:rsidTr="003E329F">
        <w:tc>
          <w:tcPr>
            <w:tcW w:w="4321" w:type="dxa"/>
          </w:tcPr>
          <w:p w:rsidR="004156DF" w:rsidRDefault="004156DF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FD0C0B">
              <w:rPr>
                <w:rFonts w:ascii="Arial Narrow" w:hAnsi="Arial Narrow" w:cs="Tahoma"/>
                <w:sz w:val="22"/>
                <w:szCs w:val="22"/>
              </w:rPr>
              <w:t>Nome/Cognome</w:t>
            </w:r>
          </w:p>
        </w:tc>
        <w:tc>
          <w:tcPr>
            <w:tcW w:w="4322" w:type="dxa"/>
          </w:tcPr>
          <w:p w:rsidR="004156DF" w:rsidRDefault="004156DF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FD0C0B">
              <w:rPr>
                <w:rFonts w:ascii="Arial Narrow" w:hAnsi="Arial Narrow" w:cs="Tahoma"/>
                <w:sz w:val="22"/>
                <w:szCs w:val="22"/>
              </w:rPr>
              <w:t>Luogo/Data nascita</w:t>
            </w:r>
          </w:p>
        </w:tc>
      </w:tr>
      <w:tr w:rsidR="004156DF" w:rsidTr="003E329F">
        <w:tc>
          <w:tcPr>
            <w:tcW w:w="4321" w:type="dxa"/>
          </w:tcPr>
          <w:p w:rsidR="004156DF" w:rsidRDefault="00522877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1378969272"/>
                <w:placeholder>
                  <w:docPart w:val="EB585C3A2A974759829A09AD8F1FA1E1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4322" w:type="dxa"/>
          </w:tcPr>
          <w:p w:rsidR="004156DF" w:rsidRDefault="00522877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2070874988"/>
                <w:placeholder>
                  <w:docPart w:val="A7D9D4AEAAA84592A7659EC12EC90D54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  <w:tr w:rsidR="004156DF" w:rsidTr="003E329F">
        <w:tc>
          <w:tcPr>
            <w:tcW w:w="4321" w:type="dxa"/>
          </w:tcPr>
          <w:p w:rsidR="004156DF" w:rsidRDefault="00522877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94910444"/>
                <w:placeholder>
                  <w:docPart w:val="25FAE9DB7A054A0B87633CE7D8329244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4322" w:type="dxa"/>
          </w:tcPr>
          <w:p w:rsidR="004156DF" w:rsidRDefault="00522877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1565487869"/>
                <w:placeholder>
                  <w:docPart w:val="48914F604B3E478199FA43093267A4EC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  <w:tr w:rsidR="004156DF" w:rsidTr="003E329F">
        <w:tc>
          <w:tcPr>
            <w:tcW w:w="4321" w:type="dxa"/>
          </w:tcPr>
          <w:p w:rsidR="004156DF" w:rsidRDefault="00522877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1475645654"/>
                <w:placeholder>
                  <w:docPart w:val="9929C2C5316B4394849B42DC28D83281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4322" w:type="dxa"/>
          </w:tcPr>
          <w:p w:rsidR="004156DF" w:rsidRDefault="00522877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993417067"/>
                <w:placeholder>
                  <w:docPart w:val="48B19FFECCCC4F9B994F6D17CF7A787A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  <w:tr w:rsidR="004156DF" w:rsidTr="003E329F">
        <w:tc>
          <w:tcPr>
            <w:tcW w:w="4321" w:type="dxa"/>
          </w:tcPr>
          <w:p w:rsidR="004156DF" w:rsidRDefault="00522877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1542820390"/>
                <w:placeholder>
                  <w:docPart w:val="6D652F90BB154607BA45B719B6F8F73B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4322" w:type="dxa"/>
          </w:tcPr>
          <w:p w:rsidR="004156DF" w:rsidRDefault="00522877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2051183823"/>
                <w:placeholder>
                  <w:docPart w:val="BEF30E4B803F4DC889F8BF1F77084DD3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  <w:tr w:rsidR="004156DF" w:rsidTr="003E329F">
        <w:tc>
          <w:tcPr>
            <w:tcW w:w="4321" w:type="dxa"/>
          </w:tcPr>
          <w:p w:rsidR="004156DF" w:rsidRDefault="00522877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-41600373"/>
                <w:placeholder>
                  <w:docPart w:val="16FB67EB72EF4C84AF709E26FF451A13"/>
                </w:placeholder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  <w:tc>
          <w:tcPr>
            <w:tcW w:w="4322" w:type="dxa"/>
          </w:tcPr>
          <w:p w:rsidR="004156DF" w:rsidRDefault="00522877" w:rsidP="004156DF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sdt>
              <w:sdtPr>
                <w:rPr>
                  <w:rStyle w:val="StileTarsia"/>
                </w:rPr>
                <w:id w:val="1708518795"/>
              </w:sdtPr>
              <w:sdtEndPr>
                <w:rPr>
                  <w:rStyle w:val="StileTarsia"/>
                </w:rPr>
              </w:sdtEndPr>
              <w:sdtContent>
                <w:r w:rsidR="004156DF" w:rsidRPr="004C3DE0">
                  <w:rPr>
                    <w:rStyle w:val="StileTarsia"/>
                  </w:rPr>
                  <w:t>___________________</w:t>
                </w:r>
              </w:sdtContent>
            </w:sdt>
          </w:p>
        </w:tc>
      </w:tr>
    </w:tbl>
    <w:p w:rsidR="004156DF" w:rsidRPr="00FD0C0B" w:rsidRDefault="004156DF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:rsidR="00537389" w:rsidRPr="007371A5" w:rsidRDefault="00937164" w:rsidP="00B15838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5</w:t>
      </w:r>
      <w:r w:rsidR="00537389" w:rsidRPr="007371A5">
        <w:rPr>
          <w:rFonts w:ascii="Arial Narrow" w:hAnsi="Arial Narrow" w:cs="Tahoma"/>
          <w:sz w:val="23"/>
          <w:szCs w:val="23"/>
        </w:rPr>
        <w:t>)</w:t>
      </w:r>
      <w:r w:rsidR="001030CE" w:rsidRPr="007371A5">
        <w:rPr>
          <w:rFonts w:ascii="Arial Narrow" w:hAnsi="Arial Narrow" w:cs="Tahoma"/>
          <w:sz w:val="23"/>
          <w:szCs w:val="23"/>
        </w:rPr>
        <w:t xml:space="preserve"> Per </w:t>
      </w:r>
      <w:r w:rsidR="004156DF">
        <w:rPr>
          <w:rFonts w:ascii="Arial Narrow" w:hAnsi="Arial Narrow" w:cs="Tahoma"/>
          <w:sz w:val="23"/>
          <w:szCs w:val="23"/>
        </w:rPr>
        <w:t>Associazioni/Enti:</w:t>
      </w:r>
    </w:p>
    <w:p w:rsidR="001030CE" w:rsidRDefault="00522877" w:rsidP="004156DF">
      <w:pPr>
        <w:pStyle w:val="Elencoacolori-Colore11"/>
        <w:ind w:left="0"/>
        <w:rPr>
          <w:rFonts w:ascii="Arial Narrow" w:hAnsi="Arial Narrow"/>
          <w:sz w:val="23"/>
          <w:szCs w:val="23"/>
        </w:rPr>
      </w:pPr>
      <w:sdt>
        <w:sdtPr>
          <w:rPr>
            <w:rFonts w:ascii="Arial Narrow" w:hAnsi="Arial Narrow"/>
            <w:sz w:val="23"/>
            <w:szCs w:val="23"/>
          </w:rPr>
          <w:id w:val="29810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D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156DF">
        <w:rPr>
          <w:rFonts w:ascii="Arial Narrow" w:hAnsi="Arial Narrow"/>
          <w:sz w:val="23"/>
          <w:szCs w:val="23"/>
        </w:rPr>
        <w:t xml:space="preserve"> L</w:t>
      </w:r>
      <w:r w:rsidR="00BF5E6F">
        <w:rPr>
          <w:rFonts w:ascii="Arial Narrow" w:hAnsi="Arial Narrow"/>
          <w:sz w:val="23"/>
          <w:szCs w:val="23"/>
        </w:rPr>
        <w:t>’A</w:t>
      </w:r>
      <w:r w:rsidR="00937164">
        <w:rPr>
          <w:rFonts w:ascii="Arial Narrow" w:hAnsi="Arial Narrow"/>
          <w:sz w:val="23"/>
          <w:szCs w:val="23"/>
        </w:rPr>
        <w:t xml:space="preserve">ssociazione </w:t>
      </w:r>
      <w:r w:rsidR="00537389" w:rsidRPr="007371A5">
        <w:rPr>
          <w:rFonts w:ascii="Arial Narrow" w:hAnsi="Arial Narrow"/>
          <w:sz w:val="23"/>
          <w:szCs w:val="23"/>
        </w:rPr>
        <w:t>è iscritta all’anagrafe unica delle Organizzazioni n</w:t>
      </w:r>
      <w:r w:rsidR="004156DF">
        <w:rPr>
          <w:rFonts w:ascii="Arial Narrow" w:hAnsi="Arial Narrow"/>
          <w:sz w:val="23"/>
          <w:szCs w:val="23"/>
        </w:rPr>
        <w:t xml:space="preserve">on lucrative di utilità sociale </w:t>
      </w:r>
      <w:r w:rsidR="00537389" w:rsidRPr="007371A5">
        <w:rPr>
          <w:rFonts w:ascii="Arial Narrow" w:hAnsi="Arial Narrow"/>
          <w:sz w:val="23"/>
          <w:szCs w:val="23"/>
        </w:rPr>
        <w:t>(Onlus) presso l’Agenzia delle Entrate;</w:t>
      </w:r>
    </w:p>
    <w:p w:rsidR="00937164" w:rsidRPr="007371A5" w:rsidRDefault="00522877" w:rsidP="00937164">
      <w:pPr>
        <w:pStyle w:val="Elencoacolori-Colore11"/>
        <w:ind w:left="0"/>
        <w:rPr>
          <w:rFonts w:ascii="Arial Narrow" w:hAnsi="Arial Narrow"/>
          <w:sz w:val="23"/>
          <w:szCs w:val="23"/>
        </w:rPr>
      </w:pPr>
      <w:sdt>
        <w:sdtPr>
          <w:rPr>
            <w:rFonts w:ascii="Arial Narrow" w:hAnsi="Arial Narrow"/>
            <w:sz w:val="23"/>
            <w:szCs w:val="23"/>
          </w:rPr>
          <w:id w:val="-128033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D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4156DF">
        <w:rPr>
          <w:rFonts w:ascii="Arial Narrow" w:hAnsi="Arial Narrow"/>
          <w:sz w:val="23"/>
          <w:szCs w:val="23"/>
        </w:rPr>
        <w:t xml:space="preserve"> L</w:t>
      </w:r>
      <w:r w:rsidR="00937164">
        <w:rPr>
          <w:rFonts w:ascii="Arial Narrow" w:hAnsi="Arial Narrow"/>
          <w:sz w:val="23"/>
          <w:szCs w:val="23"/>
        </w:rPr>
        <w:t>’A</w:t>
      </w:r>
      <w:r w:rsidR="00937164" w:rsidRPr="007371A5">
        <w:rPr>
          <w:rFonts w:ascii="Arial Narrow" w:hAnsi="Arial Narrow"/>
          <w:sz w:val="23"/>
          <w:szCs w:val="23"/>
        </w:rPr>
        <w:t>ssociazione non è iscritta all’anagrafe unica delle Organizzazioni non lucrative di utilità sociale (Onlus) presso l’Agenzia delle Entrate;</w:t>
      </w:r>
    </w:p>
    <w:p w:rsidR="00937164" w:rsidRPr="007371A5" w:rsidRDefault="00937164" w:rsidP="00B15838">
      <w:pPr>
        <w:pStyle w:val="Elencoacolori-Colore11"/>
        <w:ind w:left="0"/>
        <w:rPr>
          <w:rFonts w:ascii="Arial Narrow" w:hAnsi="Arial Narrow"/>
          <w:sz w:val="23"/>
          <w:szCs w:val="23"/>
        </w:rPr>
      </w:pPr>
    </w:p>
    <w:p w:rsidR="00537389" w:rsidRPr="007371A5" w:rsidRDefault="00522877" w:rsidP="004156DF">
      <w:pPr>
        <w:pStyle w:val="Elencoacolori-Colore11"/>
        <w:ind w:left="0"/>
        <w:rPr>
          <w:rFonts w:ascii="Arial Narrow" w:hAnsi="Arial Narrow"/>
          <w:sz w:val="23"/>
          <w:szCs w:val="23"/>
        </w:rPr>
      </w:pPr>
      <w:sdt>
        <w:sdtPr>
          <w:rPr>
            <w:rFonts w:ascii="Arial Narrow" w:hAnsi="Arial Narrow"/>
            <w:sz w:val="28"/>
            <w:szCs w:val="28"/>
          </w:rPr>
          <w:id w:val="-174171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D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56DF">
        <w:rPr>
          <w:rFonts w:ascii="Arial Narrow" w:hAnsi="Arial Narrow"/>
          <w:sz w:val="28"/>
          <w:szCs w:val="28"/>
        </w:rPr>
        <w:t xml:space="preserve"> L</w:t>
      </w:r>
      <w:r w:rsidR="00537389" w:rsidRPr="007371A5">
        <w:rPr>
          <w:rFonts w:ascii="Arial Narrow" w:hAnsi="Arial Narrow"/>
          <w:sz w:val="23"/>
          <w:szCs w:val="23"/>
        </w:rPr>
        <w:t>’Associazione opera principalmente nel settore</w:t>
      </w:r>
      <w:r w:rsidR="004156DF">
        <w:rPr>
          <w:rFonts w:ascii="Arial Narrow" w:hAnsi="Arial Narrow"/>
          <w:sz w:val="23"/>
          <w:szCs w:val="23"/>
        </w:rPr>
        <w:t xml:space="preserve"> </w:t>
      </w:r>
      <w:r w:rsidR="007B0BD1">
        <w:rPr>
          <w:rFonts w:ascii="Arial Narrow" w:hAnsi="Arial Narrow"/>
          <w:sz w:val="23"/>
          <w:szCs w:val="23"/>
        </w:rPr>
        <w:t xml:space="preserve"> </w:t>
      </w:r>
      <w:sdt>
        <w:sdtPr>
          <w:rPr>
            <w:rStyle w:val="StileTarsia"/>
          </w:rPr>
          <w:id w:val="1199042480"/>
        </w:sdtPr>
        <w:sdtEndPr>
          <w:rPr>
            <w:rStyle w:val="StileTarsia"/>
          </w:rPr>
        </w:sdtEndPr>
        <w:sdtContent>
          <w:r w:rsidR="004156DF" w:rsidRPr="004C3DE0">
            <w:rPr>
              <w:rStyle w:val="StileTarsia"/>
            </w:rPr>
            <w:t>_</w:t>
          </w:r>
          <w:r w:rsidR="004156DF">
            <w:rPr>
              <w:rStyle w:val="StileTarsia"/>
            </w:rPr>
            <w:t>____________</w:t>
          </w:r>
          <w:r w:rsidR="004156DF" w:rsidRPr="004C3DE0">
            <w:rPr>
              <w:rStyle w:val="StileTarsia"/>
            </w:rPr>
            <w:t>__________________</w:t>
          </w:r>
        </w:sdtContent>
      </w:sdt>
      <w:r w:rsidR="004156DF">
        <w:rPr>
          <w:rFonts w:ascii="Arial Narrow" w:hAnsi="Arial Narrow"/>
          <w:sz w:val="23"/>
          <w:szCs w:val="23"/>
        </w:rPr>
        <w:t xml:space="preserve"> </w:t>
      </w:r>
      <w:r w:rsidR="00BF5E6F">
        <w:rPr>
          <w:rFonts w:ascii="Arial Narrow" w:hAnsi="Arial Narrow"/>
          <w:sz w:val="23"/>
          <w:szCs w:val="23"/>
        </w:rPr>
        <w:t>conforme/compatibile con l’</w:t>
      </w:r>
      <w:r w:rsidR="00537389" w:rsidRPr="007371A5">
        <w:rPr>
          <w:rFonts w:ascii="Arial Narrow" w:hAnsi="Arial Narrow"/>
          <w:sz w:val="23"/>
          <w:szCs w:val="23"/>
        </w:rPr>
        <w:t>attività</w:t>
      </w:r>
      <w:r w:rsidR="00BF5E6F">
        <w:rPr>
          <w:rFonts w:ascii="Arial Narrow" w:hAnsi="Arial Narrow"/>
          <w:sz w:val="23"/>
          <w:szCs w:val="23"/>
        </w:rPr>
        <w:t xml:space="preserve"> di cui all’Avviso in oggetto</w:t>
      </w:r>
      <w:r w:rsidR="007B0BD1">
        <w:rPr>
          <w:rFonts w:ascii="Arial Narrow" w:hAnsi="Arial Narrow"/>
          <w:sz w:val="23"/>
          <w:szCs w:val="23"/>
        </w:rPr>
        <w:t>;</w:t>
      </w:r>
    </w:p>
    <w:p w:rsidR="00537389" w:rsidRPr="007371A5" w:rsidRDefault="00522877" w:rsidP="00B15838">
      <w:pPr>
        <w:jc w:val="both"/>
        <w:rPr>
          <w:rFonts w:ascii="Arial Narrow" w:hAnsi="Arial Narrow"/>
          <w:sz w:val="23"/>
          <w:szCs w:val="23"/>
        </w:rPr>
      </w:pPr>
      <w:sdt>
        <w:sdtPr>
          <w:rPr>
            <w:rFonts w:ascii="Arial Narrow" w:hAnsi="Arial Narrow"/>
            <w:sz w:val="28"/>
            <w:szCs w:val="28"/>
          </w:rPr>
          <w:id w:val="20823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D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56DF">
        <w:rPr>
          <w:rFonts w:ascii="Arial Narrow" w:hAnsi="Arial Narrow"/>
          <w:sz w:val="28"/>
          <w:szCs w:val="28"/>
        </w:rPr>
        <w:t xml:space="preserve"> </w:t>
      </w:r>
      <w:r w:rsidR="004156DF">
        <w:rPr>
          <w:rFonts w:ascii="Arial Narrow" w:hAnsi="Arial Narrow"/>
          <w:sz w:val="23"/>
          <w:szCs w:val="23"/>
        </w:rPr>
        <w:t>N</w:t>
      </w:r>
      <w:r w:rsidR="00537389" w:rsidRPr="007371A5">
        <w:rPr>
          <w:rFonts w:ascii="Arial Narrow" w:hAnsi="Arial Narrow"/>
          <w:sz w:val="23"/>
          <w:szCs w:val="23"/>
        </w:rPr>
        <w:t xml:space="preserve">on si avvale di lavoratori dipendenti, di collaborazioni, di prestazioni di lavoro autonomo o comunque di personale a pagamento; </w:t>
      </w:r>
    </w:p>
    <w:p w:rsidR="00537389" w:rsidRPr="007371A5" w:rsidRDefault="00522877" w:rsidP="00B15838">
      <w:pPr>
        <w:jc w:val="both"/>
        <w:rPr>
          <w:rFonts w:ascii="Arial Narrow" w:hAnsi="Arial Narrow"/>
          <w:sz w:val="23"/>
          <w:szCs w:val="23"/>
        </w:rPr>
      </w:pPr>
      <w:sdt>
        <w:sdtPr>
          <w:rPr>
            <w:rFonts w:ascii="Arial Narrow" w:hAnsi="Arial Narrow"/>
            <w:sz w:val="28"/>
            <w:szCs w:val="28"/>
          </w:rPr>
          <w:id w:val="-102262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6D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56DF">
        <w:rPr>
          <w:rFonts w:ascii="Arial Narrow" w:hAnsi="Arial Narrow"/>
          <w:sz w:val="28"/>
          <w:szCs w:val="28"/>
        </w:rPr>
        <w:t xml:space="preserve"> </w:t>
      </w:r>
      <w:r w:rsidR="004156DF">
        <w:rPr>
          <w:rFonts w:ascii="Arial Narrow" w:hAnsi="Arial Narrow"/>
          <w:sz w:val="23"/>
          <w:szCs w:val="23"/>
        </w:rPr>
        <w:t>S</w:t>
      </w:r>
      <w:r w:rsidR="00537389" w:rsidRPr="007371A5">
        <w:rPr>
          <w:rFonts w:ascii="Arial Narrow" w:hAnsi="Arial Narrow"/>
          <w:sz w:val="23"/>
          <w:szCs w:val="23"/>
        </w:rPr>
        <w:t>i avvale di lavoratori</w:t>
      </w:r>
      <w:r w:rsidR="00937164">
        <w:rPr>
          <w:rFonts w:ascii="Arial Narrow" w:hAnsi="Arial Narrow"/>
          <w:sz w:val="23"/>
          <w:szCs w:val="23"/>
        </w:rPr>
        <w:t xml:space="preserve"> dipendenti, di collaborazioni</w:t>
      </w:r>
      <w:r w:rsidR="00537389" w:rsidRPr="007371A5">
        <w:rPr>
          <w:rFonts w:ascii="Arial Narrow" w:hAnsi="Arial Narrow"/>
          <w:sz w:val="23"/>
          <w:szCs w:val="23"/>
        </w:rPr>
        <w:t>, di prestazioni di lavoro autonomo o comu</w:t>
      </w:r>
      <w:r w:rsidR="00BF5E6F">
        <w:rPr>
          <w:rFonts w:ascii="Arial Narrow" w:hAnsi="Arial Narrow"/>
          <w:sz w:val="23"/>
          <w:szCs w:val="23"/>
        </w:rPr>
        <w:t>nque di personale a pagamento</w:t>
      </w:r>
      <w:r w:rsidR="00526622">
        <w:rPr>
          <w:rFonts w:ascii="Arial Narrow" w:hAnsi="Arial Narrow"/>
          <w:sz w:val="23"/>
          <w:szCs w:val="23"/>
        </w:rPr>
        <w:t>.</w:t>
      </w:r>
    </w:p>
    <w:p w:rsidR="008215BC" w:rsidRDefault="00537389" w:rsidP="00B15838">
      <w:pPr>
        <w:tabs>
          <w:tab w:val="left" w:pos="-284"/>
        </w:tabs>
        <w:spacing w:line="360" w:lineRule="auto"/>
        <w:ind w:left="360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 xml:space="preserve"> </w:t>
      </w:r>
    </w:p>
    <w:p w:rsidR="00D91C09" w:rsidRPr="007371A5" w:rsidRDefault="00D91C09" w:rsidP="00B15838">
      <w:pPr>
        <w:tabs>
          <w:tab w:val="left" w:pos="-284"/>
        </w:tabs>
        <w:spacing w:line="360" w:lineRule="auto"/>
        <w:ind w:left="360"/>
        <w:jc w:val="both"/>
        <w:rPr>
          <w:rFonts w:ascii="Arial Narrow" w:hAnsi="Arial Narrow" w:cs="Tahoma"/>
          <w:sz w:val="23"/>
          <w:szCs w:val="23"/>
        </w:rPr>
      </w:pPr>
    </w:p>
    <w:p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lastRenderedPageBreak/>
        <w:t>DICHIARA</w:t>
      </w:r>
    </w:p>
    <w:p w:rsidR="008215BC" w:rsidRPr="007371A5" w:rsidRDefault="008215BC" w:rsidP="00B15838">
      <w:pPr>
        <w:pStyle w:val="Elencoacolori-Colore11"/>
        <w:numPr>
          <w:ilvl w:val="0"/>
          <w:numId w:val="8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di essere in regol</w:t>
      </w:r>
      <w:r w:rsidR="00526622">
        <w:rPr>
          <w:rFonts w:ascii="Arial Narrow" w:hAnsi="Arial Narrow" w:cs="Tahoma"/>
          <w:sz w:val="23"/>
          <w:szCs w:val="23"/>
        </w:rPr>
        <w:t>a con le disposizioni antimafia;</w:t>
      </w:r>
    </w:p>
    <w:p w:rsidR="008215BC" w:rsidRPr="007371A5" w:rsidRDefault="008215BC" w:rsidP="00B15838">
      <w:pPr>
        <w:pStyle w:val="Elencoacolori-Colore11"/>
        <w:numPr>
          <w:ilvl w:val="0"/>
          <w:numId w:val="8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l’inesistenza di situazioni che determina</w:t>
      </w:r>
      <w:r w:rsidR="00526622">
        <w:rPr>
          <w:rFonts w:ascii="Arial Narrow" w:hAnsi="Arial Narrow" w:cs="Tahoma"/>
          <w:sz w:val="23"/>
          <w:szCs w:val="23"/>
        </w:rPr>
        <w:t>no</w:t>
      </w:r>
      <w:r w:rsidRPr="007371A5">
        <w:rPr>
          <w:rFonts w:ascii="Arial Narrow" w:hAnsi="Arial Narrow" w:cs="Tahoma"/>
          <w:sz w:val="23"/>
          <w:szCs w:val="23"/>
        </w:rPr>
        <w:t xml:space="preserve"> l’incapacità a contrarre </w:t>
      </w:r>
      <w:r w:rsidR="00526622">
        <w:rPr>
          <w:rFonts w:ascii="Arial Narrow" w:hAnsi="Arial Narrow" w:cs="Tahoma"/>
          <w:sz w:val="23"/>
          <w:szCs w:val="23"/>
        </w:rPr>
        <w:t>con la pubblica amministrazione;</w:t>
      </w:r>
    </w:p>
    <w:p w:rsidR="00526622" w:rsidRPr="00937164" w:rsidRDefault="001030CE" w:rsidP="00937164">
      <w:pPr>
        <w:pStyle w:val="Elencoacolori-Colore11"/>
        <w:numPr>
          <w:ilvl w:val="0"/>
          <w:numId w:val="8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 xml:space="preserve">di non essere </w:t>
      </w:r>
      <w:r w:rsidR="008215BC" w:rsidRPr="007371A5">
        <w:rPr>
          <w:rFonts w:ascii="Arial Narrow" w:hAnsi="Arial Narrow" w:cs="Tahoma"/>
          <w:sz w:val="23"/>
          <w:szCs w:val="23"/>
        </w:rPr>
        <w:t>inadempiente o colpevole di gravi negligen</w:t>
      </w:r>
      <w:r w:rsidR="00937164">
        <w:rPr>
          <w:rFonts w:ascii="Arial Narrow" w:hAnsi="Arial Narrow" w:cs="Tahoma"/>
          <w:sz w:val="23"/>
          <w:szCs w:val="23"/>
        </w:rPr>
        <w:t>ze di precedenti contratti con l’Ente Riserve o altri Enti</w:t>
      </w:r>
      <w:r w:rsidRPr="007371A5">
        <w:rPr>
          <w:rFonts w:ascii="Arial Narrow" w:hAnsi="Arial Narrow" w:cs="Tahoma"/>
          <w:sz w:val="23"/>
          <w:szCs w:val="23"/>
        </w:rPr>
        <w:t>.</w:t>
      </w:r>
    </w:p>
    <w:p w:rsidR="00526622" w:rsidRPr="00526622" w:rsidRDefault="00526622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COMUNICA</w:t>
      </w:r>
    </w:p>
    <w:p w:rsidR="008215BC" w:rsidRDefault="008215BC" w:rsidP="00B15838">
      <w:pPr>
        <w:widowControl w:val="0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I dati necessari per le eventuali successive comunicazioni:</w:t>
      </w:r>
    </w:p>
    <w:p w:rsidR="003E329F" w:rsidRPr="007371A5" w:rsidRDefault="003E329F" w:rsidP="00B15838">
      <w:pPr>
        <w:widowControl w:val="0"/>
        <w:jc w:val="both"/>
        <w:rPr>
          <w:rFonts w:ascii="Arial Narrow" w:hAnsi="Arial Narrow" w:cs="Tahoma"/>
          <w:sz w:val="23"/>
          <w:szCs w:val="23"/>
        </w:rPr>
      </w:pPr>
    </w:p>
    <w:p w:rsidR="008215BC" w:rsidRPr="007371A5" w:rsidRDefault="00522877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sdt>
        <w:sdtPr>
          <w:rPr>
            <w:rStyle w:val="StileTarsia"/>
          </w:rPr>
          <w:id w:val="177009208"/>
        </w:sdtPr>
        <w:sdtEndPr>
          <w:rPr>
            <w:rStyle w:val="StileTarsia"/>
          </w:rPr>
        </w:sdtEndPr>
        <w:sdtContent>
          <w:r w:rsidR="003E329F">
            <w:rPr>
              <w:rStyle w:val="StileTarsia"/>
            </w:rPr>
            <w:t>………………………………………………………………………………………………………..</w:t>
          </w:r>
        </w:sdtContent>
      </w:sdt>
      <w:r w:rsidR="004156DF" w:rsidRPr="007371A5">
        <w:rPr>
          <w:rFonts w:ascii="Arial Narrow" w:hAnsi="Arial Narrow" w:cs="Tahoma"/>
          <w:sz w:val="23"/>
          <w:szCs w:val="23"/>
        </w:rPr>
        <w:t xml:space="preserve"> </w:t>
      </w:r>
      <w:r w:rsidR="008215BC" w:rsidRPr="007371A5">
        <w:rPr>
          <w:rFonts w:ascii="Arial Narrow" w:hAnsi="Arial Narrow" w:cs="Tahoma"/>
          <w:sz w:val="23"/>
          <w:szCs w:val="23"/>
        </w:rPr>
        <w:t>con sede l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egale nel Comune di </w:t>
      </w:r>
      <w:sdt>
        <w:sdtPr>
          <w:rPr>
            <w:rStyle w:val="StileTarsia"/>
          </w:rPr>
          <w:id w:val="-922796651"/>
          <w:placeholder>
            <w:docPart w:val="3D7B957DFD91404B96E10454BBF331FB"/>
          </w:placeholder>
        </w:sdtPr>
        <w:sdtEndPr>
          <w:rPr>
            <w:rStyle w:val="StileTarsia"/>
          </w:rPr>
        </w:sdtEndPr>
        <w:sdtContent>
          <w:r w:rsidR="00B66D68" w:rsidRPr="004156DF">
            <w:rPr>
              <w:rStyle w:val="StileTarsia"/>
            </w:rPr>
            <w:t>................................</w:t>
          </w:r>
          <w:r w:rsidR="004156DF">
            <w:rPr>
              <w:rStyle w:val="StileTarsia"/>
            </w:rPr>
            <w:t>.....</w:t>
          </w:r>
          <w:r w:rsidR="008215BC" w:rsidRPr="004156DF">
            <w:rPr>
              <w:rStyle w:val="StileTarsia"/>
            </w:rPr>
            <w:t>.......</w:t>
          </w:r>
          <w:r w:rsidR="00526622" w:rsidRPr="004156DF">
            <w:rPr>
              <w:rStyle w:val="StileTarsia"/>
            </w:rPr>
            <w:t>.............................</w:t>
          </w:r>
        </w:sdtContent>
      </w:sdt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="008215BC" w:rsidRPr="007371A5">
        <w:rPr>
          <w:rFonts w:ascii="Arial Narrow" w:hAnsi="Arial Narrow" w:cs="Tahoma"/>
          <w:sz w:val="23"/>
          <w:szCs w:val="23"/>
        </w:rPr>
        <w:t>provincia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sdt>
        <w:sdtPr>
          <w:rPr>
            <w:rStyle w:val="StileTarsia"/>
          </w:rPr>
          <w:id w:val="-97726159"/>
          <w:placeholder>
            <w:docPart w:val="3D7B957DFD91404B96E10454BBF331FB"/>
          </w:placeholder>
        </w:sdtPr>
        <w:sdtEndPr>
          <w:rPr>
            <w:rStyle w:val="StileTarsia"/>
          </w:rPr>
        </w:sdtEndPr>
        <w:sdtContent>
          <w:r w:rsidR="004156DF">
            <w:rPr>
              <w:rStyle w:val="StileTarsia"/>
            </w:rPr>
            <w:t>….</w:t>
          </w:r>
          <w:r w:rsidR="008215BC" w:rsidRPr="004156DF">
            <w:rPr>
              <w:rStyle w:val="StileTarsia"/>
            </w:rPr>
            <w:t>.....</w:t>
          </w:r>
        </w:sdtContent>
      </w:sdt>
    </w:p>
    <w:p w:rsidR="008215BC" w:rsidRPr="007371A5" w:rsidRDefault="008215BC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 xml:space="preserve">Via/Piazza </w:t>
      </w:r>
      <w:sdt>
        <w:sdtPr>
          <w:rPr>
            <w:rStyle w:val="StileTarsia"/>
          </w:rPr>
          <w:id w:val="1128589253"/>
          <w:placeholder>
            <w:docPart w:val="3D7B957DFD91404B96E10454BBF331FB"/>
          </w:placeholder>
        </w:sdtPr>
        <w:sdtEndPr>
          <w:rPr>
            <w:rStyle w:val="StileTarsia"/>
          </w:rPr>
        </w:sdtEndPr>
        <w:sdtContent>
          <w:r w:rsidRPr="004156DF">
            <w:rPr>
              <w:rStyle w:val="StileTarsia"/>
            </w:rPr>
            <w:t>…………..........</w:t>
          </w:r>
          <w:r w:rsidR="00B66D68" w:rsidRPr="004156DF">
            <w:rPr>
              <w:rStyle w:val="StileTarsia"/>
            </w:rPr>
            <w:t>..................</w:t>
          </w:r>
          <w:r w:rsidR="004156DF">
            <w:rPr>
              <w:rStyle w:val="StileTarsia"/>
            </w:rPr>
            <w:t>......</w:t>
          </w:r>
          <w:r w:rsidRPr="004156DF">
            <w:rPr>
              <w:rStyle w:val="StileTarsia"/>
            </w:rPr>
            <w:t>..................</w:t>
          </w:r>
          <w:r w:rsidR="00B66D68" w:rsidRPr="004156DF">
            <w:rPr>
              <w:rStyle w:val="StileTarsia"/>
            </w:rPr>
            <w:t>.......</w:t>
          </w:r>
          <w:r w:rsidR="00526622" w:rsidRPr="004156DF">
            <w:rPr>
              <w:rStyle w:val="StileTarsia"/>
            </w:rPr>
            <w:t>……</w:t>
          </w:r>
        </w:sdtContent>
      </w:sdt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Pr="007371A5">
        <w:rPr>
          <w:rFonts w:ascii="Arial Narrow" w:hAnsi="Arial Narrow" w:cs="Tahoma"/>
          <w:sz w:val="23"/>
          <w:szCs w:val="23"/>
        </w:rPr>
        <w:t>n. civ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. </w:t>
      </w:r>
      <w:sdt>
        <w:sdtPr>
          <w:rPr>
            <w:rStyle w:val="StileTarsia"/>
          </w:rPr>
          <w:id w:val="-1424573621"/>
        </w:sdtPr>
        <w:sdtEndPr>
          <w:rPr>
            <w:rStyle w:val="StileTarsia"/>
          </w:rPr>
        </w:sdtEndPr>
        <w:sdtContent>
          <w:r w:rsidR="004156DF">
            <w:rPr>
              <w:rStyle w:val="StileTarsia"/>
            </w:rPr>
            <w:t>.</w:t>
          </w:r>
          <w:r w:rsidR="004156DF" w:rsidRPr="004156DF">
            <w:rPr>
              <w:rStyle w:val="StileTarsia"/>
            </w:rPr>
            <w:t>.……</w:t>
          </w:r>
        </w:sdtContent>
      </w:sdt>
      <w:r w:rsidR="004156DF" w:rsidRPr="007371A5">
        <w:rPr>
          <w:rFonts w:ascii="Arial Narrow" w:hAnsi="Arial Narrow" w:cs="Tahoma"/>
          <w:sz w:val="23"/>
          <w:szCs w:val="23"/>
        </w:rPr>
        <w:t xml:space="preserve"> </w:t>
      </w:r>
      <w:r w:rsidRPr="007371A5">
        <w:rPr>
          <w:rFonts w:ascii="Arial Narrow" w:hAnsi="Arial Narrow" w:cs="Tahoma"/>
          <w:sz w:val="23"/>
          <w:szCs w:val="23"/>
        </w:rPr>
        <w:t>C.A.P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. </w:t>
      </w:r>
      <w:sdt>
        <w:sdtPr>
          <w:rPr>
            <w:rStyle w:val="StileTarsia"/>
          </w:rPr>
          <w:id w:val="-1477145461"/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........……</w:t>
          </w:r>
        </w:sdtContent>
      </w:sdt>
    </w:p>
    <w:p w:rsidR="008215BC" w:rsidRPr="007371A5" w:rsidRDefault="007B0BD1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Telefono</w:t>
      </w:r>
      <w:r w:rsidR="004156DF" w:rsidRPr="004156DF">
        <w:rPr>
          <w:rStyle w:val="StileTarsia"/>
        </w:rPr>
        <w:t xml:space="preserve"> </w:t>
      </w:r>
      <w:sdt>
        <w:sdtPr>
          <w:rPr>
            <w:rStyle w:val="StileTarsia"/>
          </w:rPr>
          <w:id w:val="1450506196"/>
        </w:sdtPr>
        <w:sdtEndPr>
          <w:rPr>
            <w:rStyle w:val="StileTarsia"/>
          </w:rPr>
        </w:sdtEndPr>
        <w:sdtContent>
          <w:r w:rsidR="004156DF">
            <w:rPr>
              <w:rStyle w:val="StileTarsia"/>
            </w:rPr>
            <w:t>.</w:t>
          </w:r>
          <w:r w:rsidR="004156DF" w:rsidRPr="004156DF">
            <w:rPr>
              <w:rStyle w:val="StileTarsia"/>
            </w:rPr>
            <w:t>.........................……</w:t>
          </w:r>
        </w:sdtContent>
      </w:sdt>
      <w:r w:rsidR="004156DF">
        <w:rPr>
          <w:rFonts w:ascii="Arial Narrow" w:hAnsi="Arial Narrow" w:cs="Tahoma"/>
          <w:sz w:val="23"/>
          <w:szCs w:val="23"/>
        </w:rPr>
        <w:t xml:space="preserve"> </w:t>
      </w:r>
      <w:r>
        <w:rPr>
          <w:rFonts w:ascii="Arial Narrow" w:hAnsi="Arial Narrow" w:cs="Tahoma"/>
          <w:sz w:val="23"/>
          <w:szCs w:val="23"/>
        </w:rPr>
        <w:t>Cell</w:t>
      </w:r>
      <w:r w:rsidR="004156DF" w:rsidRPr="004156DF">
        <w:rPr>
          <w:rStyle w:val="StileTarsia"/>
        </w:rPr>
        <w:t xml:space="preserve"> </w:t>
      </w:r>
      <w:sdt>
        <w:sdtPr>
          <w:rPr>
            <w:rStyle w:val="StileTarsia"/>
          </w:rPr>
          <w:id w:val="-1186362592"/>
        </w:sdtPr>
        <w:sdtEndPr>
          <w:rPr>
            <w:rStyle w:val="StileTarsia"/>
          </w:rPr>
        </w:sdtEndPr>
        <w:sdtContent>
          <w:r w:rsidR="004156DF">
            <w:rPr>
              <w:rStyle w:val="StileTarsia"/>
            </w:rPr>
            <w:t>....</w:t>
          </w:r>
          <w:r w:rsidR="004156DF" w:rsidRPr="004156DF">
            <w:rPr>
              <w:rStyle w:val="StileTarsia"/>
            </w:rPr>
            <w:t>.........................……</w:t>
          </w:r>
        </w:sdtContent>
      </w:sdt>
      <w:r w:rsidR="004156DF">
        <w:rPr>
          <w:rFonts w:ascii="Arial Narrow" w:hAnsi="Arial Narrow" w:cs="Tahoma"/>
          <w:sz w:val="23"/>
          <w:szCs w:val="23"/>
        </w:rPr>
        <w:t xml:space="preserve"> </w:t>
      </w:r>
      <w:r>
        <w:rPr>
          <w:rFonts w:ascii="Arial Narrow" w:hAnsi="Arial Narrow" w:cs="Tahoma"/>
          <w:sz w:val="23"/>
          <w:szCs w:val="23"/>
        </w:rPr>
        <w:t>Fax</w:t>
      </w:r>
      <w:r w:rsidR="004156DF" w:rsidRPr="004156DF">
        <w:rPr>
          <w:rStyle w:val="StileTarsia"/>
        </w:rPr>
        <w:t xml:space="preserve"> </w:t>
      </w:r>
      <w:sdt>
        <w:sdtPr>
          <w:rPr>
            <w:rStyle w:val="StileTarsia"/>
          </w:rPr>
          <w:id w:val="892391409"/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………….................</w:t>
          </w:r>
          <w:r w:rsidR="004156DF">
            <w:rPr>
              <w:rStyle w:val="StileTarsia"/>
            </w:rPr>
            <w:t>..</w:t>
          </w:r>
          <w:r w:rsidR="004156DF" w:rsidRPr="004156DF">
            <w:rPr>
              <w:rStyle w:val="StileTarsia"/>
            </w:rPr>
            <w:t>....……</w:t>
          </w:r>
        </w:sdtContent>
      </w:sdt>
    </w:p>
    <w:p w:rsidR="008215BC" w:rsidRPr="007371A5" w:rsidRDefault="008215BC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E</w:t>
      </w:r>
      <w:r w:rsidR="00937164">
        <w:rPr>
          <w:rFonts w:ascii="Arial Narrow" w:hAnsi="Arial Narrow" w:cs="Tahoma"/>
          <w:sz w:val="23"/>
          <w:szCs w:val="23"/>
        </w:rPr>
        <w:t>-</w:t>
      </w:r>
      <w:r w:rsidRPr="007371A5">
        <w:rPr>
          <w:rFonts w:ascii="Arial Narrow" w:hAnsi="Arial Narrow" w:cs="Tahoma"/>
          <w:sz w:val="23"/>
          <w:szCs w:val="23"/>
        </w:rPr>
        <w:t>mail</w:t>
      </w:r>
      <w:r w:rsidR="0005131E">
        <w:rPr>
          <w:rFonts w:ascii="Arial Narrow" w:hAnsi="Arial Narrow" w:cs="Tahoma"/>
          <w:sz w:val="23"/>
          <w:szCs w:val="23"/>
        </w:rPr>
        <w:t xml:space="preserve"> </w:t>
      </w:r>
      <w:sdt>
        <w:sdtPr>
          <w:rPr>
            <w:rStyle w:val="StileTarsia"/>
          </w:rPr>
          <w:id w:val="1972401488"/>
        </w:sdtPr>
        <w:sdtEndPr>
          <w:rPr>
            <w:rStyle w:val="StileTarsia"/>
          </w:rPr>
        </w:sdtEndPr>
        <w:sdtContent>
          <w:r w:rsidR="004156DF" w:rsidRPr="004156DF">
            <w:rPr>
              <w:rStyle w:val="StileTarsia"/>
            </w:rPr>
            <w:t>…………............................</w:t>
          </w:r>
          <w:r w:rsidR="004156DF">
            <w:rPr>
              <w:rStyle w:val="StileTarsia"/>
            </w:rPr>
            <w:t>......</w:t>
          </w:r>
          <w:r w:rsidR="004156DF" w:rsidRPr="004156DF">
            <w:rPr>
              <w:rStyle w:val="StileTarsia"/>
            </w:rPr>
            <w:t>...............</w:t>
          </w:r>
          <w:r w:rsidR="003E329F">
            <w:rPr>
              <w:rStyle w:val="StileTarsia"/>
            </w:rPr>
            <w:t>...................................................</w:t>
          </w:r>
          <w:r w:rsidR="004156DF" w:rsidRPr="004156DF">
            <w:rPr>
              <w:rStyle w:val="StileTarsia"/>
            </w:rPr>
            <w:t>..........……</w:t>
          </w:r>
        </w:sdtContent>
      </w:sdt>
    </w:p>
    <w:p w:rsidR="008215BC" w:rsidRPr="007371A5" w:rsidRDefault="008215BC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PEC</w:t>
      </w:r>
      <w:r w:rsidR="003E329F" w:rsidRPr="003E329F">
        <w:rPr>
          <w:rStyle w:val="StileTarsia"/>
        </w:rPr>
        <w:t xml:space="preserve"> </w:t>
      </w:r>
      <w:sdt>
        <w:sdtPr>
          <w:rPr>
            <w:rStyle w:val="StileTarsia"/>
          </w:rPr>
          <w:id w:val="1279830373"/>
        </w:sdtPr>
        <w:sdtEndPr>
          <w:rPr>
            <w:rStyle w:val="StileTarsia"/>
          </w:rPr>
        </w:sdtEndPr>
        <w:sdtContent>
          <w:r w:rsidR="003E329F" w:rsidRPr="004156DF">
            <w:rPr>
              <w:rStyle w:val="StileTarsia"/>
            </w:rPr>
            <w:t>…………............................</w:t>
          </w:r>
          <w:r w:rsidR="003E329F">
            <w:rPr>
              <w:rStyle w:val="StileTarsia"/>
            </w:rPr>
            <w:t>......</w:t>
          </w:r>
          <w:r w:rsidR="003E329F" w:rsidRPr="004156DF">
            <w:rPr>
              <w:rStyle w:val="StileTarsia"/>
            </w:rPr>
            <w:t>...</w:t>
          </w:r>
          <w:r w:rsidR="003E329F">
            <w:rPr>
              <w:rStyle w:val="StileTarsia"/>
            </w:rPr>
            <w:t>.....................................................</w:t>
          </w:r>
          <w:r w:rsidR="003E329F" w:rsidRPr="004156DF">
            <w:rPr>
              <w:rStyle w:val="StileTarsia"/>
            </w:rPr>
            <w:t>......................……</w:t>
          </w:r>
        </w:sdtContent>
      </w:sdt>
    </w:p>
    <w:p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CONSENTE</w:t>
      </w:r>
    </w:p>
    <w:p w:rsidR="00616E6A" w:rsidRDefault="00616E6A" w:rsidP="00616E6A">
      <w:pPr>
        <w:spacing w:line="360" w:lineRule="auto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al trattamento dei da</w:t>
      </w:r>
      <w:r>
        <w:rPr>
          <w:rFonts w:ascii="Arial Narrow" w:hAnsi="Arial Narrow" w:cs="Tahoma"/>
          <w:sz w:val="23"/>
          <w:szCs w:val="23"/>
        </w:rPr>
        <w:t>ti ai sensi dell’art. 13 del D. L</w:t>
      </w:r>
      <w:r w:rsidRPr="007371A5">
        <w:rPr>
          <w:rFonts w:ascii="Arial Narrow" w:hAnsi="Arial Narrow" w:cs="Tahoma"/>
          <w:sz w:val="23"/>
          <w:szCs w:val="23"/>
        </w:rPr>
        <w:t>gs. n. 196/2003 e</w:t>
      </w:r>
      <w:r>
        <w:rPr>
          <w:rFonts w:ascii="Arial Narrow" w:hAnsi="Arial Narrow" w:cs="Tahoma"/>
          <w:sz w:val="23"/>
          <w:szCs w:val="23"/>
        </w:rPr>
        <w:t xml:space="preserve"> del Regolamento UE n. 679/2016</w:t>
      </w:r>
      <w:r w:rsidRPr="007371A5">
        <w:rPr>
          <w:rFonts w:ascii="Arial Narrow" w:hAnsi="Arial Narrow" w:cs="Tahoma"/>
          <w:sz w:val="23"/>
          <w:szCs w:val="23"/>
        </w:rPr>
        <w:t>, dichiarando di essere stato preventivamente ed adeguatamente informato in merito al trattamento di tal</w:t>
      </w:r>
      <w:r w:rsidR="00D91C09">
        <w:rPr>
          <w:rFonts w:ascii="Arial Narrow" w:hAnsi="Arial Narrow" w:cs="Tahoma"/>
          <w:sz w:val="23"/>
          <w:szCs w:val="23"/>
        </w:rPr>
        <w:t>i dati e prendendo atto che gli</w:t>
      </w:r>
      <w:r w:rsidRPr="007371A5">
        <w:rPr>
          <w:rFonts w:ascii="Arial Narrow" w:hAnsi="Arial Narrow" w:cs="Tahoma"/>
          <w:sz w:val="23"/>
          <w:szCs w:val="23"/>
        </w:rPr>
        <w:t xml:space="preserve"> stessi vengono raccolti per obbligo di legge.</w:t>
      </w:r>
    </w:p>
    <w:p w:rsidR="0005131E" w:rsidRPr="0005131E" w:rsidRDefault="0005131E" w:rsidP="0005131E">
      <w:pPr>
        <w:pStyle w:val="Corpotesto"/>
      </w:pPr>
    </w:p>
    <w:p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ALLEGA</w:t>
      </w:r>
    </w:p>
    <w:p w:rsidR="006C31AB" w:rsidRPr="007371A5" w:rsidRDefault="008215BC" w:rsidP="00B15838">
      <w:pPr>
        <w:pStyle w:val="Testonotaapidipagina"/>
        <w:numPr>
          <w:ilvl w:val="0"/>
          <w:numId w:val="10"/>
        </w:numPr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copia fotostatica</w:t>
      </w:r>
      <w:r w:rsidR="00E25D28">
        <w:rPr>
          <w:rFonts w:ascii="Arial Narrow" w:hAnsi="Arial Narrow" w:cs="Tahoma"/>
          <w:sz w:val="23"/>
          <w:szCs w:val="23"/>
        </w:rPr>
        <w:t xml:space="preserve"> fronte retro di un documento d’</w:t>
      </w:r>
      <w:r w:rsidRPr="007371A5">
        <w:rPr>
          <w:rFonts w:ascii="Arial Narrow" w:hAnsi="Arial Narrow" w:cs="Tahoma"/>
          <w:sz w:val="23"/>
          <w:szCs w:val="23"/>
        </w:rPr>
        <w:t>identità, in cors</w:t>
      </w:r>
      <w:r w:rsidR="007B0BD1">
        <w:rPr>
          <w:rFonts w:ascii="Arial Narrow" w:hAnsi="Arial Narrow" w:cs="Tahoma"/>
          <w:sz w:val="23"/>
          <w:szCs w:val="23"/>
        </w:rPr>
        <w:t>o di validità</w:t>
      </w:r>
      <w:r w:rsidR="00E25D28">
        <w:rPr>
          <w:rFonts w:ascii="Arial Narrow" w:hAnsi="Arial Narrow" w:cs="Tahoma"/>
          <w:sz w:val="23"/>
          <w:szCs w:val="23"/>
        </w:rPr>
        <w:t>,</w:t>
      </w:r>
      <w:r w:rsidR="007B0BD1">
        <w:rPr>
          <w:rFonts w:ascii="Arial Narrow" w:hAnsi="Arial Narrow" w:cs="Tahoma"/>
          <w:sz w:val="23"/>
          <w:szCs w:val="23"/>
        </w:rPr>
        <w:t xml:space="preserve"> della persona che </w:t>
      </w:r>
      <w:r w:rsidRPr="007371A5">
        <w:rPr>
          <w:rFonts w:ascii="Arial Narrow" w:hAnsi="Arial Narrow" w:cs="Tahoma"/>
          <w:sz w:val="23"/>
          <w:szCs w:val="23"/>
        </w:rPr>
        <w:t xml:space="preserve">sottoscrive la presente </w:t>
      </w:r>
      <w:r w:rsidR="00526622">
        <w:rPr>
          <w:rFonts w:ascii="Arial Narrow" w:hAnsi="Arial Narrow" w:cs="Tahoma"/>
          <w:sz w:val="23"/>
          <w:szCs w:val="23"/>
        </w:rPr>
        <w:t>manifestazione d’interesse</w:t>
      </w:r>
      <w:r w:rsidR="006C31AB" w:rsidRPr="007371A5">
        <w:rPr>
          <w:rFonts w:ascii="Arial Narrow" w:hAnsi="Arial Narrow" w:cs="Tahoma"/>
          <w:sz w:val="23"/>
          <w:szCs w:val="23"/>
        </w:rPr>
        <w:t>;</w:t>
      </w:r>
    </w:p>
    <w:p w:rsidR="000B5CF7" w:rsidRPr="007371A5" w:rsidRDefault="006C31AB" w:rsidP="00B15838">
      <w:pPr>
        <w:pStyle w:val="Testonotaapidipagina"/>
        <w:numPr>
          <w:ilvl w:val="0"/>
          <w:numId w:val="10"/>
        </w:numPr>
        <w:spacing w:line="360" w:lineRule="auto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curriculum</w:t>
      </w:r>
      <w:r w:rsidR="000B5CF7" w:rsidRPr="007371A5">
        <w:rPr>
          <w:rFonts w:ascii="Arial Narrow" w:hAnsi="Arial Narrow" w:cs="Tahoma"/>
          <w:sz w:val="23"/>
          <w:szCs w:val="23"/>
        </w:rPr>
        <w:t>;</w:t>
      </w:r>
    </w:p>
    <w:p w:rsidR="008215BC" w:rsidRPr="007371A5" w:rsidRDefault="007B0BD1" w:rsidP="00B15838">
      <w:pPr>
        <w:pStyle w:val="Testonotaapidipagina"/>
        <w:numPr>
          <w:ilvl w:val="0"/>
          <w:numId w:val="10"/>
        </w:numPr>
        <w:spacing w:line="360" w:lineRule="auto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p</w:t>
      </w:r>
      <w:r w:rsidR="000B5CF7" w:rsidRPr="007371A5">
        <w:rPr>
          <w:rFonts w:ascii="Arial Narrow" w:hAnsi="Arial Narrow" w:cs="Tahoma"/>
          <w:sz w:val="23"/>
          <w:szCs w:val="23"/>
        </w:rPr>
        <w:t>er le associazioni/enti/co</w:t>
      </w:r>
      <w:r>
        <w:rPr>
          <w:rFonts w:ascii="Arial Narrow" w:hAnsi="Arial Narrow" w:cs="Tahoma"/>
          <w:sz w:val="23"/>
          <w:szCs w:val="23"/>
        </w:rPr>
        <w:t>o</w:t>
      </w:r>
      <w:r w:rsidR="000B5CF7" w:rsidRPr="007371A5">
        <w:rPr>
          <w:rFonts w:ascii="Arial Narrow" w:hAnsi="Arial Narrow" w:cs="Tahoma"/>
          <w:sz w:val="23"/>
          <w:szCs w:val="23"/>
        </w:rPr>
        <w:t>perative copia atto costitutivo e statuto sociale</w:t>
      </w:r>
      <w:r>
        <w:rPr>
          <w:rFonts w:ascii="Arial Narrow" w:hAnsi="Arial Narrow" w:cs="Tahoma"/>
          <w:sz w:val="23"/>
          <w:szCs w:val="23"/>
        </w:rPr>
        <w:t>.</w:t>
      </w:r>
    </w:p>
    <w:p w:rsidR="008215BC" w:rsidRPr="007371A5" w:rsidRDefault="008215BC" w:rsidP="00B15838">
      <w:pPr>
        <w:jc w:val="both"/>
        <w:rPr>
          <w:rFonts w:ascii="Arial Narrow" w:hAnsi="Arial Narrow" w:cs="Tahoma"/>
          <w:sz w:val="23"/>
          <w:szCs w:val="23"/>
        </w:rPr>
      </w:pPr>
    </w:p>
    <w:p w:rsidR="007B0BD1" w:rsidRDefault="007B0BD1" w:rsidP="00B15838">
      <w:pPr>
        <w:jc w:val="both"/>
        <w:rPr>
          <w:rFonts w:ascii="Arial Narrow" w:hAnsi="Arial Narrow" w:cs="Tahoma"/>
          <w:sz w:val="23"/>
          <w:szCs w:val="23"/>
        </w:rPr>
      </w:pPr>
    </w:p>
    <w:p w:rsidR="008215BC" w:rsidRPr="007371A5" w:rsidRDefault="008215BC" w:rsidP="00B15838">
      <w:pPr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 xml:space="preserve">Data </w:t>
      </w:r>
      <w:sdt>
        <w:sdtPr>
          <w:rPr>
            <w:rStyle w:val="StileTarsia"/>
          </w:rPr>
          <w:id w:val="-1503044459"/>
        </w:sdtPr>
        <w:sdtEndPr>
          <w:rPr>
            <w:rStyle w:val="StileTarsia"/>
          </w:rPr>
        </w:sdtEndPr>
        <w:sdtContent>
          <w:r w:rsidR="003E329F" w:rsidRPr="004156DF">
            <w:rPr>
              <w:rStyle w:val="StileTarsia"/>
            </w:rPr>
            <w:t>………….........</w:t>
          </w:r>
        </w:sdtContent>
      </w:sdt>
    </w:p>
    <w:p w:rsidR="008215BC" w:rsidRPr="007371A5" w:rsidRDefault="007B0BD1" w:rsidP="00D91C09">
      <w:pPr>
        <w:ind w:left="5672" w:firstLine="709"/>
        <w:jc w:val="center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 xml:space="preserve">Firma e </w:t>
      </w:r>
      <w:r w:rsidR="008215BC" w:rsidRPr="007371A5">
        <w:rPr>
          <w:rFonts w:ascii="Arial Narrow" w:hAnsi="Arial Narrow" w:cs="Tahoma"/>
          <w:sz w:val="23"/>
          <w:szCs w:val="23"/>
        </w:rPr>
        <w:t xml:space="preserve">Timbro </w:t>
      </w:r>
    </w:p>
    <w:p w:rsidR="00F04468" w:rsidRDefault="007B0BD1" w:rsidP="00B15838">
      <w:pPr>
        <w:jc w:val="right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ab/>
      </w:r>
    </w:p>
    <w:p w:rsidR="00526622" w:rsidRDefault="00526622" w:rsidP="0005131E">
      <w:pPr>
        <w:rPr>
          <w:rFonts w:ascii="Arial Narrow" w:hAnsi="Arial Narrow" w:cs="Tahoma"/>
          <w:sz w:val="23"/>
          <w:szCs w:val="23"/>
        </w:rPr>
      </w:pPr>
    </w:p>
    <w:p w:rsidR="004B69DC" w:rsidRPr="003E329F" w:rsidRDefault="00522877" w:rsidP="00C94899">
      <w:pPr>
        <w:jc w:val="right"/>
        <w:rPr>
          <w:rFonts w:ascii="Arial Narrow" w:hAnsi="Arial Narrow" w:cs="Tahoma"/>
          <w:sz w:val="23"/>
          <w:szCs w:val="23"/>
        </w:rPr>
      </w:pPr>
      <w:sdt>
        <w:sdtPr>
          <w:rPr>
            <w:rStyle w:val="StileTarsia"/>
          </w:rPr>
          <w:id w:val="208545022"/>
        </w:sdtPr>
        <w:sdtEndPr>
          <w:rPr>
            <w:rStyle w:val="StileTarsia"/>
          </w:rPr>
        </w:sdtEndPr>
        <w:sdtContent>
          <w:r w:rsidR="00C94899" w:rsidRPr="004156DF">
            <w:rPr>
              <w:rStyle w:val="StileTarsia"/>
            </w:rPr>
            <w:t>………</w:t>
          </w:r>
          <w:r w:rsidR="00C94899">
            <w:rPr>
              <w:rStyle w:val="StileTarsia"/>
            </w:rPr>
            <w:t>………………</w:t>
          </w:r>
          <w:r w:rsidR="00C94899" w:rsidRPr="004156DF">
            <w:rPr>
              <w:rStyle w:val="StileTarsia"/>
            </w:rPr>
            <w:t>….........</w:t>
          </w:r>
        </w:sdtContent>
      </w:sdt>
    </w:p>
    <w:sectPr w:rsidR="004B69DC" w:rsidRPr="003E329F" w:rsidSect="00FD0C0B">
      <w:headerReference w:type="default" r:id="rId8"/>
      <w:footerReference w:type="default" r:id="rId9"/>
      <w:footnotePr>
        <w:pos w:val="beneathText"/>
      </w:footnotePr>
      <w:pgSz w:w="11905" w:h="16837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77" w:rsidRDefault="00522877" w:rsidP="001F6414">
      <w:r>
        <w:separator/>
      </w:r>
    </w:p>
  </w:endnote>
  <w:endnote w:type="continuationSeparator" w:id="0">
    <w:p w:rsidR="00522877" w:rsidRDefault="00522877" w:rsidP="001F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05557"/>
      <w:docPartObj>
        <w:docPartGallery w:val="Page Numbers (Bottom of Page)"/>
        <w:docPartUnique/>
      </w:docPartObj>
    </w:sdtPr>
    <w:sdtEndPr/>
    <w:sdtContent>
      <w:p w:rsidR="004156DF" w:rsidRDefault="004156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7F">
          <w:rPr>
            <w:noProof/>
          </w:rPr>
          <w:t>1</w:t>
        </w:r>
        <w:r>
          <w:fldChar w:fldCharType="end"/>
        </w:r>
      </w:p>
    </w:sdtContent>
  </w:sdt>
  <w:p w:rsidR="004156DF" w:rsidRDefault="004156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77" w:rsidRDefault="00522877" w:rsidP="001F6414">
      <w:r>
        <w:separator/>
      </w:r>
    </w:p>
  </w:footnote>
  <w:footnote w:type="continuationSeparator" w:id="0">
    <w:p w:rsidR="00522877" w:rsidRDefault="00522877" w:rsidP="001F6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DF" w:rsidRPr="00C94899" w:rsidRDefault="00C94899" w:rsidP="00C94899">
    <w:pPr>
      <w:pStyle w:val="Intestazione"/>
      <w:rPr>
        <w:rFonts w:ascii="Arial Narrow" w:hAnsi="Arial Narrow"/>
      </w:rPr>
    </w:pPr>
    <w:r w:rsidRPr="00C94899">
      <w:rPr>
        <w:rFonts w:ascii="Arial Narrow" w:hAnsi="Arial Narrow"/>
      </w:rPr>
      <w:t xml:space="preserve">ALLEGATO “A” - AVVISO DEL </w:t>
    </w:r>
    <w:r w:rsidR="00616E6A">
      <w:rPr>
        <w:rFonts w:ascii="Arial Narrow" w:hAnsi="Arial Narrow"/>
      </w:rPr>
      <w:t>6 MARZO</w:t>
    </w:r>
    <w:r w:rsidRPr="00C94899">
      <w:rPr>
        <w:rFonts w:ascii="Arial Narrow" w:hAnsi="Arial Narrow"/>
      </w:rPr>
      <w:t xml:space="preserve"> 2019</w:t>
    </w:r>
  </w:p>
  <w:p w:rsidR="002C1A88" w:rsidRDefault="002C1A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1AA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614ECF"/>
    <w:multiLevelType w:val="hybridMultilevel"/>
    <w:tmpl w:val="437AFB64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984060"/>
    <w:multiLevelType w:val="hybridMultilevel"/>
    <w:tmpl w:val="BBFC2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B2EF7"/>
    <w:multiLevelType w:val="hybridMultilevel"/>
    <w:tmpl w:val="0E260A6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006B58"/>
    <w:multiLevelType w:val="multilevel"/>
    <w:tmpl w:val="BDFE3F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E215782"/>
    <w:multiLevelType w:val="hybridMultilevel"/>
    <w:tmpl w:val="3C3075A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F4AC1"/>
    <w:multiLevelType w:val="multilevel"/>
    <w:tmpl w:val="3B9E8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00559"/>
    <w:multiLevelType w:val="hybridMultilevel"/>
    <w:tmpl w:val="8F3EC9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D4AB3"/>
    <w:multiLevelType w:val="hybridMultilevel"/>
    <w:tmpl w:val="DE589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E41DB"/>
    <w:multiLevelType w:val="hybridMultilevel"/>
    <w:tmpl w:val="58FAD9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F2429"/>
    <w:multiLevelType w:val="hybridMultilevel"/>
    <w:tmpl w:val="BDFE3F6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04400B"/>
    <w:multiLevelType w:val="hybridMultilevel"/>
    <w:tmpl w:val="520289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isplayBackgroundShape/>
  <w:attachedTemplate r:id="rId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7F"/>
    <w:rsid w:val="00007F89"/>
    <w:rsid w:val="0005131E"/>
    <w:rsid w:val="00057B4A"/>
    <w:rsid w:val="0006792F"/>
    <w:rsid w:val="0009205B"/>
    <w:rsid w:val="000B5CF7"/>
    <w:rsid w:val="000D1701"/>
    <w:rsid w:val="001030CE"/>
    <w:rsid w:val="001255DB"/>
    <w:rsid w:val="00132539"/>
    <w:rsid w:val="0014416D"/>
    <w:rsid w:val="00145667"/>
    <w:rsid w:val="00153412"/>
    <w:rsid w:val="00156160"/>
    <w:rsid w:val="00163B12"/>
    <w:rsid w:val="00173EF7"/>
    <w:rsid w:val="001837C7"/>
    <w:rsid w:val="001930C1"/>
    <w:rsid w:val="00194312"/>
    <w:rsid w:val="001B668B"/>
    <w:rsid w:val="001E17C8"/>
    <w:rsid w:val="001F6414"/>
    <w:rsid w:val="002335F0"/>
    <w:rsid w:val="00234EA2"/>
    <w:rsid w:val="002375BA"/>
    <w:rsid w:val="002754DA"/>
    <w:rsid w:val="00276089"/>
    <w:rsid w:val="002B0493"/>
    <w:rsid w:val="002B6556"/>
    <w:rsid w:val="002B69B3"/>
    <w:rsid w:val="002C1A88"/>
    <w:rsid w:val="002F53D0"/>
    <w:rsid w:val="0037006C"/>
    <w:rsid w:val="003835A5"/>
    <w:rsid w:val="00383B28"/>
    <w:rsid w:val="003D0BB7"/>
    <w:rsid w:val="003E329F"/>
    <w:rsid w:val="003E6CF5"/>
    <w:rsid w:val="003F7A2B"/>
    <w:rsid w:val="00410919"/>
    <w:rsid w:val="004156DF"/>
    <w:rsid w:val="00422BB3"/>
    <w:rsid w:val="00430022"/>
    <w:rsid w:val="00455FE3"/>
    <w:rsid w:val="004B1143"/>
    <w:rsid w:val="004B69DC"/>
    <w:rsid w:val="004C3DE0"/>
    <w:rsid w:val="004C5E7F"/>
    <w:rsid w:val="004C6EBF"/>
    <w:rsid w:val="00514456"/>
    <w:rsid w:val="00522877"/>
    <w:rsid w:val="00526622"/>
    <w:rsid w:val="00537389"/>
    <w:rsid w:val="00616E6A"/>
    <w:rsid w:val="00620096"/>
    <w:rsid w:val="006604FE"/>
    <w:rsid w:val="00691C71"/>
    <w:rsid w:val="006A1599"/>
    <w:rsid w:val="006B64A2"/>
    <w:rsid w:val="006C31AB"/>
    <w:rsid w:val="0070100B"/>
    <w:rsid w:val="00703226"/>
    <w:rsid w:val="007371A5"/>
    <w:rsid w:val="00762021"/>
    <w:rsid w:val="007B0BD1"/>
    <w:rsid w:val="007E60C1"/>
    <w:rsid w:val="008215BC"/>
    <w:rsid w:val="008A3BD6"/>
    <w:rsid w:val="008C292E"/>
    <w:rsid w:val="00910855"/>
    <w:rsid w:val="00913C8D"/>
    <w:rsid w:val="00937164"/>
    <w:rsid w:val="00960D9D"/>
    <w:rsid w:val="009814D2"/>
    <w:rsid w:val="009924EB"/>
    <w:rsid w:val="009A656C"/>
    <w:rsid w:val="009C102A"/>
    <w:rsid w:val="009C488F"/>
    <w:rsid w:val="00A12EB1"/>
    <w:rsid w:val="00A14F5A"/>
    <w:rsid w:val="00A1713F"/>
    <w:rsid w:val="00A330F9"/>
    <w:rsid w:val="00A51882"/>
    <w:rsid w:val="00A55B5B"/>
    <w:rsid w:val="00A70CAA"/>
    <w:rsid w:val="00A82D2A"/>
    <w:rsid w:val="00A96C47"/>
    <w:rsid w:val="00B15838"/>
    <w:rsid w:val="00B20FAE"/>
    <w:rsid w:val="00B2741C"/>
    <w:rsid w:val="00B66D68"/>
    <w:rsid w:val="00B7403A"/>
    <w:rsid w:val="00B879E9"/>
    <w:rsid w:val="00BD70C7"/>
    <w:rsid w:val="00BF5E6F"/>
    <w:rsid w:val="00BF6A2C"/>
    <w:rsid w:val="00C1555C"/>
    <w:rsid w:val="00C1747F"/>
    <w:rsid w:val="00C339BB"/>
    <w:rsid w:val="00C66AC1"/>
    <w:rsid w:val="00C66B01"/>
    <w:rsid w:val="00C816B0"/>
    <w:rsid w:val="00C94899"/>
    <w:rsid w:val="00CD0548"/>
    <w:rsid w:val="00D07E3F"/>
    <w:rsid w:val="00D155CC"/>
    <w:rsid w:val="00D91C09"/>
    <w:rsid w:val="00DA18A0"/>
    <w:rsid w:val="00DA4231"/>
    <w:rsid w:val="00DB1A9A"/>
    <w:rsid w:val="00DD2F22"/>
    <w:rsid w:val="00E01961"/>
    <w:rsid w:val="00E22EA1"/>
    <w:rsid w:val="00E25D28"/>
    <w:rsid w:val="00E3226C"/>
    <w:rsid w:val="00E6411A"/>
    <w:rsid w:val="00E72C1D"/>
    <w:rsid w:val="00E853A0"/>
    <w:rsid w:val="00EA2C51"/>
    <w:rsid w:val="00EB6C4D"/>
    <w:rsid w:val="00ED3178"/>
    <w:rsid w:val="00F04468"/>
    <w:rsid w:val="00FD0C0B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8215BC"/>
    <w:rPr>
      <w:sz w:val="24"/>
      <w:szCs w:val="24"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itolo3">
    <w:name w:val="heading 3"/>
    <w:basedOn w:val="Intestazione1"/>
    <w:next w:val="Corpotesto"/>
    <w:qFormat/>
    <w:pPr>
      <w:numPr>
        <w:ilvl w:val="2"/>
        <w:numId w:val="1"/>
      </w:numPr>
      <w:outlineLvl w:val="2"/>
    </w:pPr>
    <w:rPr>
      <w:rFonts w:ascii="Times New Roman" w:eastAsia="Arial Unicode MS" w:hAnsi="Times New Roman"/>
      <w:b/>
      <w:bCs/>
    </w:rPr>
  </w:style>
  <w:style w:type="paragraph" w:styleId="Titolo4">
    <w:name w:val="heading 4"/>
    <w:basedOn w:val="Intestazione1"/>
    <w:next w:val="Corpotesto"/>
    <w:link w:val="Titolo4Carattere"/>
    <w:qFormat/>
    <w:pPr>
      <w:numPr>
        <w:ilvl w:val="3"/>
        <w:numId w:val="1"/>
      </w:num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215BC"/>
    <w:pPr>
      <w:keepNext/>
      <w:tabs>
        <w:tab w:val="left" w:pos="-284"/>
      </w:tabs>
      <w:spacing w:line="360" w:lineRule="auto"/>
      <w:jc w:val="both"/>
      <w:outlineLvl w:val="6"/>
    </w:pPr>
    <w:rPr>
      <w:rFonts w:ascii="Century Gothic" w:hAnsi="Century Gothic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80"/>
      <w:u w:val="single"/>
    </w:rPr>
  </w:style>
  <w:style w:type="character" w:customStyle="1" w:styleId="Citazione1">
    <w:name w:val="Citazione1"/>
    <w:rPr>
      <w:i/>
      <w:iCs/>
    </w:rPr>
  </w:style>
  <w:style w:type="character" w:styleId="Collegamentovisitato">
    <w:name w:val="FollowedHyperlink"/>
    <w:semiHidden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F64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6414"/>
    <w:rPr>
      <w:rFonts w:eastAsia="Arial Unicode MS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64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F6414"/>
    <w:rPr>
      <w:rFonts w:eastAsia="Arial Unicode MS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15BC"/>
    <w:rPr>
      <w:rFonts w:ascii="Tahoma" w:eastAsia="Arial Unicode MS" w:hAnsi="Tahoma" w:cs="Tahoma"/>
      <w:kern w:val="1"/>
      <w:sz w:val="16"/>
      <w:szCs w:val="16"/>
    </w:rPr>
  </w:style>
  <w:style w:type="character" w:customStyle="1" w:styleId="Titolo7Carattere">
    <w:name w:val="Titolo 7 Carattere"/>
    <w:link w:val="Titolo7"/>
    <w:rsid w:val="008215BC"/>
    <w:rPr>
      <w:rFonts w:ascii="Century Gothic" w:hAnsi="Century Gothic"/>
      <w:b/>
    </w:rPr>
  </w:style>
  <w:style w:type="paragraph" w:customStyle="1" w:styleId="a">
    <w:basedOn w:val="Normale"/>
    <w:next w:val="Corpotesto"/>
    <w:rsid w:val="0037006C"/>
    <w:pPr>
      <w:numPr>
        <w:ilvl w:val="12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8215BC"/>
    <w:pPr>
      <w:numPr>
        <w:ilvl w:val="12"/>
      </w:numPr>
      <w:tabs>
        <w:tab w:val="left" w:pos="-284"/>
        <w:tab w:val="left" w:pos="284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215BC"/>
  </w:style>
  <w:style w:type="paragraph" w:styleId="Corpodeltesto2">
    <w:name w:val="Body Text 2"/>
    <w:basedOn w:val="Normale"/>
    <w:link w:val="Corpodeltesto2Carattere"/>
    <w:semiHidden/>
    <w:rsid w:val="008215BC"/>
    <w:pPr>
      <w:jc w:val="both"/>
    </w:pPr>
    <w:rPr>
      <w:rFonts w:ascii="Century Gothic" w:hAnsi="Century Gothic"/>
      <w:sz w:val="20"/>
      <w:u w:val="single"/>
    </w:rPr>
  </w:style>
  <w:style w:type="character" w:customStyle="1" w:styleId="Corpodeltesto2Carattere">
    <w:name w:val="Corpo del testo 2 Carattere"/>
    <w:link w:val="Corpodeltesto2"/>
    <w:semiHidden/>
    <w:rsid w:val="008215BC"/>
    <w:rPr>
      <w:rFonts w:ascii="Century Gothic" w:hAnsi="Century Gothic"/>
      <w:szCs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8215B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215BC"/>
  </w:style>
  <w:style w:type="character" w:styleId="Rimandonotaapidipagina">
    <w:name w:val="footnote reference"/>
    <w:semiHidden/>
    <w:unhideWhenUsed/>
    <w:rsid w:val="008215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215BC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215BC"/>
  </w:style>
  <w:style w:type="character" w:customStyle="1" w:styleId="Titolo4Carattere">
    <w:name w:val="Titolo 4 Carattere"/>
    <w:link w:val="Titolo4"/>
    <w:rsid w:val="008215BC"/>
    <w:rPr>
      <w:rFonts w:eastAsia="Arial Unicode MS" w:cs="Tahoma"/>
      <w:b/>
      <w:bCs/>
      <w:kern w:val="1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006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unhideWhenUsed/>
    <w:rsid w:val="004B1143"/>
    <w:rPr>
      <w:color w:val="808080"/>
    </w:rPr>
  </w:style>
  <w:style w:type="character" w:customStyle="1" w:styleId="StileTarsia">
    <w:name w:val="Stile Tarsia"/>
    <w:basedOn w:val="Carpredefinitoparagrafo"/>
    <w:uiPriority w:val="1"/>
    <w:rsid w:val="004B1143"/>
    <w:rPr>
      <w:rFonts w:ascii="Times New Roman" w:hAnsi="Times New Roman"/>
      <w:i/>
      <w:sz w:val="24"/>
    </w:rPr>
  </w:style>
  <w:style w:type="table" w:styleId="Grigliatabella">
    <w:name w:val="Table Grid"/>
    <w:basedOn w:val="Tabellanormale"/>
    <w:uiPriority w:val="59"/>
    <w:rsid w:val="004B1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qFormat/>
    <w:rsid w:val="004C3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8215BC"/>
    <w:rPr>
      <w:sz w:val="24"/>
      <w:szCs w:val="24"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itolo3">
    <w:name w:val="heading 3"/>
    <w:basedOn w:val="Intestazione1"/>
    <w:next w:val="Corpotesto"/>
    <w:qFormat/>
    <w:pPr>
      <w:numPr>
        <w:ilvl w:val="2"/>
        <w:numId w:val="1"/>
      </w:numPr>
      <w:outlineLvl w:val="2"/>
    </w:pPr>
    <w:rPr>
      <w:rFonts w:ascii="Times New Roman" w:eastAsia="Arial Unicode MS" w:hAnsi="Times New Roman"/>
      <w:b/>
      <w:bCs/>
    </w:rPr>
  </w:style>
  <w:style w:type="paragraph" w:styleId="Titolo4">
    <w:name w:val="heading 4"/>
    <w:basedOn w:val="Intestazione1"/>
    <w:next w:val="Corpotesto"/>
    <w:link w:val="Titolo4Carattere"/>
    <w:qFormat/>
    <w:pPr>
      <w:numPr>
        <w:ilvl w:val="3"/>
        <w:numId w:val="1"/>
      </w:num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215BC"/>
    <w:pPr>
      <w:keepNext/>
      <w:tabs>
        <w:tab w:val="left" w:pos="-284"/>
      </w:tabs>
      <w:spacing w:line="360" w:lineRule="auto"/>
      <w:jc w:val="both"/>
      <w:outlineLvl w:val="6"/>
    </w:pPr>
    <w:rPr>
      <w:rFonts w:ascii="Century Gothic" w:hAnsi="Century Gothic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80"/>
      <w:u w:val="single"/>
    </w:rPr>
  </w:style>
  <w:style w:type="character" w:customStyle="1" w:styleId="Citazione1">
    <w:name w:val="Citazione1"/>
    <w:rPr>
      <w:i/>
      <w:iCs/>
    </w:rPr>
  </w:style>
  <w:style w:type="character" w:styleId="Collegamentovisitato">
    <w:name w:val="FollowedHyperlink"/>
    <w:semiHidden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F64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6414"/>
    <w:rPr>
      <w:rFonts w:eastAsia="Arial Unicode MS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64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F6414"/>
    <w:rPr>
      <w:rFonts w:eastAsia="Arial Unicode MS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15BC"/>
    <w:rPr>
      <w:rFonts w:ascii="Tahoma" w:eastAsia="Arial Unicode MS" w:hAnsi="Tahoma" w:cs="Tahoma"/>
      <w:kern w:val="1"/>
      <w:sz w:val="16"/>
      <w:szCs w:val="16"/>
    </w:rPr>
  </w:style>
  <w:style w:type="character" w:customStyle="1" w:styleId="Titolo7Carattere">
    <w:name w:val="Titolo 7 Carattere"/>
    <w:link w:val="Titolo7"/>
    <w:rsid w:val="008215BC"/>
    <w:rPr>
      <w:rFonts w:ascii="Century Gothic" w:hAnsi="Century Gothic"/>
      <w:b/>
    </w:rPr>
  </w:style>
  <w:style w:type="paragraph" w:customStyle="1" w:styleId="a">
    <w:basedOn w:val="Normale"/>
    <w:next w:val="Corpotesto"/>
    <w:rsid w:val="0037006C"/>
    <w:pPr>
      <w:numPr>
        <w:ilvl w:val="12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8215BC"/>
    <w:pPr>
      <w:numPr>
        <w:ilvl w:val="12"/>
      </w:numPr>
      <w:tabs>
        <w:tab w:val="left" w:pos="-284"/>
        <w:tab w:val="left" w:pos="284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215BC"/>
  </w:style>
  <w:style w:type="paragraph" w:styleId="Corpodeltesto2">
    <w:name w:val="Body Text 2"/>
    <w:basedOn w:val="Normale"/>
    <w:link w:val="Corpodeltesto2Carattere"/>
    <w:semiHidden/>
    <w:rsid w:val="008215BC"/>
    <w:pPr>
      <w:jc w:val="both"/>
    </w:pPr>
    <w:rPr>
      <w:rFonts w:ascii="Century Gothic" w:hAnsi="Century Gothic"/>
      <w:sz w:val="20"/>
      <w:u w:val="single"/>
    </w:rPr>
  </w:style>
  <w:style w:type="character" w:customStyle="1" w:styleId="Corpodeltesto2Carattere">
    <w:name w:val="Corpo del testo 2 Carattere"/>
    <w:link w:val="Corpodeltesto2"/>
    <w:semiHidden/>
    <w:rsid w:val="008215BC"/>
    <w:rPr>
      <w:rFonts w:ascii="Century Gothic" w:hAnsi="Century Gothic"/>
      <w:szCs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8215B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215BC"/>
  </w:style>
  <w:style w:type="character" w:styleId="Rimandonotaapidipagina">
    <w:name w:val="footnote reference"/>
    <w:semiHidden/>
    <w:unhideWhenUsed/>
    <w:rsid w:val="008215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215BC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215BC"/>
  </w:style>
  <w:style w:type="character" w:customStyle="1" w:styleId="Titolo4Carattere">
    <w:name w:val="Titolo 4 Carattere"/>
    <w:link w:val="Titolo4"/>
    <w:rsid w:val="008215BC"/>
    <w:rPr>
      <w:rFonts w:eastAsia="Arial Unicode MS" w:cs="Tahoma"/>
      <w:b/>
      <w:bCs/>
      <w:kern w:val="1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006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unhideWhenUsed/>
    <w:rsid w:val="004B1143"/>
    <w:rPr>
      <w:color w:val="808080"/>
    </w:rPr>
  </w:style>
  <w:style w:type="character" w:customStyle="1" w:styleId="StileTarsia">
    <w:name w:val="Stile Tarsia"/>
    <w:basedOn w:val="Carpredefinitoparagrafo"/>
    <w:uiPriority w:val="1"/>
    <w:rsid w:val="004B1143"/>
    <w:rPr>
      <w:rFonts w:ascii="Times New Roman" w:hAnsi="Times New Roman"/>
      <w:i/>
      <w:sz w:val="24"/>
    </w:rPr>
  </w:style>
  <w:style w:type="table" w:styleId="Grigliatabella">
    <w:name w:val="Table Grid"/>
    <w:basedOn w:val="Tabellanormale"/>
    <w:uiPriority w:val="59"/>
    <w:rsid w:val="004B1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qFormat/>
    <w:rsid w:val="004C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Downloads\Allegato%20A)%20-%20Avviso%20del%206.03.19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CA76D4474D4866BB290478C5F859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92174-4FDB-43A9-8029-E28C9D151E7E}"/>
      </w:docPartPr>
      <w:docPartBody>
        <w:p w:rsidR="00000000" w:rsidRDefault="00D20366">
          <w:pPr>
            <w:pStyle w:val="4ACA76D4474D4866BB290478C5F85978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987DAAFF890442A8184A3045F16E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AB3E03-0989-45FF-ADC5-185B09B1EEC7}"/>
      </w:docPartPr>
      <w:docPartBody>
        <w:p w:rsidR="00000000" w:rsidRDefault="00D20366">
          <w:pPr>
            <w:pStyle w:val="F987DAAFF890442A8184A3045F16EC89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0D46F692A4437F8D88CA176F961A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0ABDDD-9F58-4B5F-B647-59EE63BACF37}"/>
      </w:docPartPr>
      <w:docPartBody>
        <w:p w:rsidR="00000000" w:rsidRDefault="00D20366">
          <w:pPr>
            <w:pStyle w:val="390D46F692A4437F8D88CA176F961A27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2D82722FD84755BF1719BB0750E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AA33D-0926-4D5A-B1ED-DF6C23CAD540}"/>
      </w:docPartPr>
      <w:docPartBody>
        <w:p w:rsidR="00000000" w:rsidRDefault="00D20366">
          <w:pPr>
            <w:pStyle w:val="A22D82722FD84755BF1719BB0750E418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C01A860BBC41EBAA4235CF5FCB98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02ED95-C3B4-4A8B-BF9F-BCA7114DDC89}"/>
      </w:docPartPr>
      <w:docPartBody>
        <w:p w:rsidR="00000000" w:rsidRDefault="00D20366">
          <w:pPr>
            <w:pStyle w:val="0CC01A860BBC41EBAA4235CF5FCB987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B5B7C0C9904A6190A82E1CC3F8BA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2533A-1A3D-418B-8113-D42A374120FE}"/>
      </w:docPartPr>
      <w:docPartBody>
        <w:p w:rsidR="00000000" w:rsidRDefault="00D20366">
          <w:pPr>
            <w:pStyle w:val="AAB5B7C0C9904A6190A82E1CC3F8BAAF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35ABCDD1DC4FA2AC22641DAD55B2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DD78E7-8A04-49EE-AFC0-032047B5D7A4}"/>
      </w:docPartPr>
      <w:docPartBody>
        <w:p w:rsidR="00000000" w:rsidRDefault="00D20366">
          <w:pPr>
            <w:pStyle w:val="3D35ABCDD1DC4FA2AC22641DAD55B20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66882D4734C4C1E8CFC5B96470A63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204024-6174-403F-AAB1-AAA3681DB9E0}"/>
      </w:docPartPr>
      <w:docPartBody>
        <w:p w:rsidR="00000000" w:rsidRDefault="00D20366">
          <w:pPr>
            <w:pStyle w:val="F66882D4734C4C1E8CFC5B96470A637F"/>
          </w:pPr>
          <w:r w:rsidRPr="00D040AD">
            <w:rPr>
              <w:rStyle w:val="Testosegnaposto"/>
            </w:rPr>
            <w:t xml:space="preserve">Fare clic </w:t>
          </w:r>
          <w:r w:rsidRPr="00D040AD">
            <w:rPr>
              <w:rStyle w:val="Testosegnaposto"/>
            </w:rPr>
            <w:t>qui per immettere testo.</w:t>
          </w:r>
        </w:p>
      </w:docPartBody>
    </w:docPart>
    <w:docPart>
      <w:docPartPr>
        <w:name w:val="A19BCB9593FA4420A5C8AE9D956CD8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87C69B-7035-455A-88EB-5869B134CDF0}"/>
      </w:docPartPr>
      <w:docPartBody>
        <w:p w:rsidR="00000000" w:rsidRDefault="00D20366">
          <w:pPr>
            <w:pStyle w:val="A19BCB9593FA4420A5C8AE9D956CD8B1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8C792FB1CD4E2587450075DE5D36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C2C2BD-1228-4C16-AFD6-A9FCCC2DC50B}"/>
      </w:docPartPr>
      <w:docPartBody>
        <w:p w:rsidR="00000000" w:rsidRDefault="00D20366">
          <w:pPr>
            <w:pStyle w:val="5F8C792FB1CD4E2587450075DE5D367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8AFCE472C964A13B5153D57C2EC74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35ABDE-C2CD-47C7-98E1-45099475C221}"/>
      </w:docPartPr>
      <w:docPartBody>
        <w:p w:rsidR="00000000" w:rsidRDefault="00D20366">
          <w:pPr>
            <w:pStyle w:val="38AFCE472C964A13B5153D57C2EC746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9C0728ED383418AA922FDD8D04139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CA69EF-E2D8-4D6E-91CF-4E7FB36A0642}"/>
      </w:docPartPr>
      <w:docPartBody>
        <w:p w:rsidR="00000000" w:rsidRDefault="00D20366">
          <w:pPr>
            <w:pStyle w:val="C9C0728ED383418AA922FDD8D041394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51B97B24CA94380A6570C5FD2C14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3BAA6-D528-4D66-B53C-5F65BE829CA7}"/>
      </w:docPartPr>
      <w:docPartBody>
        <w:p w:rsidR="00000000" w:rsidRDefault="00D20366">
          <w:pPr>
            <w:pStyle w:val="951B97B24CA94380A6570C5FD2C14BD8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7B957DFD91404B96E10454BBF331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A80D82-4505-429D-A9E0-312AA8FD341A}"/>
      </w:docPartPr>
      <w:docPartBody>
        <w:p w:rsidR="00000000" w:rsidRDefault="00D20366">
          <w:pPr>
            <w:pStyle w:val="3D7B957DFD91404B96E10454BBF331F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F0BAC1DCD4456CB13D2A09DC9D61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D7CA9-F3AE-4C23-A0F1-172A2C723914}"/>
      </w:docPartPr>
      <w:docPartBody>
        <w:p w:rsidR="00000000" w:rsidRDefault="00D20366">
          <w:pPr>
            <w:pStyle w:val="A2F0BAC1DCD4456CB13D2A09DC9D61E9"/>
          </w:pPr>
          <w:r w:rsidRPr="00D040AD">
            <w:rPr>
              <w:rStyle w:val="Testosegnaposto"/>
            </w:rPr>
            <w:t>Fare clic qui per imm</w:t>
          </w:r>
          <w:r w:rsidRPr="00D040AD">
            <w:rPr>
              <w:rStyle w:val="Testosegnaposto"/>
            </w:rPr>
            <w:t>ettere testo.</w:t>
          </w:r>
        </w:p>
      </w:docPartBody>
    </w:docPart>
    <w:docPart>
      <w:docPartPr>
        <w:name w:val="9A14DAF0231E458D98C265F70F6539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CC8E07-A01E-4DA8-BB63-8D87AE9FD5FD}"/>
      </w:docPartPr>
      <w:docPartBody>
        <w:p w:rsidR="00000000" w:rsidRDefault="00D20366">
          <w:pPr>
            <w:pStyle w:val="9A14DAF0231E458D98C265F70F6539BE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4FFD8FDEE64B769F756F8D660EC7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5321F-4ADC-435B-9FBE-6CDD96602B28}"/>
      </w:docPartPr>
      <w:docPartBody>
        <w:p w:rsidR="00000000" w:rsidRDefault="00D20366">
          <w:pPr>
            <w:pStyle w:val="8C4FFD8FDEE64B769F756F8D660EC77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CFBB1AC2D8F4C20A7469F390B0FC3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48F67E-5921-4AAE-8FA5-7EADA864C911}"/>
      </w:docPartPr>
      <w:docPartBody>
        <w:p w:rsidR="00000000" w:rsidRDefault="00D20366">
          <w:pPr>
            <w:pStyle w:val="9CFBB1AC2D8F4C20A7469F390B0FC327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A7067E14CF4588A56AAD86FA94F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603218-61FE-4225-9550-0D70DAA209C4}"/>
      </w:docPartPr>
      <w:docPartBody>
        <w:p w:rsidR="00000000" w:rsidRDefault="00D20366">
          <w:pPr>
            <w:pStyle w:val="9FA7067E14CF4588A56AAD86FA94FFE4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BD7F7A68B4409AB7096AF368BEB0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C1A9B1-40F1-458A-91F1-673E2942CD12}"/>
      </w:docPartPr>
      <w:docPartBody>
        <w:p w:rsidR="00000000" w:rsidRDefault="00D20366">
          <w:pPr>
            <w:pStyle w:val="18BD7F7A68B4409AB7096AF368BEB054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D5FB8FA778449A7B13C866BD4742E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C3680E-A700-41D6-90A1-BF33EBAFA0CC}"/>
      </w:docPartPr>
      <w:docPartBody>
        <w:p w:rsidR="00000000" w:rsidRDefault="00D20366">
          <w:pPr>
            <w:pStyle w:val="1D5FB8FA778449A7B13C866BD4742EB8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0CA4242138A4E0DA8C557D25810D2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978F11-E236-438D-84BB-5B4AF9C2BF49}"/>
      </w:docPartPr>
      <w:docPartBody>
        <w:p w:rsidR="00000000" w:rsidRDefault="00D20366">
          <w:pPr>
            <w:pStyle w:val="30CA4242138A4E0DA8C557D25810D2D0"/>
          </w:pPr>
          <w:r w:rsidRPr="00D040AD">
            <w:rPr>
              <w:rStyle w:val="Testosegnaposto"/>
            </w:rPr>
            <w:t>Fare clic qui per immettere test</w:t>
          </w:r>
          <w:r w:rsidRPr="00D040AD">
            <w:rPr>
              <w:rStyle w:val="Testosegnaposto"/>
            </w:rPr>
            <w:t>o.</w:t>
          </w:r>
        </w:p>
      </w:docPartBody>
    </w:docPart>
    <w:docPart>
      <w:docPartPr>
        <w:name w:val="7A6F6F02B7E540B4BDE3572675158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802891-BB44-4C01-BBB6-A3D06642CA7F}"/>
      </w:docPartPr>
      <w:docPartBody>
        <w:p w:rsidR="00000000" w:rsidRDefault="00D20366">
          <w:pPr>
            <w:pStyle w:val="7A6F6F02B7E540B4BDE357267515898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90CA7C2E4604509801DCD26C34F6E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E9303-8E8A-46B9-A912-34C6A3735B04}"/>
      </w:docPartPr>
      <w:docPartBody>
        <w:p w:rsidR="00000000" w:rsidRDefault="00D20366">
          <w:pPr>
            <w:pStyle w:val="490CA7C2E4604509801DCD26C34F6ECF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63C3269B4E440BFA248ACA12DE082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B2E5BE-5276-4630-BB42-FCD52A29711C}"/>
      </w:docPartPr>
      <w:docPartBody>
        <w:p w:rsidR="00000000" w:rsidRDefault="00D20366">
          <w:pPr>
            <w:pStyle w:val="F63C3269B4E440BFA248ACA12DE082F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EAD02CB105841AC9EF610D42AD04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4273C8-B2C3-4890-BBD2-37A31440FCAB}"/>
      </w:docPartPr>
      <w:docPartBody>
        <w:p w:rsidR="00000000" w:rsidRDefault="00D20366">
          <w:pPr>
            <w:pStyle w:val="AEAD02CB105841AC9EF610D42AD041EE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8F78F01FAF2424799F8E607D67B4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C419E-8716-494F-9CBB-DF9A6932544C}"/>
      </w:docPartPr>
      <w:docPartBody>
        <w:p w:rsidR="00000000" w:rsidRDefault="00D20366">
          <w:pPr>
            <w:pStyle w:val="28F78F01FAF2424799F8E607D67B4D5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17A9837EB92403EB65922F8E98537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19575-4344-496D-9CF1-6EBA320FF781}"/>
      </w:docPartPr>
      <w:docPartBody>
        <w:p w:rsidR="00000000" w:rsidRDefault="00D20366">
          <w:pPr>
            <w:pStyle w:val="E17A9837EB92403EB65922F8E98537A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FB57583445D42A59F683F1E7C0E63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8D6715-E5D0-44DD-8F25-7F1D000C3523}"/>
      </w:docPartPr>
      <w:docPartBody>
        <w:p w:rsidR="00000000" w:rsidRDefault="00D20366">
          <w:pPr>
            <w:pStyle w:val="BFB57583445D42A59F683F1E7C0E636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B91A69B8C74539BCDF183BADF3B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5325D4-C7D2-468D-9D36-1D8BD69408F4}"/>
      </w:docPartPr>
      <w:docPartBody>
        <w:p w:rsidR="00000000" w:rsidRDefault="00D20366">
          <w:pPr>
            <w:pStyle w:val="24B91A69B8C74539BCDF183BADF3BA13"/>
          </w:pPr>
          <w:r w:rsidRPr="00D040AD">
            <w:rPr>
              <w:rStyle w:val="Testosegnaposto"/>
            </w:rPr>
            <w:t>Fare</w:t>
          </w:r>
          <w:r w:rsidRPr="00D040AD">
            <w:rPr>
              <w:rStyle w:val="Testosegnaposto"/>
            </w:rPr>
            <w:t xml:space="preserve"> clic qui per immettere testo.</w:t>
          </w:r>
        </w:p>
      </w:docPartBody>
    </w:docPart>
    <w:docPart>
      <w:docPartPr>
        <w:name w:val="2ADB18ADA6E2415E944C6D8D6BF90D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F8AAD1-FEB0-4841-B7CF-D317F6DAF1CE}"/>
      </w:docPartPr>
      <w:docPartBody>
        <w:p w:rsidR="00000000" w:rsidRDefault="00D20366">
          <w:pPr>
            <w:pStyle w:val="2ADB18ADA6E2415E944C6D8D6BF90D5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A2B9D3834C48399B9742627C57B6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68A80-5CD5-4167-B0B6-60182DCC4E4A}"/>
      </w:docPartPr>
      <w:docPartBody>
        <w:p w:rsidR="00000000" w:rsidRDefault="00D20366">
          <w:pPr>
            <w:pStyle w:val="F4A2B9D3834C48399B9742627C57B64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3FB5815BA264AF7A3B980199CE65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76873E-104D-4E35-AF25-508B327B5FC3}"/>
      </w:docPartPr>
      <w:docPartBody>
        <w:p w:rsidR="00000000" w:rsidRDefault="00D20366">
          <w:pPr>
            <w:pStyle w:val="93FB5815BA264AF7A3B980199CE65FB1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35309260C054E469F1DC848538F69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FB446-D0B4-4E63-B7DE-60DA9F1C57CD}"/>
      </w:docPartPr>
      <w:docPartBody>
        <w:p w:rsidR="00000000" w:rsidRDefault="00D20366">
          <w:pPr>
            <w:pStyle w:val="B35309260C054E469F1DC848538F699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6E8659E56BE4EFAB49E8C8CA240D8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4FA4B5-B87F-4B36-8142-D1B509A9142B}"/>
      </w:docPartPr>
      <w:docPartBody>
        <w:p w:rsidR="00000000" w:rsidRDefault="00D20366">
          <w:pPr>
            <w:pStyle w:val="36E8659E56BE4EFAB49E8C8CA240D8D8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41C2FD7548D4086BE81233CF74F41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0DF353-E6DE-46F1-BADB-763F44EDA800}"/>
      </w:docPartPr>
      <w:docPartBody>
        <w:p w:rsidR="00000000" w:rsidRDefault="00D20366">
          <w:pPr>
            <w:pStyle w:val="E41C2FD7548D4086BE81233CF74F41B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FDA2AEA5234CAB94A2DFD0DAE738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25C14E-62AA-40C3-BD41-3FCCB1379D62}"/>
      </w:docPartPr>
      <w:docPartBody>
        <w:p w:rsidR="00000000" w:rsidRDefault="00D20366">
          <w:pPr>
            <w:pStyle w:val="50FDA2AEA5234CAB94A2DFD0DAE73844"/>
          </w:pPr>
          <w:r w:rsidRPr="00D040AD">
            <w:rPr>
              <w:rStyle w:val="Testosegnaposto"/>
            </w:rPr>
            <w:t>Fare clic qui p</w:t>
          </w:r>
          <w:r w:rsidRPr="00D040AD">
            <w:rPr>
              <w:rStyle w:val="Testosegnaposto"/>
            </w:rPr>
            <w:t>er immettere testo.</w:t>
          </w:r>
        </w:p>
      </w:docPartBody>
    </w:docPart>
    <w:docPart>
      <w:docPartPr>
        <w:name w:val="BADDD7EC282D49D1B81CF87843FDE4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384CF9-56E6-45F9-B3E5-E0C31B685A43}"/>
      </w:docPartPr>
      <w:docPartBody>
        <w:p w:rsidR="00000000" w:rsidRDefault="00D20366">
          <w:pPr>
            <w:pStyle w:val="BADDD7EC282D49D1B81CF87843FDE4B7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A2AA3D8D28046FEB08D4DE98CAD78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B83700-D33A-4A98-A11A-7FAFA6F194D2}"/>
      </w:docPartPr>
      <w:docPartBody>
        <w:p w:rsidR="00000000" w:rsidRDefault="00D20366">
          <w:pPr>
            <w:pStyle w:val="1A2AA3D8D28046FEB08D4DE98CAD782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C661EBABB9D42748B4213057AD469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F964A7-D958-4DC1-9AEF-A7F10F140C3C}"/>
      </w:docPartPr>
      <w:docPartBody>
        <w:p w:rsidR="00000000" w:rsidRDefault="00D20366">
          <w:pPr>
            <w:pStyle w:val="1C661EBABB9D42748B4213057AD46908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70ABBA572E447FCBB7D4AC16E16A9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6DB8D7-B34D-45C3-A6F2-2CA0F301A431}"/>
      </w:docPartPr>
      <w:docPartBody>
        <w:p w:rsidR="00000000" w:rsidRDefault="00D20366">
          <w:pPr>
            <w:pStyle w:val="B70ABBA572E447FCBB7D4AC16E16A9D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9C5094114764781BFA4FCA2798E44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24BB3-48BC-4D62-A059-40053C165CA7}"/>
      </w:docPartPr>
      <w:docPartBody>
        <w:p w:rsidR="00000000" w:rsidRDefault="00D20366">
          <w:pPr>
            <w:pStyle w:val="F9C5094114764781BFA4FCA2798E44B7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D0A715A379408B87BE0C1DA1DC49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A1AC4-A5A1-4E80-AA11-D692B40C06E3}"/>
      </w:docPartPr>
      <w:docPartBody>
        <w:p w:rsidR="00000000" w:rsidRDefault="00D20366">
          <w:pPr>
            <w:pStyle w:val="C1D0A715A379408B87BE0C1DA1DC4918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A969696B22D4174A782138DF42811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D92351-007E-49ED-9CA1-0872F1DF80DB}"/>
      </w:docPartPr>
      <w:docPartBody>
        <w:p w:rsidR="00000000" w:rsidRDefault="00D20366">
          <w:pPr>
            <w:pStyle w:val="4A969696B22D4174A782138DF4281126"/>
          </w:pPr>
          <w:r w:rsidRPr="00D040AD">
            <w:rPr>
              <w:rStyle w:val="Testosegnaposto"/>
            </w:rPr>
            <w:t>Fare clic qui per immetter</w:t>
          </w:r>
          <w:r w:rsidRPr="00D040AD">
            <w:rPr>
              <w:rStyle w:val="Testosegnaposto"/>
            </w:rPr>
            <w:t>e testo.</w:t>
          </w:r>
        </w:p>
      </w:docPartBody>
    </w:docPart>
    <w:docPart>
      <w:docPartPr>
        <w:name w:val="75DA71BA32EB41A88E07684F41B47F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69FB37-3411-4950-8167-CA1E30A92094}"/>
      </w:docPartPr>
      <w:docPartBody>
        <w:p w:rsidR="00000000" w:rsidRDefault="00D20366">
          <w:pPr>
            <w:pStyle w:val="75DA71BA32EB41A88E07684F41B47F0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614F461E81B464F95A2D4416D8CAE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6FE5D5-379B-46CA-8EC7-176CF10FA477}"/>
      </w:docPartPr>
      <w:docPartBody>
        <w:p w:rsidR="00000000" w:rsidRDefault="00D20366">
          <w:pPr>
            <w:pStyle w:val="7614F461E81B464F95A2D4416D8CAED1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86A54EC9BF4FDF8C173D267E66B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E7985-A6B8-4FB3-990B-66A8EC12B6BD}"/>
      </w:docPartPr>
      <w:docPartBody>
        <w:p w:rsidR="00000000" w:rsidRDefault="00D20366">
          <w:pPr>
            <w:pStyle w:val="8886A54EC9BF4FDF8C173D267E66B7D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D1C60F04A804DC98B45B9C858BD9E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D2299-7C33-4C7D-8F2A-AD18FE380631}"/>
      </w:docPartPr>
      <w:docPartBody>
        <w:p w:rsidR="00000000" w:rsidRDefault="00D20366">
          <w:pPr>
            <w:pStyle w:val="ED1C60F04A804DC98B45B9C858BD9E1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22ABF0B6324BD49ABBCBF4C2624E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EC4252-87E4-4AF3-89DB-CE5B23540B10}"/>
      </w:docPartPr>
      <w:docPartBody>
        <w:p w:rsidR="00000000" w:rsidRDefault="00D20366">
          <w:pPr>
            <w:pStyle w:val="6322ABF0B6324BD49ABBCBF4C2624E01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E006B6BB3E747E6B4518429EF959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795E42-A7A5-4FC3-A0DD-3A986493AF52}"/>
      </w:docPartPr>
      <w:docPartBody>
        <w:p w:rsidR="00000000" w:rsidRDefault="00D20366">
          <w:pPr>
            <w:pStyle w:val="FE006B6BB3E747E6B4518429EF95988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FB014F461EA4860931A3B18943AE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CA243C-ADF4-421E-8061-9E4C9C1C9077}"/>
      </w:docPartPr>
      <w:docPartBody>
        <w:p w:rsidR="00000000" w:rsidRDefault="00D20366">
          <w:pPr>
            <w:pStyle w:val="FFB014F461EA4860931A3B18943AE8A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47C4188B79B42C8B82C4A5731C00C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67921-0590-4CC4-80BE-6E8CC0CB551F}"/>
      </w:docPartPr>
      <w:docPartBody>
        <w:p w:rsidR="00000000" w:rsidRDefault="00D20366">
          <w:pPr>
            <w:pStyle w:val="847C4188B79B42C8B82C4A5731C00CC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1943D2F34B64E7EB8068B3F9C7C76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21F4BA-A644-43A4-B6BA-E8A3E99C15AE}"/>
      </w:docPartPr>
      <w:docPartBody>
        <w:p w:rsidR="00000000" w:rsidRDefault="00D20366">
          <w:pPr>
            <w:pStyle w:val="B1943D2F34B64E7EB8068B3F9C7C761C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C32610C001A4DF0AF7CF355441AB8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E5D2BB-E0AF-4D4D-9107-C8CA5F212C83}"/>
      </w:docPartPr>
      <w:docPartBody>
        <w:p w:rsidR="00000000" w:rsidRDefault="00D20366">
          <w:pPr>
            <w:pStyle w:val="3C32610C001A4DF0AF7CF355441AB86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585C3A2A974759829A09AD8F1FA1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6AE46-56C5-4198-B218-6FDE7104C4AD}"/>
      </w:docPartPr>
      <w:docPartBody>
        <w:p w:rsidR="00000000" w:rsidRDefault="00D20366">
          <w:pPr>
            <w:pStyle w:val="EB585C3A2A974759829A09AD8F1FA1E1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D9D4AEAAA84592A7659EC12EC90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ED71BE-2B5A-48F9-8664-F40FD9CB118D}"/>
      </w:docPartPr>
      <w:docPartBody>
        <w:p w:rsidR="00000000" w:rsidRDefault="00D20366">
          <w:pPr>
            <w:pStyle w:val="A7D9D4AEAAA84592A7659EC12EC90D54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FAE9DB7A054A0B87633CE7D83292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2954E-5918-4210-A7E9-40A2B208A0E8}"/>
      </w:docPartPr>
      <w:docPartBody>
        <w:p w:rsidR="00000000" w:rsidRDefault="00D20366">
          <w:pPr>
            <w:pStyle w:val="25FAE9DB7A054A0B87633CE7D8329244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8914F604B3E478199FA43093267A4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A96972-ACAF-49AB-912C-318BA18CF323}"/>
      </w:docPartPr>
      <w:docPartBody>
        <w:p w:rsidR="00000000" w:rsidRDefault="00D20366">
          <w:pPr>
            <w:pStyle w:val="48914F604B3E478199FA43093267A4EC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29C2C5316B4394849B42DC28D832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CF5C42-B351-477C-9737-ABBE2D31C9EE}"/>
      </w:docPartPr>
      <w:docPartBody>
        <w:p w:rsidR="00000000" w:rsidRDefault="00D20366">
          <w:pPr>
            <w:pStyle w:val="9929C2C5316B4394849B42DC28D83281"/>
          </w:pPr>
          <w:r w:rsidRPr="00D040AD">
            <w:rPr>
              <w:rStyle w:val="Testosegnaposto"/>
            </w:rPr>
            <w:t>Fare clic q</w:t>
          </w:r>
          <w:r w:rsidRPr="00D040AD">
            <w:rPr>
              <w:rStyle w:val="Testosegnaposto"/>
            </w:rPr>
            <w:t>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66"/>
    <w:rsid w:val="00D2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customStyle="1" w:styleId="4ACA76D4474D4866BB290478C5F85978">
    <w:name w:val="4ACA76D4474D4866BB290478C5F85978"/>
  </w:style>
  <w:style w:type="paragraph" w:customStyle="1" w:styleId="F987DAAFF890442A8184A3045F16EC89">
    <w:name w:val="F987DAAFF890442A8184A3045F16EC89"/>
  </w:style>
  <w:style w:type="paragraph" w:customStyle="1" w:styleId="390D46F692A4437F8D88CA176F961A27">
    <w:name w:val="390D46F692A4437F8D88CA176F961A27"/>
  </w:style>
  <w:style w:type="paragraph" w:customStyle="1" w:styleId="A22D82722FD84755BF1719BB0750E418">
    <w:name w:val="A22D82722FD84755BF1719BB0750E418"/>
  </w:style>
  <w:style w:type="paragraph" w:customStyle="1" w:styleId="0CC01A860BBC41EBAA4235CF5FCB987D">
    <w:name w:val="0CC01A860BBC41EBAA4235CF5FCB987D"/>
  </w:style>
  <w:style w:type="paragraph" w:customStyle="1" w:styleId="AAB5B7C0C9904A6190A82E1CC3F8BAAF">
    <w:name w:val="AAB5B7C0C9904A6190A82E1CC3F8BAAF"/>
  </w:style>
  <w:style w:type="paragraph" w:customStyle="1" w:styleId="3D35ABCDD1DC4FA2AC22641DAD55B20D">
    <w:name w:val="3D35ABCDD1DC4FA2AC22641DAD55B20D"/>
  </w:style>
  <w:style w:type="paragraph" w:customStyle="1" w:styleId="F66882D4734C4C1E8CFC5B96470A637F">
    <w:name w:val="F66882D4734C4C1E8CFC5B96470A637F"/>
  </w:style>
  <w:style w:type="paragraph" w:customStyle="1" w:styleId="A19BCB9593FA4420A5C8AE9D956CD8B1">
    <w:name w:val="A19BCB9593FA4420A5C8AE9D956CD8B1"/>
  </w:style>
  <w:style w:type="paragraph" w:customStyle="1" w:styleId="5F8C792FB1CD4E2587450075DE5D3672">
    <w:name w:val="5F8C792FB1CD4E2587450075DE5D3672"/>
  </w:style>
  <w:style w:type="paragraph" w:customStyle="1" w:styleId="38AFCE472C964A13B5153D57C2EC746A">
    <w:name w:val="38AFCE472C964A13B5153D57C2EC746A"/>
  </w:style>
  <w:style w:type="paragraph" w:customStyle="1" w:styleId="C9C0728ED383418AA922FDD8D0413945">
    <w:name w:val="C9C0728ED383418AA922FDD8D0413945"/>
  </w:style>
  <w:style w:type="paragraph" w:customStyle="1" w:styleId="951B97B24CA94380A6570C5FD2C14BD8">
    <w:name w:val="951B97B24CA94380A6570C5FD2C14BD8"/>
  </w:style>
  <w:style w:type="paragraph" w:customStyle="1" w:styleId="3D7B957DFD91404B96E10454BBF331FB">
    <w:name w:val="3D7B957DFD91404B96E10454BBF331FB"/>
  </w:style>
  <w:style w:type="paragraph" w:customStyle="1" w:styleId="A2F0BAC1DCD4456CB13D2A09DC9D61E9">
    <w:name w:val="A2F0BAC1DCD4456CB13D2A09DC9D61E9"/>
  </w:style>
  <w:style w:type="paragraph" w:customStyle="1" w:styleId="9A14DAF0231E458D98C265F70F6539BE">
    <w:name w:val="9A14DAF0231E458D98C265F70F6539BE"/>
  </w:style>
  <w:style w:type="paragraph" w:customStyle="1" w:styleId="8C4FFD8FDEE64B769F756F8D660EC77A">
    <w:name w:val="8C4FFD8FDEE64B769F756F8D660EC77A"/>
  </w:style>
  <w:style w:type="paragraph" w:customStyle="1" w:styleId="9CFBB1AC2D8F4C20A7469F390B0FC327">
    <w:name w:val="9CFBB1AC2D8F4C20A7469F390B0FC327"/>
  </w:style>
  <w:style w:type="paragraph" w:customStyle="1" w:styleId="9FA7067E14CF4588A56AAD86FA94FFE4">
    <w:name w:val="9FA7067E14CF4588A56AAD86FA94FFE4"/>
  </w:style>
  <w:style w:type="paragraph" w:customStyle="1" w:styleId="18BD7F7A68B4409AB7096AF368BEB054">
    <w:name w:val="18BD7F7A68B4409AB7096AF368BEB054"/>
  </w:style>
  <w:style w:type="paragraph" w:customStyle="1" w:styleId="1D5FB8FA778449A7B13C866BD4742EB8">
    <w:name w:val="1D5FB8FA778449A7B13C866BD4742EB8"/>
  </w:style>
  <w:style w:type="paragraph" w:customStyle="1" w:styleId="30CA4242138A4E0DA8C557D25810D2D0">
    <w:name w:val="30CA4242138A4E0DA8C557D25810D2D0"/>
  </w:style>
  <w:style w:type="paragraph" w:customStyle="1" w:styleId="7A6F6F02B7E540B4BDE3572675158983">
    <w:name w:val="7A6F6F02B7E540B4BDE3572675158983"/>
  </w:style>
  <w:style w:type="paragraph" w:customStyle="1" w:styleId="490CA7C2E4604509801DCD26C34F6ECF">
    <w:name w:val="490CA7C2E4604509801DCD26C34F6ECF"/>
  </w:style>
  <w:style w:type="paragraph" w:customStyle="1" w:styleId="F63C3269B4E440BFA248ACA12DE082F0">
    <w:name w:val="F63C3269B4E440BFA248ACA12DE082F0"/>
  </w:style>
  <w:style w:type="paragraph" w:customStyle="1" w:styleId="AEAD02CB105841AC9EF610D42AD041EE">
    <w:name w:val="AEAD02CB105841AC9EF610D42AD041EE"/>
  </w:style>
  <w:style w:type="paragraph" w:customStyle="1" w:styleId="28F78F01FAF2424799F8E607D67B4D55">
    <w:name w:val="28F78F01FAF2424799F8E607D67B4D55"/>
  </w:style>
  <w:style w:type="paragraph" w:customStyle="1" w:styleId="E17A9837EB92403EB65922F8E98537AA">
    <w:name w:val="E17A9837EB92403EB65922F8E98537AA"/>
  </w:style>
  <w:style w:type="paragraph" w:customStyle="1" w:styleId="BFB57583445D42A59F683F1E7C0E6366">
    <w:name w:val="BFB57583445D42A59F683F1E7C0E6366"/>
  </w:style>
  <w:style w:type="paragraph" w:customStyle="1" w:styleId="24B91A69B8C74539BCDF183BADF3BA13">
    <w:name w:val="24B91A69B8C74539BCDF183BADF3BA13"/>
  </w:style>
  <w:style w:type="paragraph" w:customStyle="1" w:styleId="2ADB18ADA6E2415E944C6D8D6BF90D52">
    <w:name w:val="2ADB18ADA6E2415E944C6D8D6BF90D52"/>
  </w:style>
  <w:style w:type="paragraph" w:customStyle="1" w:styleId="F4A2B9D3834C48399B9742627C57B64A">
    <w:name w:val="F4A2B9D3834C48399B9742627C57B64A"/>
  </w:style>
  <w:style w:type="paragraph" w:customStyle="1" w:styleId="93FB5815BA264AF7A3B980199CE65FB1">
    <w:name w:val="93FB5815BA264AF7A3B980199CE65FB1"/>
  </w:style>
  <w:style w:type="paragraph" w:customStyle="1" w:styleId="B35309260C054E469F1DC848538F6990">
    <w:name w:val="B35309260C054E469F1DC848538F6990"/>
  </w:style>
  <w:style w:type="paragraph" w:customStyle="1" w:styleId="36E8659E56BE4EFAB49E8C8CA240D8D8">
    <w:name w:val="36E8659E56BE4EFAB49E8C8CA240D8D8"/>
  </w:style>
  <w:style w:type="paragraph" w:customStyle="1" w:styleId="E41C2FD7548D4086BE81233CF74F41B3">
    <w:name w:val="E41C2FD7548D4086BE81233CF74F41B3"/>
  </w:style>
  <w:style w:type="paragraph" w:customStyle="1" w:styleId="50FDA2AEA5234CAB94A2DFD0DAE73844">
    <w:name w:val="50FDA2AEA5234CAB94A2DFD0DAE73844"/>
  </w:style>
  <w:style w:type="paragraph" w:customStyle="1" w:styleId="BADDD7EC282D49D1B81CF87843FDE4B7">
    <w:name w:val="BADDD7EC282D49D1B81CF87843FDE4B7"/>
  </w:style>
  <w:style w:type="paragraph" w:customStyle="1" w:styleId="1A2AA3D8D28046FEB08D4DE98CAD782B">
    <w:name w:val="1A2AA3D8D28046FEB08D4DE98CAD782B"/>
  </w:style>
  <w:style w:type="paragraph" w:customStyle="1" w:styleId="1C661EBABB9D42748B4213057AD46908">
    <w:name w:val="1C661EBABB9D42748B4213057AD46908"/>
  </w:style>
  <w:style w:type="paragraph" w:customStyle="1" w:styleId="B70ABBA572E447FCBB7D4AC16E16A9DD">
    <w:name w:val="B70ABBA572E447FCBB7D4AC16E16A9DD"/>
  </w:style>
  <w:style w:type="paragraph" w:customStyle="1" w:styleId="F9C5094114764781BFA4FCA2798E44B7">
    <w:name w:val="F9C5094114764781BFA4FCA2798E44B7"/>
  </w:style>
  <w:style w:type="paragraph" w:customStyle="1" w:styleId="C1D0A715A379408B87BE0C1DA1DC4918">
    <w:name w:val="C1D0A715A379408B87BE0C1DA1DC4918"/>
  </w:style>
  <w:style w:type="paragraph" w:customStyle="1" w:styleId="4A969696B22D4174A782138DF4281126">
    <w:name w:val="4A969696B22D4174A782138DF4281126"/>
  </w:style>
  <w:style w:type="paragraph" w:customStyle="1" w:styleId="75DA71BA32EB41A88E07684F41B47F06">
    <w:name w:val="75DA71BA32EB41A88E07684F41B47F06"/>
  </w:style>
  <w:style w:type="paragraph" w:customStyle="1" w:styleId="7614F461E81B464F95A2D4416D8CAED1">
    <w:name w:val="7614F461E81B464F95A2D4416D8CAED1"/>
  </w:style>
  <w:style w:type="paragraph" w:customStyle="1" w:styleId="8886A54EC9BF4FDF8C173D267E66B7DD">
    <w:name w:val="8886A54EC9BF4FDF8C173D267E66B7DD"/>
  </w:style>
  <w:style w:type="paragraph" w:customStyle="1" w:styleId="ED1C60F04A804DC98B45B9C858BD9E16">
    <w:name w:val="ED1C60F04A804DC98B45B9C858BD9E16"/>
  </w:style>
  <w:style w:type="paragraph" w:customStyle="1" w:styleId="6322ABF0B6324BD49ABBCBF4C2624E01">
    <w:name w:val="6322ABF0B6324BD49ABBCBF4C2624E01"/>
  </w:style>
  <w:style w:type="paragraph" w:customStyle="1" w:styleId="FE006B6BB3E747E6B4518429EF95988A">
    <w:name w:val="FE006B6BB3E747E6B4518429EF95988A"/>
  </w:style>
  <w:style w:type="paragraph" w:customStyle="1" w:styleId="FFB014F461EA4860931A3B18943AE8AB">
    <w:name w:val="FFB014F461EA4860931A3B18943AE8AB"/>
  </w:style>
  <w:style w:type="paragraph" w:customStyle="1" w:styleId="847C4188B79B42C8B82C4A5731C00CCA">
    <w:name w:val="847C4188B79B42C8B82C4A5731C00CCA"/>
  </w:style>
  <w:style w:type="paragraph" w:customStyle="1" w:styleId="B1943D2F34B64E7EB8068B3F9C7C761C">
    <w:name w:val="B1943D2F34B64E7EB8068B3F9C7C761C"/>
  </w:style>
  <w:style w:type="paragraph" w:customStyle="1" w:styleId="3C32610C001A4DF0AF7CF355441AB866">
    <w:name w:val="3C32610C001A4DF0AF7CF355441AB866"/>
  </w:style>
  <w:style w:type="paragraph" w:customStyle="1" w:styleId="EB585C3A2A974759829A09AD8F1FA1E1">
    <w:name w:val="EB585C3A2A974759829A09AD8F1FA1E1"/>
  </w:style>
  <w:style w:type="paragraph" w:customStyle="1" w:styleId="A7D9D4AEAAA84592A7659EC12EC90D54">
    <w:name w:val="A7D9D4AEAAA84592A7659EC12EC90D54"/>
  </w:style>
  <w:style w:type="paragraph" w:customStyle="1" w:styleId="25FAE9DB7A054A0B87633CE7D8329244">
    <w:name w:val="25FAE9DB7A054A0B87633CE7D8329244"/>
  </w:style>
  <w:style w:type="paragraph" w:customStyle="1" w:styleId="48914F604B3E478199FA43093267A4EC">
    <w:name w:val="48914F604B3E478199FA43093267A4EC"/>
  </w:style>
  <w:style w:type="paragraph" w:customStyle="1" w:styleId="9929C2C5316B4394849B42DC28D83281">
    <w:name w:val="9929C2C5316B4394849B42DC28D83281"/>
  </w:style>
  <w:style w:type="paragraph" w:customStyle="1" w:styleId="48B19FFECCCC4F9B994F6D17CF7A787A">
    <w:name w:val="48B19FFECCCC4F9B994F6D17CF7A787A"/>
  </w:style>
  <w:style w:type="paragraph" w:customStyle="1" w:styleId="6D652F90BB154607BA45B719B6F8F73B">
    <w:name w:val="6D652F90BB154607BA45B719B6F8F73B"/>
  </w:style>
  <w:style w:type="paragraph" w:customStyle="1" w:styleId="BEF30E4B803F4DC889F8BF1F77084DD3">
    <w:name w:val="BEF30E4B803F4DC889F8BF1F77084DD3"/>
  </w:style>
  <w:style w:type="paragraph" w:customStyle="1" w:styleId="16FB67EB72EF4C84AF709E26FF451A13">
    <w:name w:val="16FB67EB72EF4C84AF709E26FF451A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customStyle="1" w:styleId="4ACA76D4474D4866BB290478C5F85978">
    <w:name w:val="4ACA76D4474D4866BB290478C5F85978"/>
  </w:style>
  <w:style w:type="paragraph" w:customStyle="1" w:styleId="F987DAAFF890442A8184A3045F16EC89">
    <w:name w:val="F987DAAFF890442A8184A3045F16EC89"/>
  </w:style>
  <w:style w:type="paragraph" w:customStyle="1" w:styleId="390D46F692A4437F8D88CA176F961A27">
    <w:name w:val="390D46F692A4437F8D88CA176F961A27"/>
  </w:style>
  <w:style w:type="paragraph" w:customStyle="1" w:styleId="A22D82722FD84755BF1719BB0750E418">
    <w:name w:val="A22D82722FD84755BF1719BB0750E418"/>
  </w:style>
  <w:style w:type="paragraph" w:customStyle="1" w:styleId="0CC01A860BBC41EBAA4235CF5FCB987D">
    <w:name w:val="0CC01A860BBC41EBAA4235CF5FCB987D"/>
  </w:style>
  <w:style w:type="paragraph" w:customStyle="1" w:styleId="AAB5B7C0C9904A6190A82E1CC3F8BAAF">
    <w:name w:val="AAB5B7C0C9904A6190A82E1CC3F8BAAF"/>
  </w:style>
  <w:style w:type="paragraph" w:customStyle="1" w:styleId="3D35ABCDD1DC4FA2AC22641DAD55B20D">
    <w:name w:val="3D35ABCDD1DC4FA2AC22641DAD55B20D"/>
  </w:style>
  <w:style w:type="paragraph" w:customStyle="1" w:styleId="F66882D4734C4C1E8CFC5B96470A637F">
    <w:name w:val="F66882D4734C4C1E8CFC5B96470A637F"/>
  </w:style>
  <w:style w:type="paragraph" w:customStyle="1" w:styleId="A19BCB9593FA4420A5C8AE9D956CD8B1">
    <w:name w:val="A19BCB9593FA4420A5C8AE9D956CD8B1"/>
  </w:style>
  <w:style w:type="paragraph" w:customStyle="1" w:styleId="5F8C792FB1CD4E2587450075DE5D3672">
    <w:name w:val="5F8C792FB1CD4E2587450075DE5D3672"/>
  </w:style>
  <w:style w:type="paragraph" w:customStyle="1" w:styleId="38AFCE472C964A13B5153D57C2EC746A">
    <w:name w:val="38AFCE472C964A13B5153D57C2EC746A"/>
  </w:style>
  <w:style w:type="paragraph" w:customStyle="1" w:styleId="C9C0728ED383418AA922FDD8D0413945">
    <w:name w:val="C9C0728ED383418AA922FDD8D0413945"/>
  </w:style>
  <w:style w:type="paragraph" w:customStyle="1" w:styleId="951B97B24CA94380A6570C5FD2C14BD8">
    <w:name w:val="951B97B24CA94380A6570C5FD2C14BD8"/>
  </w:style>
  <w:style w:type="paragraph" w:customStyle="1" w:styleId="3D7B957DFD91404B96E10454BBF331FB">
    <w:name w:val="3D7B957DFD91404B96E10454BBF331FB"/>
  </w:style>
  <w:style w:type="paragraph" w:customStyle="1" w:styleId="A2F0BAC1DCD4456CB13D2A09DC9D61E9">
    <w:name w:val="A2F0BAC1DCD4456CB13D2A09DC9D61E9"/>
  </w:style>
  <w:style w:type="paragraph" w:customStyle="1" w:styleId="9A14DAF0231E458D98C265F70F6539BE">
    <w:name w:val="9A14DAF0231E458D98C265F70F6539BE"/>
  </w:style>
  <w:style w:type="paragraph" w:customStyle="1" w:styleId="8C4FFD8FDEE64B769F756F8D660EC77A">
    <w:name w:val="8C4FFD8FDEE64B769F756F8D660EC77A"/>
  </w:style>
  <w:style w:type="paragraph" w:customStyle="1" w:styleId="9CFBB1AC2D8F4C20A7469F390B0FC327">
    <w:name w:val="9CFBB1AC2D8F4C20A7469F390B0FC327"/>
  </w:style>
  <w:style w:type="paragraph" w:customStyle="1" w:styleId="9FA7067E14CF4588A56AAD86FA94FFE4">
    <w:name w:val="9FA7067E14CF4588A56AAD86FA94FFE4"/>
  </w:style>
  <w:style w:type="paragraph" w:customStyle="1" w:styleId="18BD7F7A68B4409AB7096AF368BEB054">
    <w:name w:val="18BD7F7A68B4409AB7096AF368BEB054"/>
  </w:style>
  <w:style w:type="paragraph" w:customStyle="1" w:styleId="1D5FB8FA778449A7B13C866BD4742EB8">
    <w:name w:val="1D5FB8FA778449A7B13C866BD4742EB8"/>
  </w:style>
  <w:style w:type="paragraph" w:customStyle="1" w:styleId="30CA4242138A4E0DA8C557D25810D2D0">
    <w:name w:val="30CA4242138A4E0DA8C557D25810D2D0"/>
  </w:style>
  <w:style w:type="paragraph" w:customStyle="1" w:styleId="7A6F6F02B7E540B4BDE3572675158983">
    <w:name w:val="7A6F6F02B7E540B4BDE3572675158983"/>
  </w:style>
  <w:style w:type="paragraph" w:customStyle="1" w:styleId="490CA7C2E4604509801DCD26C34F6ECF">
    <w:name w:val="490CA7C2E4604509801DCD26C34F6ECF"/>
  </w:style>
  <w:style w:type="paragraph" w:customStyle="1" w:styleId="F63C3269B4E440BFA248ACA12DE082F0">
    <w:name w:val="F63C3269B4E440BFA248ACA12DE082F0"/>
  </w:style>
  <w:style w:type="paragraph" w:customStyle="1" w:styleId="AEAD02CB105841AC9EF610D42AD041EE">
    <w:name w:val="AEAD02CB105841AC9EF610D42AD041EE"/>
  </w:style>
  <w:style w:type="paragraph" w:customStyle="1" w:styleId="28F78F01FAF2424799F8E607D67B4D55">
    <w:name w:val="28F78F01FAF2424799F8E607D67B4D55"/>
  </w:style>
  <w:style w:type="paragraph" w:customStyle="1" w:styleId="E17A9837EB92403EB65922F8E98537AA">
    <w:name w:val="E17A9837EB92403EB65922F8E98537AA"/>
  </w:style>
  <w:style w:type="paragraph" w:customStyle="1" w:styleId="BFB57583445D42A59F683F1E7C0E6366">
    <w:name w:val="BFB57583445D42A59F683F1E7C0E6366"/>
  </w:style>
  <w:style w:type="paragraph" w:customStyle="1" w:styleId="24B91A69B8C74539BCDF183BADF3BA13">
    <w:name w:val="24B91A69B8C74539BCDF183BADF3BA13"/>
  </w:style>
  <w:style w:type="paragraph" w:customStyle="1" w:styleId="2ADB18ADA6E2415E944C6D8D6BF90D52">
    <w:name w:val="2ADB18ADA6E2415E944C6D8D6BF90D52"/>
  </w:style>
  <w:style w:type="paragraph" w:customStyle="1" w:styleId="F4A2B9D3834C48399B9742627C57B64A">
    <w:name w:val="F4A2B9D3834C48399B9742627C57B64A"/>
  </w:style>
  <w:style w:type="paragraph" w:customStyle="1" w:styleId="93FB5815BA264AF7A3B980199CE65FB1">
    <w:name w:val="93FB5815BA264AF7A3B980199CE65FB1"/>
  </w:style>
  <w:style w:type="paragraph" w:customStyle="1" w:styleId="B35309260C054E469F1DC848538F6990">
    <w:name w:val="B35309260C054E469F1DC848538F6990"/>
  </w:style>
  <w:style w:type="paragraph" w:customStyle="1" w:styleId="36E8659E56BE4EFAB49E8C8CA240D8D8">
    <w:name w:val="36E8659E56BE4EFAB49E8C8CA240D8D8"/>
  </w:style>
  <w:style w:type="paragraph" w:customStyle="1" w:styleId="E41C2FD7548D4086BE81233CF74F41B3">
    <w:name w:val="E41C2FD7548D4086BE81233CF74F41B3"/>
  </w:style>
  <w:style w:type="paragraph" w:customStyle="1" w:styleId="50FDA2AEA5234CAB94A2DFD0DAE73844">
    <w:name w:val="50FDA2AEA5234CAB94A2DFD0DAE73844"/>
  </w:style>
  <w:style w:type="paragraph" w:customStyle="1" w:styleId="BADDD7EC282D49D1B81CF87843FDE4B7">
    <w:name w:val="BADDD7EC282D49D1B81CF87843FDE4B7"/>
  </w:style>
  <w:style w:type="paragraph" w:customStyle="1" w:styleId="1A2AA3D8D28046FEB08D4DE98CAD782B">
    <w:name w:val="1A2AA3D8D28046FEB08D4DE98CAD782B"/>
  </w:style>
  <w:style w:type="paragraph" w:customStyle="1" w:styleId="1C661EBABB9D42748B4213057AD46908">
    <w:name w:val="1C661EBABB9D42748B4213057AD46908"/>
  </w:style>
  <w:style w:type="paragraph" w:customStyle="1" w:styleId="B70ABBA572E447FCBB7D4AC16E16A9DD">
    <w:name w:val="B70ABBA572E447FCBB7D4AC16E16A9DD"/>
  </w:style>
  <w:style w:type="paragraph" w:customStyle="1" w:styleId="F9C5094114764781BFA4FCA2798E44B7">
    <w:name w:val="F9C5094114764781BFA4FCA2798E44B7"/>
  </w:style>
  <w:style w:type="paragraph" w:customStyle="1" w:styleId="C1D0A715A379408B87BE0C1DA1DC4918">
    <w:name w:val="C1D0A715A379408B87BE0C1DA1DC4918"/>
  </w:style>
  <w:style w:type="paragraph" w:customStyle="1" w:styleId="4A969696B22D4174A782138DF4281126">
    <w:name w:val="4A969696B22D4174A782138DF4281126"/>
  </w:style>
  <w:style w:type="paragraph" w:customStyle="1" w:styleId="75DA71BA32EB41A88E07684F41B47F06">
    <w:name w:val="75DA71BA32EB41A88E07684F41B47F06"/>
  </w:style>
  <w:style w:type="paragraph" w:customStyle="1" w:styleId="7614F461E81B464F95A2D4416D8CAED1">
    <w:name w:val="7614F461E81B464F95A2D4416D8CAED1"/>
  </w:style>
  <w:style w:type="paragraph" w:customStyle="1" w:styleId="8886A54EC9BF4FDF8C173D267E66B7DD">
    <w:name w:val="8886A54EC9BF4FDF8C173D267E66B7DD"/>
  </w:style>
  <w:style w:type="paragraph" w:customStyle="1" w:styleId="ED1C60F04A804DC98B45B9C858BD9E16">
    <w:name w:val="ED1C60F04A804DC98B45B9C858BD9E16"/>
  </w:style>
  <w:style w:type="paragraph" w:customStyle="1" w:styleId="6322ABF0B6324BD49ABBCBF4C2624E01">
    <w:name w:val="6322ABF0B6324BD49ABBCBF4C2624E01"/>
  </w:style>
  <w:style w:type="paragraph" w:customStyle="1" w:styleId="FE006B6BB3E747E6B4518429EF95988A">
    <w:name w:val="FE006B6BB3E747E6B4518429EF95988A"/>
  </w:style>
  <w:style w:type="paragraph" w:customStyle="1" w:styleId="FFB014F461EA4860931A3B18943AE8AB">
    <w:name w:val="FFB014F461EA4860931A3B18943AE8AB"/>
  </w:style>
  <w:style w:type="paragraph" w:customStyle="1" w:styleId="847C4188B79B42C8B82C4A5731C00CCA">
    <w:name w:val="847C4188B79B42C8B82C4A5731C00CCA"/>
  </w:style>
  <w:style w:type="paragraph" w:customStyle="1" w:styleId="B1943D2F34B64E7EB8068B3F9C7C761C">
    <w:name w:val="B1943D2F34B64E7EB8068B3F9C7C761C"/>
  </w:style>
  <w:style w:type="paragraph" w:customStyle="1" w:styleId="3C32610C001A4DF0AF7CF355441AB866">
    <w:name w:val="3C32610C001A4DF0AF7CF355441AB866"/>
  </w:style>
  <w:style w:type="paragraph" w:customStyle="1" w:styleId="EB585C3A2A974759829A09AD8F1FA1E1">
    <w:name w:val="EB585C3A2A974759829A09AD8F1FA1E1"/>
  </w:style>
  <w:style w:type="paragraph" w:customStyle="1" w:styleId="A7D9D4AEAAA84592A7659EC12EC90D54">
    <w:name w:val="A7D9D4AEAAA84592A7659EC12EC90D54"/>
  </w:style>
  <w:style w:type="paragraph" w:customStyle="1" w:styleId="25FAE9DB7A054A0B87633CE7D8329244">
    <w:name w:val="25FAE9DB7A054A0B87633CE7D8329244"/>
  </w:style>
  <w:style w:type="paragraph" w:customStyle="1" w:styleId="48914F604B3E478199FA43093267A4EC">
    <w:name w:val="48914F604B3E478199FA43093267A4EC"/>
  </w:style>
  <w:style w:type="paragraph" w:customStyle="1" w:styleId="9929C2C5316B4394849B42DC28D83281">
    <w:name w:val="9929C2C5316B4394849B42DC28D83281"/>
  </w:style>
  <w:style w:type="paragraph" w:customStyle="1" w:styleId="48B19FFECCCC4F9B994F6D17CF7A787A">
    <w:name w:val="48B19FFECCCC4F9B994F6D17CF7A787A"/>
  </w:style>
  <w:style w:type="paragraph" w:customStyle="1" w:styleId="6D652F90BB154607BA45B719B6F8F73B">
    <w:name w:val="6D652F90BB154607BA45B719B6F8F73B"/>
  </w:style>
  <w:style w:type="paragraph" w:customStyle="1" w:styleId="BEF30E4B803F4DC889F8BF1F77084DD3">
    <w:name w:val="BEF30E4B803F4DC889F8BF1F77084DD3"/>
  </w:style>
  <w:style w:type="paragraph" w:customStyle="1" w:styleId="16FB67EB72EF4C84AF709E26FF451A13">
    <w:name w:val="16FB67EB72EF4C84AF709E26FF451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A) - Avviso del 6.03.19 (1)</Template>
  <TotalTime>1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Francesco nell’arte</vt:lpstr>
    </vt:vector>
  </TitlesOfParts>
  <Company>Hewlett-Packard Company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Francesco nell’arte</dc:title>
  <dc:creator>Daniele</dc:creator>
  <cp:lastModifiedBy>Daniele</cp:lastModifiedBy>
  <cp:revision>1</cp:revision>
  <cp:lastPrinted>2019-03-06T10:21:00Z</cp:lastPrinted>
  <dcterms:created xsi:type="dcterms:W3CDTF">2019-05-02T07:55:00Z</dcterms:created>
  <dcterms:modified xsi:type="dcterms:W3CDTF">2019-05-02T07:56:00Z</dcterms:modified>
</cp:coreProperties>
</file>