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3197E" w14:textId="77777777" w:rsid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Spett.le</w:t>
      </w:r>
    </w:p>
    <w:p w14:paraId="1865D496" w14:textId="77777777" w:rsid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Amici della Terra Italia</w:t>
      </w:r>
    </w:p>
    <w:p w14:paraId="159941DB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Ente gestore</w:t>
      </w:r>
    </w:p>
    <w:p w14:paraId="33802D59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Riserve naturali regionali</w:t>
      </w:r>
    </w:p>
    <w:p w14:paraId="57589169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Lago di Tarsia – Foce del Crati</w:t>
      </w:r>
    </w:p>
    <w:p w14:paraId="7BCF606D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Palazzo Rossi, Via Garibaldi n. 4</w:t>
      </w:r>
    </w:p>
    <w:p w14:paraId="5DB33C64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87040 Tarsia (Cs)</w:t>
      </w:r>
    </w:p>
    <w:p w14:paraId="4020BFD7" w14:textId="77777777" w:rsidR="00944820" w:rsidRDefault="00944820" w:rsidP="00944820">
      <w:pPr>
        <w:jc w:val="right"/>
        <w:rPr>
          <w:rFonts w:ascii="Arial Narrow" w:hAnsi="Arial Narrow"/>
          <w:bCs/>
        </w:rPr>
      </w:pPr>
    </w:p>
    <w:p w14:paraId="436C6A14" w14:textId="77777777" w:rsidR="00944820" w:rsidRDefault="00944820" w:rsidP="00944820">
      <w:pPr>
        <w:pStyle w:val="Titolo3"/>
        <w:numPr>
          <w:ilvl w:val="0"/>
          <w:numId w:val="0"/>
        </w:numPr>
        <w:spacing w:before="0"/>
        <w:rPr>
          <w:rFonts w:ascii="Arial Narrow" w:hAnsi="Arial Narrow"/>
          <w:bCs w:val="0"/>
        </w:rPr>
      </w:pPr>
    </w:p>
    <w:p w14:paraId="312E6C57" w14:textId="77777777" w:rsidR="00DC4C29" w:rsidRPr="00DC4C29" w:rsidRDefault="00DC4C29" w:rsidP="00DC4C29">
      <w:pPr>
        <w:pStyle w:val="Corpodeltesto"/>
      </w:pPr>
    </w:p>
    <w:p w14:paraId="5CFF0EBC" w14:textId="77777777" w:rsidR="008215BC" w:rsidRPr="00FD0C0B" w:rsidRDefault="008215BC" w:rsidP="00B15838">
      <w:pPr>
        <w:pStyle w:val="Titolo3"/>
        <w:spacing w:before="0"/>
        <w:jc w:val="center"/>
        <w:rPr>
          <w:rFonts w:ascii="Arial Narrow" w:hAnsi="Arial Narrow"/>
          <w:bCs w:val="0"/>
        </w:rPr>
      </w:pPr>
      <w:r w:rsidRPr="00FD0C0B">
        <w:rPr>
          <w:rFonts w:ascii="Arial Narrow" w:hAnsi="Arial Narrow"/>
          <w:bCs w:val="0"/>
        </w:rPr>
        <w:t>MANIFESTAZIONE D’INTERESSE</w:t>
      </w:r>
    </w:p>
    <w:p w14:paraId="3FE526ED" w14:textId="77777777" w:rsidR="008215BC" w:rsidRPr="00FD0C0B" w:rsidRDefault="008215BC" w:rsidP="00B15838">
      <w:pPr>
        <w:jc w:val="both"/>
        <w:rPr>
          <w:rFonts w:ascii="Arial Narrow" w:hAnsi="Arial Narrow" w:cs="Tahoma"/>
          <w:sz w:val="22"/>
          <w:szCs w:val="22"/>
          <w:u w:val="single"/>
        </w:rPr>
      </w:pPr>
    </w:p>
    <w:p w14:paraId="551329C3" w14:textId="1ABC4EB3" w:rsidR="00A1713F" w:rsidRPr="00FD0C0B" w:rsidRDefault="007B0BD1" w:rsidP="00B15838">
      <w:pPr>
        <w:widowControl w:val="0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OGGETTO:</w:t>
      </w:r>
      <w:r w:rsidR="00526622">
        <w:rPr>
          <w:rFonts w:ascii="Arial Narrow" w:hAnsi="Arial Narrow" w:cs="Tahoma"/>
          <w:b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b/>
          <w:sz w:val="22"/>
          <w:szCs w:val="22"/>
        </w:rPr>
        <w:t>MANIFESTAZ</w:t>
      </w:r>
      <w:r w:rsidR="00526622">
        <w:rPr>
          <w:rFonts w:ascii="Arial Narrow" w:hAnsi="Arial Narrow" w:cs="Tahoma"/>
          <w:b/>
          <w:sz w:val="22"/>
          <w:szCs w:val="22"/>
        </w:rPr>
        <w:t>IONE DI INTERESSE RELATIVA ALL’</w:t>
      </w:r>
      <w:r w:rsidR="00A1713F" w:rsidRPr="00FD0C0B">
        <w:rPr>
          <w:rFonts w:ascii="Arial Narrow" w:hAnsi="Arial Narrow" w:cs="Tahoma"/>
          <w:b/>
          <w:sz w:val="22"/>
          <w:szCs w:val="22"/>
        </w:rPr>
        <w:t>AVVISO FINALIZZATO</w:t>
      </w:r>
      <w:r w:rsidR="00DC4C29">
        <w:rPr>
          <w:rFonts w:ascii="Arial Narrow" w:hAnsi="Arial Narrow" w:cs="Tahoma"/>
          <w:b/>
          <w:sz w:val="22"/>
          <w:szCs w:val="22"/>
        </w:rPr>
        <w:t xml:space="preserve"> ALL’INDIVIDUAZIONE DI </w:t>
      </w:r>
      <w:r w:rsidR="00A31B87">
        <w:rPr>
          <w:rFonts w:ascii="Arial Narrow" w:hAnsi="Arial Narrow" w:cs="Tahoma"/>
          <w:b/>
          <w:sz w:val="22"/>
          <w:szCs w:val="22"/>
        </w:rPr>
        <w:t>OPERATORI ID</w:t>
      </w:r>
      <w:r w:rsidR="00083A52">
        <w:rPr>
          <w:rFonts w:ascii="Arial Narrow" w:hAnsi="Arial Narrow" w:cs="Tahoma"/>
          <w:b/>
          <w:sz w:val="22"/>
          <w:szCs w:val="22"/>
        </w:rPr>
        <w:t>ONEI ALL’AFFIDAMENTO DI SERVIZI</w:t>
      </w:r>
      <w:r w:rsidR="00DC4C29" w:rsidRPr="00DC4C29">
        <w:rPr>
          <w:rFonts w:ascii="Arial Narrow" w:hAnsi="Arial Narrow" w:cs="Tahoma"/>
          <w:b/>
          <w:sz w:val="22"/>
          <w:szCs w:val="22"/>
        </w:rPr>
        <w:t xml:space="preserve"> NELL’AMBITO DELL’ATTIVITÀ DI EDUCAZIONE E DIVULGAZIONE AMBIENTALE</w:t>
      </w:r>
      <w:r w:rsidR="00BF5E6F">
        <w:rPr>
          <w:rFonts w:ascii="Arial Narrow" w:hAnsi="Arial Narrow" w:cs="Tahoma"/>
          <w:b/>
          <w:sz w:val="22"/>
          <w:szCs w:val="22"/>
        </w:rPr>
        <w:t>.</w:t>
      </w:r>
    </w:p>
    <w:p w14:paraId="5B360B9C" w14:textId="77777777" w:rsidR="008215BC" w:rsidRPr="00FD0C0B" w:rsidRDefault="008215BC" w:rsidP="00B1583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43683D7B" w14:textId="7FC7E592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Il</w:t>
      </w:r>
      <w:r w:rsidR="00083A52">
        <w:rPr>
          <w:rFonts w:ascii="Arial Narrow" w:hAnsi="Arial Narrow" w:cs="Tahoma"/>
          <w:sz w:val="22"/>
          <w:szCs w:val="22"/>
        </w:rPr>
        <w:t>/la</w:t>
      </w:r>
      <w:r w:rsidRPr="00FD0C0B">
        <w:rPr>
          <w:rFonts w:ascii="Arial Narrow" w:hAnsi="Arial Narrow" w:cs="Tahoma"/>
          <w:sz w:val="22"/>
          <w:szCs w:val="22"/>
        </w:rPr>
        <w:t xml:space="preserve"> </w:t>
      </w:r>
      <w:r w:rsidR="0037006C" w:rsidRPr="00FD0C0B">
        <w:rPr>
          <w:rFonts w:ascii="Arial Narrow" w:hAnsi="Arial Narrow" w:cs="Tahoma"/>
          <w:sz w:val="22"/>
          <w:szCs w:val="22"/>
        </w:rPr>
        <w:t>sottoscritto</w:t>
      </w:r>
      <w:r w:rsidR="00083A52">
        <w:rPr>
          <w:rFonts w:ascii="Arial Narrow" w:hAnsi="Arial Narrow" w:cs="Tahoma"/>
          <w:sz w:val="22"/>
          <w:szCs w:val="22"/>
        </w:rPr>
        <w:t>/a</w:t>
      </w:r>
      <w:r w:rsidR="0037006C" w:rsidRPr="00FD0C0B">
        <w:rPr>
          <w:rFonts w:ascii="Arial Narrow" w:hAnsi="Arial Narrow" w:cs="Tahoma"/>
          <w:sz w:val="22"/>
          <w:szCs w:val="22"/>
        </w:rPr>
        <w:t xml:space="preserve"> .............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...................................................................................</w:t>
      </w:r>
      <w:r w:rsidR="00083A52">
        <w:rPr>
          <w:rFonts w:ascii="Arial Narrow" w:hAnsi="Arial Narrow" w:cs="Tahoma"/>
          <w:sz w:val="22"/>
          <w:szCs w:val="22"/>
        </w:rPr>
        <w:t>..........................</w:t>
      </w:r>
      <w:r w:rsidRPr="00FD0C0B">
        <w:rPr>
          <w:rFonts w:ascii="Arial Narrow" w:hAnsi="Arial Narrow" w:cs="Tahoma"/>
          <w:sz w:val="22"/>
          <w:szCs w:val="22"/>
        </w:rPr>
        <w:t>.........</w:t>
      </w:r>
      <w:r w:rsidR="00DA4231">
        <w:rPr>
          <w:rFonts w:ascii="Arial Narrow" w:hAnsi="Arial Narrow" w:cs="Tahoma"/>
          <w:sz w:val="22"/>
          <w:szCs w:val="22"/>
        </w:rPr>
        <w:t>..........</w:t>
      </w:r>
    </w:p>
    <w:p w14:paraId="110B8169" w14:textId="0929D72D" w:rsidR="008215BC" w:rsidRPr="00FD0C0B" w:rsidRDefault="00083A52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</w:t>
      </w:r>
      <w:r w:rsidR="00DC4C29">
        <w:rPr>
          <w:rFonts w:ascii="Arial Narrow" w:hAnsi="Arial Narrow" w:cs="Tahoma"/>
          <w:sz w:val="22"/>
          <w:szCs w:val="22"/>
        </w:rPr>
        <w:t>ato</w:t>
      </w:r>
      <w:r>
        <w:rPr>
          <w:rFonts w:ascii="Arial Narrow" w:hAnsi="Arial Narrow" w:cs="Tahoma"/>
          <w:sz w:val="22"/>
          <w:szCs w:val="22"/>
        </w:rPr>
        <w:t>/a</w:t>
      </w:r>
      <w:r w:rsidR="00DC4C29">
        <w:rPr>
          <w:rFonts w:ascii="Arial Narrow" w:hAnsi="Arial Narrow" w:cs="Tahoma"/>
          <w:sz w:val="22"/>
          <w:szCs w:val="22"/>
        </w:rPr>
        <w:t xml:space="preserve"> a</w:t>
      </w:r>
      <w:r>
        <w:rPr>
          <w:rFonts w:ascii="Arial Narrow" w:hAnsi="Arial Narrow" w:cs="Tahoma"/>
          <w:sz w:val="22"/>
          <w:szCs w:val="22"/>
        </w:rPr>
        <w:t xml:space="preserve"> ..................</w:t>
      </w:r>
      <w:r w:rsidR="008215BC" w:rsidRPr="00FD0C0B">
        <w:rPr>
          <w:rFonts w:ascii="Arial Narrow" w:hAnsi="Arial Narrow" w:cs="Tahoma"/>
          <w:sz w:val="22"/>
          <w:szCs w:val="22"/>
        </w:rPr>
        <w:t>........</w:t>
      </w:r>
      <w:r w:rsidR="0037006C" w:rsidRPr="00FD0C0B">
        <w:rPr>
          <w:rFonts w:ascii="Arial Narrow" w:hAnsi="Arial Narrow" w:cs="Tahoma"/>
          <w:sz w:val="22"/>
          <w:szCs w:val="22"/>
        </w:rPr>
        <w:t>...</w:t>
      </w:r>
      <w:r w:rsidR="008215BC" w:rsidRPr="00FD0C0B">
        <w:rPr>
          <w:rFonts w:ascii="Arial Narrow" w:hAnsi="Arial Narrow" w:cs="Tahoma"/>
          <w:sz w:val="22"/>
          <w:szCs w:val="22"/>
        </w:rPr>
        <w:t>................................................................. il ..................</w:t>
      </w:r>
      <w:r w:rsidR="00DC4C29">
        <w:rPr>
          <w:rFonts w:ascii="Arial Narrow" w:hAnsi="Arial Narrow" w:cs="Tahoma"/>
          <w:sz w:val="22"/>
          <w:szCs w:val="22"/>
        </w:rPr>
        <w:t>.</w:t>
      </w:r>
      <w:r w:rsidR="008215BC" w:rsidRPr="00FD0C0B">
        <w:rPr>
          <w:rFonts w:ascii="Arial Narrow" w:hAnsi="Arial Narrow" w:cs="Tahoma"/>
          <w:sz w:val="22"/>
          <w:szCs w:val="22"/>
        </w:rPr>
        <w:t>............................</w:t>
      </w:r>
      <w:r w:rsidR="00DA4231">
        <w:rPr>
          <w:rFonts w:ascii="Arial Narrow" w:hAnsi="Arial Narrow" w:cs="Tahoma"/>
          <w:sz w:val="22"/>
          <w:szCs w:val="22"/>
        </w:rPr>
        <w:t>..........</w:t>
      </w:r>
    </w:p>
    <w:p w14:paraId="017057F0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nella qualità di …….................................................................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..........................................................</w:t>
      </w:r>
      <w:r w:rsidR="00DA4231">
        <w:rPr>
          <w:rFonts w:ascii="Arial Narrow" w:hAnsi="Arial Narrow" w:cs="Tahoma"/>
          <w:sz w:val="22"/>
          <w:szCs w:val="22"/>
        </w:rPr>
        <w:t>.......</w:t>
      </w:r>
    </w:p>
    <w:p w14:paraId="4DEA4DE8" w14:textId="77777777" w:rsidR="008215BC" w:rsidRPr="00FD0C0B" w:rsidRDefault="00153412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di</w:t>
      </w:r>
      <w:r w:rsidR="008215BC" w:rsidRPr="00FD0C0B">
        <w:rPr>
          <w:rFonts w:ascii="Arial Narrow" w:hAnsi="Arial Narrow" w:cs="Tahoma"/>
          <w:sz w:val="22"/>
          <w:szCs w:val="22"/>
        </w:rPr>
        <w:t>……………………….................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..............................</w:t>
      </w:r>
      <w:r w:rsidR="008215BC" w:rsidRPr="00FD0C0B">
        <w:rPr>
          <w:rFonts w:ascii="Arial Narrow" w:hAnsi="Arial Narrow" w:cs="Tahoma"/>
          <w:sz w:val="22"/>
          <w:szCs w:val="22"/>
        </w:rPr>
        <w:t>....................................................................</w:t>
      </w:r>
      <w:r w:rsidR="00DA4231">
        <w:rPr>
          <w:rFonts w:ascii="Arial Narrow" w:hAnsi="Arial Narrow" w:cs="Tahoma"/>
          <w:sz w:val="22"/>
          <w:szCs w:val="22"/>
        </w:rPr>
        <w:t>.................</w:t>
      </w:r>
    </w:p>
    <w:p w14:paraId="30BB8E35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forma giuridica .......................................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.......................</w:t>
      </w:r>
      <w:r w:rsidRPr="00FD0C0B">
        <w:rPr>
          <w:rFonts w:ascii="Arial Narrow" w:hAnsi="Arial Narrow" w:cs="Tahoma"/>
          <w:sz w:val="22"/>
          <w:szCs w:val="22"/>
        </w:rPr>
        <w:t>..... c.f. ………………………………………………….</w:t>
      </w:r>
    </w:p>
    <w:p w14:paraId="264B4CCA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p. iva ……….......................................................................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.......................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</w:t>
      </w:r>
      <w:r w:rsidR="00DA4231">
        <w:rPr>
          <w:rFonts w:ascii="Arial Narrow" w:hAnsi="Arial Narrow" w:cs="Tahoma"/>
          <w:sz w:val="22"/>
          <w:szCs w:val="22"/>
        </w:rPr>
        <w:t>........</w:t>
      </w:r>
    </w:p>
    <w:p w14:paraId="31CDAA70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con sede legale nel Comune di 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.................................................. provincia …........</w:t>
      </w:r>
      <w:r w:rsidR="00DA4231">
        <w:rPr>
          <w:rFonts w:ascii="Arial Narrow" w:hAnsi="Arial Narrow" w:cs="Tahoma"/>
          <w:sz w:val="22"/>
          <w:szCs w:val="22"/>
        </w:rPr>
        <w:t>...</w:t>
      </w:r>
    </w:p>
    <w:p w14:paraId="3A106859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Via/Piazza ………….....................................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</w:t>
      </w:r>
      <w:r w:rsidRPr="00FD0C0B">
        <w:rPr>
          <w:rFonts w:ascii="Arial Narrow" w:hAnsi="Arial Narrow" w:cs="Tahoma"/>
          <w:sz w:val="22"/>
          <w:szCs w:val="22"/>
        </w:rPr>
        <w:t>...............………… n. civ. ........... C.A.P. ........................</w:t>
      </w:r>
    </w:p>
    <w:p w14:paraId="227FFA1F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DICHIARA</w:t>
      </w:r>
    </w:p>
    <w:p w14:paraId="22AB3E4C" w14:textId="5F0AD0F4" w:rsidR="008215BC" w:rsidRPr="00FD0C0B" w:rsidRDefault="008215BC" w:rsidP="00B15838">
      <w:pPr>
        <w:pStyle w:val="a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di aver preso visione del contenuto dell’Avviso </w:t>
      </w:r>
      <w:r w:rsidR="006C31AB" w:rsidRPr="00FD0C0B">
        <w:rPr>
          <w:rFonts w:ascii="Arial Narrow" w:hAnsi="Arial Narrow" w:cs="Tahoma"/>
          <w:sz w:val="22"/>
          <w:szCs w:val="22"/>
        </w:rPr>
        <w:t xml:space="preserve">pubblicato </w:t>
      </w:r>
      <w:r w:rsidRPr="00FD0C0B">
        <w:rPr>
          <w:rFonts w:ascii="Arial Narrow" w:hAnsi="Arial Narrow" w:cs="Tahoma"/>
          <w:sz w:val="22"/>
          <w:szCs w:val="22"/>
        </w:rPr>
        <w:t xml:space="preserve">da </w:t>
      </w:r>
      <w:r w:rsidR="00276089">
        <w:rPr>
          <w:rFonts w:ascii="Arial Narrow" w:hAnsi="Arial Narrow" w:cs="Tahoma"/>
          <w:sz w:val="22"/>
          <w:szCs w:val="22"/>
        </w:rPr>
        <w:t xml:space="preserve">Amici della Terra Italia/Ente gestore Riserve naturali regionali Lago di Tarsia – Foce del Crati </w:t>
      </w:r>
      <w:r w:rsidRPr="00FD0C0B">
        <w:rPr>
          <w:rFonts w:ascii="Arial Narrow" w:hAnsi="Arial Narrow" w:cs="Tahoma"/>
          <w:sz w:val="22"/>
          <w:szCs w:val="22"/>
        </w:rPr>
        <w:t xml:space="preserve">in data </w:t>
      </w:r>
      <w:r w:rsidR="005652F8">
        <w:rPr>
          <w:rFonts w:ascii="Arial Narrow" w:hAnsi="Arial Narrow" w:cs="Tahoma"/>
          <w:sz w:val="22"/>
          <w:szCs w:val="22"/>
        </w:rPr>
        <w:t>09</w:t>
      </w:r>
      <w:bookmarkStart w:id="0" w:name="_GoBack"/>
      <w:bookmarkEnd w:id="0"/>
      <w:r w:rsidR="00BF5E6F">
        <w:rPr>
          <w:rFonts w:ascii="Arial Narrow" w:hAnsi="Arial Narrow" w:cs="Tahoma"/>
          <w:sz w:val="22"/>
          <w:szCs w:val="22"/>
        </w:rPr>
        <w:t xml:space="preserve"> </w:t>
      </w:r>
      <w:r w:rsidR="00DC4C29">
        <w:rPr>
          <w:rFonts w:ascii="Arial Narrow" w:hAnsi="Arial Narrow" w:cs="Tahoma"/>
          <w:sz w:val="22"/>
          <w:szCs w:val="22"/>
        </w:rPr>
        <w:t>settembre</w:t>
      </w:r>
      <w:r w:rsidR="00153412">
        <w:rPr>
          <w:rFonts w:ascii="Arial Narrow" w:hAnsi="Arial Narrow" w:cs="Tahoma"/>
          <w:sz w:val="22"/>
          <w:szCs w:val="22"/>
        </w:rPr>
        <w:t xml:space="preserve"> 201</w:t>
      </w:r>
      <w:r w:rsidR="00DC4C29">
        <w:rPr>
          <w:rFonts w:ascii="Arial Narrow" w:hAnsi="Arial Narrow" w:cs="Tahoma"/>
          <w:sz w:val="22"/>
          <w:szCs w:val="22"/>
        </w:rPr>
        <w:t>9</w:t>
      </w:r>
      <w:r w:rsidR="00153412">
        <w:rPr>
          <w:rFonts w:ascii="Arial Narrow" w:hAnsi="Arial Narrow" w:cs="Tahoma"/>
          <w:sz w:val="22"/>
          <w:szCs w:val="22"/>
        </w:rPr>
        <w:t>.</w:t>
      </w:r>
    </w:p>
    <w:p w14:paraId="1E81A495" w14:textId="77777777" w:rsidR="008215BC" w:rsidRPr="00FD0C0B" w:rsidRDefault="008215BC" w:rsidP="00B15838">
      <w:pPr>
        <w:pStyle w:val="a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14:paraId="6E9399BB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MANIFESTA IL PROPRIO INTERESSE</w:t>
      </w:r>
    </w:p>
    <w:p w14:paraId="2F7D7E37" w14:textId="591A918D" w:rsidR="00A1713F" w:rsidRPr="00FD0C0B" w:rsidRDefault="008215BC" w:rsidP="00B15838">
      <w:pPr>
        <w:pStyle w:val="a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ad essere inserito </w:t>
      </w:r>
      <w:r w:rsidR="00DC4C29">
        <w:rPr>
          <w:rFonts w:ascii="Arial Narrow" w:hAnsi="Arial Narrow" w:cs="Tahoma"/>
          <w:sz w:val="22"/>
          <w:szCs w:val="22"/>
        </w:rPr>
        <w:t>i</w:t>
      </w:r>
      <w:r w:rsidR="00DC4C29" w:rsidRPr="00DC4C29">
        <w:rPr>
          <w:rFonts w:ascii="Arial Narrow" w:hAnsi="Arial Narrow" w:cs="Tahoma"/>
          <w:sz w:val="22"/>
          <w:szCs w:val="22"/>
        </w:rPr>
        <w:t xml:space="preserve"> professionisti idonei all’affidamento di incarichi </w:t>
      </w:r>
      <w:r w:rsidR="00083A52">
        <w:rPr>
          <w:rFonts w:ascii="Arial Narrow" w:hAnsi="Arial Narrow" w:cs="Tahoma"/>
          <w:sz w:val="22"/>
          <w:szCs w:val="22"/>
        </w:rPr>
        <w:t xml:space="preserve">didattici </w:t>
      </w:r>
      <w:r w:rsidR="00DC4C29" w:rsidRPr="00DC4C29">
        <w:rPr>
          <w:rFonts w:ascii="Arial Narrow" w:hAnsi="Arial Narrow" w:cs="Tahoma"/>
          <w:sz w:val="22"/>
          <w:szCs w:val="22"/>
        </w:rPr>
        <w:t>nell’ambito dell’attività di Educazione e Divulgazione Ambientale</w:t>
      </w:r>
      <w:r w:rsidR="00BF5E6F">
        <w:rPr>
          <w:rFonts w:ascii="Arial Narrow" w:hAnsi="Arial Narrow" w:cs="Tahoma"/>
          <w:sz w:val="22"/>
          <w:szCs w:val="22"/>
        </w:rPr>
        <w:t>.</w:t>
      </w:r>
    </w:p>
    <w:p w14:paraId="7C5FD161" w14:textId="77777777" w:rsidR="00A1713F" w:rsidRPr="00FD0C0B" w:rsidRDefault="00A1713F" w:rsidP="00B15838">
      <w:pPr>
        <w:pStyle w:val="Corpodeltesto"/>
        <w:rPr>
          <w:rFonts w:ascii="Arial Narrow" w:hAnsi="Arial Narrow"/>
        </w:rPr>
      </w:pPr>
    </w:p>
    <w:p w14:paraId="02F0686F" w14:textId="77777777" w:rsidR="008215BC" w:rsidRPr="00FD0C0B" w:rsidRDefault="008215BC" w:rsidP="00B15838">
      <w:pPr>
        <w:numPr>
          <w:ilvl w:val="0"/>
          <w:numId w:val="4"/>
        </w:numPr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In qualità di Impresa singola, non partecipando alla medesima gara in raggruppamenti temporanei, consorzi ordinari, ovvero come soggetto indicato da conso</w:t>
      </w:r>
      <w:r w:rsidR="00DC4C29">
        <w:rPr>
          <w:rFonts w:ascii="Arial Narrow" w:hAnsi="Arial Narrow" w:cs="Tahoma"/>
          <w:sz w:val="22"/>
          <w:szCs w:val="22"/>
        </w:rPr>
        <w:t>rzi di cui all’art. 45 comma 2,</w:t>
      </w:r>
      <w:r w:rsidRPr="00FD0C0B">
        <w:rPr>
          <w:rFonts w:ascii="Arial Narrow" w:hAnsi="Arial Narrow" w:cs="Tahoma"/>
          <w:sz w:val="22"/>
          <w:szCs w:val="22"/>
        </w:rPr>
        <w:t xml:space="preserve"> lett. a), b) e c) del D. Lgs. 50/2016;</w:t>
      </w:r>
    </w:p>
    <w:p w14:paraId="5BE316E8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31F29F0C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oppure</w:t>
      </w:r>
    </w:p>
    <w:p w14:paraId="43CC54E5" w14:textId="77777777" w:rsidR="008215BC" w:rsidRPr="00FD0C0B" w:rsidRDefault="008215BC" w:rsidP="00B15838">
      <w:pPr>
        <w:numPr>
          <w:ilvl w:val="0"/>
          <w:numId w:val="4"/>
        </w:numPr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In qualità di membro del raggruppamento temporaneo di Imprese o di consorzio ai sensi dell’art. 45 comma 2, lett. d) del D.lgs. n. 50/2016, formato da:</w:t>
      </w:r>
    </w:p>
    <w:p w14:paraId="10E19E40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3A80B48C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lastRenderedPageBreak/>
        <w:t xml:space="preserve">       Denominazione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>Forma Giuridica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 xml:space="preserve">           Sede Legale</w:t>
      </w:r>
    </w:p>
    <w:p w14:paraId="769B3AA5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3C25B956" w14:textId="77777777" w:rsidR="008215BC" w:rsidRPr="00FD0C0B" w:rsidRDefault="00276089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</w:t>
      </w:r>
      <w:r w:rsidR="008215BC" w:rsidRPr="00FD0C0B">
        <w:rPr>
          <w:rFonts w:ascii="Arial Narrow" w:hAnsi="Arial Narrow" w:cs="Tahoma"/>
          <w:sz w:val="22"/>
          <w:szCs w:val="22"/>
        </w:rPr>
        <w:t>____</w:t>
      </w:r>
      <w:r>
        <w:rPr>
          <w:rFonts w:ascii="Arial Narrow" w:hAnsi="Arial Narrow" w:cs="Tahoma"/>
          <w:sz w:val="22"/>
          <w:szCs w:val="22"/>
        </w:rPr>
        <w:t>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___________________</w:t>
      </w:r>
      <w:r w:rsidR="008215BC" w:rsidRPr="00FD0C0B">
        <w:rPr>
          <w:rFonts w:ascii="Arial Narrow" w:hAnsi="Arial Narrow" w:cs="Tahoma"/>
          <w:sz w:val="22"/>
          <w:szCs w:val="22"/>
        </w:rPr>
        <w:t>_______</w:t>
      </w:r>
    </w:p>
    <w:p w14:paraId="0E43F994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60CA545E" w14:textId="77777777" w:rsidR="00276089" w:rsidRDefault="0037006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______________________________________________________________________________</w:t>
      </w:r>
    </w:p>
    <w:p w14:paraId="4D137D6E" w14:textId="77777777" w:rsidR="00276089" w:rsidRDefault="00276089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FBFB249" w14:textId="77777777" w:rsidR="00B66D68" w:rsidRPr="00276089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ai quale soggetti è inibita la partecipazione in qualunque altra forma alla gara, ai sensi dell’art 48 comma 7 del D.</w:t>
      </w:r>
      <w:r w:rsidR="00276089">
        <w:rPr>
          <w:rFonts w:ascii="Arial Narrow" w:hAnsi="Arial Narrow" w:cs="Tahoma"/>
          <w:sz w:val="22"/>
          <w:szCs w:val="22"/>
        </w:rPr>
        <w:t xml:space="preserve"> </w:t>
      </w:r>
      <w:r w:rsidRPr="00FD0C0B">
        <w:rPr>
          <w:rFonts w:ascii="Arial Narrow" w:hAnsi="Arial Narrow" w:cs="Tahoma"/>
          <w:sz w:val="22"/>
          <w:szCs w:val="22"/>
        </w:rPr>
        <w:t xml:space="preserve">lgs </w:t>
      </w:r>
      <w:r w:rsidR="00276089">
        <w:rPr>
          <w:rFonts w:ascii="Arial Narrow" w:hAnsi="Arial Narrow" w:cs="Tahoma"/>
          <w:sz w:val="22"/>
          <w:szCs w:val="22"/>
        </w:rPr>
        <w:t xml:space="preserve">n. </w:t>
      </w:r>
      <w:r w:rsidRPr="00FD0C0B">
        <w:rPr>
          <w:rFonts w:ascii="Arial Narrow" w:hAnsi="Arial Narrow" w:cs="Tahoma"/>
          <w:sz w:val="22"/>
          <w:szCs w:val="22"/>
        </w:rPr>
        <w:t>50/2016</w:t>
      </w:r>
    </w:p>
    <w:p w14:paraId="782785BD" w14:textId="77777777" w:rsidR="008215BC" w:rsidRPr="00FD0C0B" w:rsidRDefault="008215BC" w:rsidP="00DA423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capogruppo del raggruppamento temporaneo è: ___________________________ _______________________________________________________________</w:t>
      </w:r>
      <w:r w:rsidR="00276089">
        <w:rPr>
          <w:rFonts w:ascii="Arial Narrow" w:hAnsi="Arial Narrow" w:cs="Tahoma"/>
          <w:sz w:val="22"/>
          <w:szCs w:val="22"/>
        </w:rPr>
        <w:t>__________________</w:t>
      </w:r>
      <w:r w:rsidR="00DA4231">
        <w:rPr>
          <w:rFonts w:ascii="Arial Narrow" w:hAnsi="Arial Narrow" w:cs="Tahoma"/>
          <w:sz w:val="22"/>
          <w:szCs w:val="22"/>
        </w:rPr>
        <w:t>___</w:t>
      </w:r>
    </w:p>
    <w:p w14:paraId="1F42A12B" w14:textId="77777777" w:rsidR="0037006C" w:rsidRPr="00FD0C0B" w:rsidRDefault="0037006C" w:rsidP="00B15838">
      <w:pPr>
        <w:spacing w:line="360" w:lineRule="auto"/>
        <w:ind w:left="357"/>
        <w:jc w:val="both"/>
        <w:rPr>
          <w:rFonts w:ascii="Arial Narrow" w:hAnsi="Arial Narrow" w:cs="Tahoma"/>
          <w:sz w:val="6"/>
          <w:szCs w:val="6"/>
        </w:rPr>
      </w:pPr>
    </w:p>
    <w:p w14:paraId="5A2DABB0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25205A34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oppure</w:t>
      </w:r>
    </w:p>
    <w:p w14:paraId="65313981" w14:textId="77777777" w:rsidR="008215BC" w:rsidRPr="00FD0C0B" w:rsidRDefault="008215BC" w:rsidP="00B15838">
      <w:pPr>
        <w:numPr>
          <w:ilvl w:val="0"/>
          <w:numId w:val="4"/>
        </w:numPr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in qualità di consorzio fra società cooperative di cui alla lettera b) dell’art. 45 comma 2, del D.lgs.  n. 50/2016</w:t>
      </w:r>
    </w:p>
    <w:p w14:paraId="2C78080B" w14:textId="77777777" w:rsidR="008215BC" w:rsidRPr="00FD0C0B" w:rsidRDefault="008215BC" w:rsidP="00B15838">
      <w:pPr>
        <w:numPr>
          <w:ilvl w:val="0"/>
          <w:numId w:val="4"/>
        </w:numPr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in qualità di consorzio stabile di cui alla lettera c) dell’art. 45 comma 2, del D.lgs.  n. 50/2016.</w:t>
      </w:r>
    </w:p>
    <w:p w14:paraId="13D96358" w14:textId="77777777" w:rsidR="008215BC" w:rsidRPr="00FD0C0B" w:rsidRDefault="008215BC" w:rsidP="00B15838">
      <w:pPr>
        <w:ind w:left="360"/>
        <w:rPr>
          <w:rFonts w:ascii="Arial Narrow" w:hAnsi="Arial Narrow" w:cs="Tahoma"/>
          <w:sz w:val="10"/>
          <w:szCs w:val="10"/>
        </w:rPr>
      </w:pPr>
    </w:p>
    <w:p w14:paraId="15C4D62D" w14:textId="77777777" w:rsidR="008215BC" w:rsidRPr="00FD0C0B" w:rsidRDefault="008215BC" w:rsidP="00B15838">
      <w:pPr>
        <w:spacing w:line="360" w:lineRule="auto"/>
        <w:ind w:left="357"/>
        <w:rPr>
          <w:rFonts w:ascii="Arial Narrow" w:hAnsi="Arial Narrow" w:cs="Tahoma"/>
          <w:sz w:val="10"/>
          <w:szCs w:val="10"/>
        </w:rPr>
      </w:pPr>
    </w:p>
    <w:p w14:paraId="3B594075" w14:textId="77777777" w:rsidR="008215BC" w:rsidRPr="00FD0C0B" w:rsidRDefault="008215BC" w:rsidP="00B15838">
      <w:pPr>
        <w:spacing w:line="360" w:lineRule="auto"/>
        <w:ind w:left="35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Il consorziato per il quale il consorzio concorre è ____________</w:t>
      </w:r>
      <w:r w:rsidR="00276089">
        <w:rPr>
          <w:rFonts w:ascii="Arial Narrow" w:hAnsi="Arial Narrow" w:cs="Tahoma"/>
          <w:sz w:val="22"/>
          <w:szCs w:val="22"/>
        </w:rPr>
        <w:t>_______________________________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____________________________</w:t>
      </w:r>
      <w:r w:rsidR="00276089">
        <w:rPr>
          <w:rFonts w:ascii="Arial Narrow" w:hAnsi="Arial Narrow" w:cs="Tahoma"/>
          <w:sz w:val="22"/>
          <w:szCs w:val="22"/>
        </w:rPr>
        <w:t>__</w:t>
      </w:r>
      <w:r w:rsidR="0037006C" w:rsidRPr="00FD0C0B">
        <w:rPr>
          <w:rFonts w:ascii="Arial Narrow" w:hAnsi="Arial Narrow" w:cs="Tahoma"/>
          <w:sz w:val="22"/>
          <w:szCs w:val="22"/>
        </w:rPr>
        <w:t>_</w:t>
      </w:r>
      <w:r w:rsidRPr="00FD0C0B">
        <w:rPr>
          <w:rFonts w:ascii="Arial Narrow" w:hAnsi="Arial Narrow" w:cs="Tahoma"/>
          <w:sz w:val="22"/>
          <w:szCs w:val="22"/>
        </w:rPr>
        <w:t>_, al quale consorziato è inibita la partecipazione in qualunque altra forma alla gara, ai sensi dell’art ai sensi dell’art 48 comma 7 del D.lgs 50/2016.</w:t>
      </w:r>
    </w:p>
    <w:p w14:paraId="6A0AA69D" w14:textId="77777777" w:rsidR="006C31AB" w:rsidRDefault="006C31AB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35A6B445" w14:textId="77777777" w:rsidR="00276089" w:rsidRDefault="00276089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575E8FBC" w14:textId="77777777" w:rsidR="00276089" w:rsidRPr="00276089" w:rsidRDefault="00276089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oppure</w:t>
      </w:r>
    </w:p>
    <w:p w14:paraId="61BD02E0" w14:textId="77777777" w:rsidR="00276089" w:rsidRPr="00276089" w:rsidRDefault="00276089" w:rsidP="00B15838">
      <w:pPr>
        <w:numPr>
          <w:ilvl w:val="0"/>
          <w:numId w:val="4"/>
        </w:numPr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in qualità di </w:t>
      </w:r>
      <w:r>
        <w:rPr>
          <w:rFonts w:ascii="Arial Narrow" w:hAnsi="Arial Narrow" w:cs="Tahoma"/>
          <w:sz w:val="22"/>
          <w:szCs w:val="22"/>
        </w:rPr>
        <w:t>Associazione/Ente o cooperativa regolarmente costituita</w:t>
      </w:r>
      <w:r w:rsidR="00BF5E6F">
        <w:rPr>
          <w:rFonts w:ascii="Arial Narrow" w:hAnsi="Arial Narrow" w:cs="Tahoma"/>
          <w:sz w:val="22"/>
          <w:szCs w:val="22"/>
        </w:rPr>
        <w:t>.</w:t>
      </w:r>
    </w:p>
    <w:p w14:paraId="2B243493" w14:textId="77777777" w:rsidR="00276089" w:rsidRPr="00FD0C0B" w:rsidRDefault="00276089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2701C624" w14:textId="77777777" w:rsidR="006C31AB" w:rsidRPr="00FD0C0B" w:rsidRDefault="006C31AB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0A1B2BA6" w14:textId="77777777" w:rsidR="008215BC" w:rsidRPr="00FD0C0B" w:rsidRDefault="008215BC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Ai sensi degli artt. 46 e 47 del D.P.R.  n. 445/2000, e consapevole delle sanzioni penali previste dall’art. 76, oltre che della decadenza comminata all’art. 75 del medesimo D.P.R. 445/2000</w:t>
      </w:r>
      <w:r w:rsidR="007371A5">
        <w:rPr>
          <w:rFonts w:ascii="Arial Narrow" w:hAnsi="Arial Narrow" w:cs="Tahoma"/>
          <w:b/>
          <w:bCs/>
          <w:sz w:val="22"/>
          <w:szCs w:val="22"/>
        </w:rPr>
        <w:t>;</w:t>
      </w:r>
      <w:r w:rsidRPr="00FD0C0B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14:paraId="4F66273E" w14:textId="77777777" w:rsidR="008215BC" w:rsidRPr="00FD0C0B" w:rsidRDefault="008215BC" w:rsidP="00B15838">
      <w:pPr>
        <w:rPr>
          <w:rFonts w:ascii="Arial Narrow" w:hAnsi="Arial Narrow" w:cs="Tahoma"/>
          <w:b/>
          <w:bCs/>
          <w:sz w:val="22"/>
          <w:szCs w:val="22"/>
        </w:rPr>
      </w:pPr>
    </w:p>
    <w:p w14:paraId="1CFC483F" w14:textId="77777777" w:rsidR="00526622" w:rsidRDefault="00526622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14:paraId="156C60BF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AUTOCERTIFICA LE SEGUENTI CIRCOSTANZE</w:t>
      </w:r>
    </w:p>
    <w:p w14:paraId="79C83A47" w14:textId="77777777" w:rsidR="008215BC" w:rsidRPr="00FD0C0B" w:rsidRDefault="008215BC" w:rsidP="00B15838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è iscritta al n. ___________________ del Registro delle Imprese della Camera di Commercio di ____________________________________________________________ dal ________________ per la seguente attività 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</w:t>
      </w:r>
      <w:r w:rsidRPr="00FD0C0B">
        <w:rPr>
          <w:rFonts w:ascii="Arial Narrow" w:hAnsi="Arial Narrow" w:cs="Tahoma"/>
          <w:sz w:val="22"/>
          <w:szCs w:val="22"/>
        </w:rPr>
        <w:t>_______________________________________; il legale rappresentante è il Sig. ____________________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_________________________</w:t>
      </w:r>
      <w:r w:rsidRPr="00FD0C0B">
        <w:rPr>
          <w:rFonts w:ascii="Arial Narrow" w:hAnsi="Arial Narrow" w:cs="Tahoma"/>
          <w:sz w:val="22"/>
          <w:szCs w:val="22"/>
        </w:rPr>
        <w:t>____________.</w:t>
      </w:r>
    </w:p>
    <w:p w14:paraId="1170AD28" w14:textId="77777777" w:rsidR="008215BC" w:rsidRDefault="0037006C" w:rsidP="00B15838">
      <w:pPr>
        <w:pStyle w:val="Rientrocorpodeltesto3"/>
        <w:tabs>
          <w:tab w:val="clear" w:pos="284"/>
          <w:tab w:val="left" w:pos="0"/>
        </w:tabs>
        <w:ind w:left="0" w:firstLine="0"/>
        <w:rPr>
          <w:rFonts w:ascii="Arial Narrow" w:hAnsi="Arial Narrow" w:cs="Tahoma"/>
          <w:bCs/>
          <w:sz w:val="22"/>
          <w:szCs w:val="22"/>
        </w:rPr>
      </w:pPr>
      <w:r w:rsidRPr="00FD0C0B">
        <w:rPr>
          <w:rFonts w:ascii="Arial Narrow" w:hAnsi="Arial Narrow" w:cs="Tahoma"/>
          <w:bCs/>
          <w:sz w:val="22"/>
          <w:szCs w:val="22"/>
        </w:rPr>
        <w:t>I</w:t>
      </w:r>
      <w:r w:rsidR="008215BC" w:rsidRPr="00FD0C0B">
        <w:rPr>
          <w:rFonts w:ascii="Arial Narrow" w:hAnsi="Arial Narrow" w:cs="Tahoma"/>
          <w:bCs/>
          <w:sz w:val="22"/>
          <w:szCs w:val="22"/>
        </w:rPr>
        <w:t xml:space="preserve"> nominativi dei titolari, soci, direttori tecnici, amministratori muniti di </w:t>
      </w:r>
      <w:r w:rsidRPr="00FD0C0B">
        <w:rPr>
          <w:rFonts w:ascii="Arial Narrow" w:hAnsi="Arial Narrow" w:cs="Tahoma"/>
          <w:bCs/>
          <w:sz w:val="22"/>
          <w:szCs w:val="22"/>
        </w:rPr>
        <w:t xml:space="preserve">poteri di rappresentanza e soci </w:t>
      </w:r>
      <w:r w:rsidR="008215BC" w:rsidRPr="00FD0C0B">
        <w:rPr>
          <w:rFonts w:ascii="Arial Narrow" w:hAnsi="Arial Narrow" w:cs="Tahoma"/>
          <w:bCs/>
          <w:sz w:val="22"/>
          <w:szCs w:val="22"/>
        </w:rPr>
        <w:t>accomandatari sono:</w:t>
      </w:r>
    </w:p>
    <w:p w14:paraId="2AAF98A5" w14:textId="77777777" w:rsidR="007371A5" w:rsidRPr="00FD0C0B" w:rsidRDefault="007371A5" w:rsidP="00B15838">
      <w:pPr>
        <w:pStyle w:val="Rientrocorpodeltesto3"/>
        <w:tabs>
          <w:tab w:val="clear" w:pos="284"/>
          <w:tab w:val="left" w:pos="0"/>
        </w:tabs>
        <w:ind w:left="0" w:firstLine="0"/>
        <w:rPr>
          <w:rFonts w:ascii="Arial Narrow" w:hAnsi="Arial Narrow" w:cs="Tahoma"/>
          <w:b/>
          <w:bCs/>
          <w:sz w:val="22"/>
          <w:szCs w:val="22"/>
        </w:rPr>
      </w:pPr>
    </w:p>
    <w:p w14:paraId="2D7FC5DD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19D6738C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531B878B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622BB67C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4204AED4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lastRenderedPageBreak/>
        <w:t xml:space="preserve">_________________________________________________ (nome, cognome, qualifica) </w:t>
      </w:r>
    </w:p>
    <w:p w14:paraId="48B3D78D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36612293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47783FE3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6B37C32D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55477BC6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32644075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4B09A710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4C5AF37E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583C0B14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1281E419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1C1840CA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697A5794" w14:textId="77777777" w:rsidR="001930C1" w:rsidRPr="00FD0C0B" w:rsidRDefault="001930C1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157EAC93" w14:textId="77777777" w:rsidR="001930C1" w:rsidRPr="00FD0C0B" w:rsidRDefault="001930C1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37AF34C8" w14:textId="77777777" w:rsidR="001930C1" w:rsidRPr="00FD0C0B" w:rsidRDefault="001930C1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5788AB08" w14:textId="77777777" w:rsidR="001930C1" w:rsidRPr="00FD0C0B" w:rsidRDefault="001930C1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31162B99" w14:textId="77777777" w:rsidR="008215BC" w:rsidRPr="00FD0C0B" w:rsidRDefault="008215BC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14:paraId="3A935051" w14:textId="77777777" w:rsidR="008215BC" w:rsidRPr="00FD0C0B" w:rsidRDefault="008215BC" w:rsidP="00B15838">
      <w:pPr>
        <w:numPr>
          <w:ilvl w:val="0"/>
          <w:numId w:val="3"/>
        </w:numPr>
        <w:spacing w:line="360" w:lineRule="auto"/>
        <w:jc w:val="both"/>
        <w:rPr>
          <w:rFonts w:ascii="Arial Narrow" w:hAnsi="Arial Narrow" w:cs="Tahoma"/>
          <w:iCs/>
          <w:sz w:val="22"/>
          <w:szCs w:val="22"/>
        </w:rPr>
      </w:pPr>
      <w:r w:rsidRPr="00FD0C0B">
        <w:rPr>
          <w:rFonts w:ascii="Arial Narrow" w:hAnsi="Arial Narrow" w:cs="Tahoma"/>
          <w:iCs/>
          <w:sz w:val="22"/>
          <w:szCs w:val="22"/>
        </w:rPr>
        <w:t xml:space="preserve">Per </w:t>
      </w:r>
      <w:r w:rsidRPr="00FD0C0B">
        <w:rPr>
          <w:rFonts w:ascii="Arial Narrow" w:hAnsi="Arial Narrow" w:cs="Tahoma"/>
          <w:b/>
          <w:bCs/>
          <w:iCs/>
          <w:sz w:val="22"/>
          <w:szCs w:val="22"/>
        </w:rPr>
        <w:t>tutte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 le Società</w:t>
      </w:r>
    </w:p>
    <w:p w14:paraId="407D150F" w14:textId="77777777" w:rsidR="008215BC" w:rsidRPr="00FD0C0B" w:rsidRDefault="008215BC" w:rsidP="00B15838">
      <w:pPr>
        <w:jc w:val="both"/>
        <w:rPr>
          <w:rFonts w:ascii="Arial Narrow" w:hAnsi="Arial Narrow" w:cs="Tahoma"/>
          <w:sz w:val="22"/>
          <w:szCs w:val="22"/>
        </w:rPr>
      </w:pPr>
    </w:p>
    <w:p w14:paraId="199DADEE" w14:textId="77777777" w:rsidR="008215BC" w:rsidRPr="00FD0C0B" w:rsidRDefault="008215BC" w:rsidP="00B15838">
      <w:pPr>
        <w:ind w:left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La Società è amministrata da (</w:t>
      </w:r>
      <w:r w:rsidRPr="00FD0C0B">
        <w:rPr>
          <w:rFonts w:ascii="Arial Narrow" w:hAnsi="Arial Narrow" w:cs="Tahoma"/>
          <w:i/>
          <w:iCs/>
          <w:sz w:val="22"/>
          <w:szCs w:val="22"/>
        </w:rPr>
        <w:t>indicare gli amministratori, i loro dati anagrafici e la data di scadenza del loro mandato</w:t>
      </w:r>
      <w:r w:rsidRPr="00FD0C0B">
        <w:rPr>
          <w:rFonts w:ascii="Arial Narrow" w:hAnsi="Arial Narrow" w:cs="Tahoma"/>
          <w:sz w:val="22"/>
          <w:szCs w:val="22"/>
        </w:rPr>
        <w:t xml:space="preserve">): </w:t>
      </w:r>
    </w:p>
    <w:p w14:paraId="51262FE5" w14:textId="77777777" w:rsidR="008215BC" w:rsidRPr="00FD0C0B" w:rsidRDefault="008215BC" w:rsidP="00B15838">
      <w:pPr>
        <w:ind w:left="357"/>
        <w:jc w:val="both"/>
        <w:rPr>
          <w:rFonts w:ascii="Arial Narrow" w:hAnsi="Arial Narrow" w:cs="Tahoma"/>
          <w:sz w:val="22"/>
          <w:szCs w:val="22"/>
        </w:rPr>
      </w:pPr>
    </w:p>
    <w:p w14:paraId="41083304" w14:textId="77777777" w:rsidR="008215BC" w:rsidRPr="00FD0C0B" w:rsidRDefault="008215BC" w:rsidP="00B15838">
      <w:pPr>
        <w:spacing w:after="240"/>
        <w:ind w:left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   Nome/Cognome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 xml:space="preserve">          Luogo/data nascita</w:t>
      </w:r>
      <w:r w:rsidRPr="00FD0C0B">
        <w:rPr>
          <w:rFonts w:ascii="Arial Narrow" w:hAnsi="Arial Narrow" w:cs="Tahoma"/>
          <w:sz w:val="22"/>
          <w:szCs w:val="22"/>
        </w:rPr>
        <w:tab/>
        <w:t xml:space="preserve">    </w:t>
      </w:r>
      <w:r w:rsidRPr="00FD0C0B">
        <w:rPr>
          <w:rFonts w:ascii="Arial Narrow" w:hAnsi="Arial Narrow" w:cs="Tahoma"/>
          <w:sz w:val="22"/>
          <w:szCs w:val="22"/>
        </w:rPr>
        <w:tab/>
        <w:t xml:space="preserve"> Carica/Scadenza mandato</w:t>
      </w:r>
    </w:p>
    <w:p w14:paraId="7299FD96" w14:textId="77777777" w:rsidR="008215BC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="0037006C"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18A25B3B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2792A41A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3FAE3FBA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1ACFAAF3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2BDDE0BB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7A031F1A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64CD18FC" w14:textId="77777777" w:rsidR="0037006C" w:rsidRPr="00FD0C0B" w:rsidRDefault="0037006C" w:rsidP="00B15838">
      <w:pPr>
        <w:spacing w:line="360" w:lineRule="auto"/>
        <w:ind w:left="357"/>
        <w:jc w:val="both"/>
        <w:rPr>
          <w:rFonts w:ascii="Arial Narrow" w:hAnsi="Arial Narrow" w:cs="Tahoma"/>
          <w:sz w:val="6"/>
          <w:szCs w:val="6"/>
        </w:rPr>
      </w:pPr>
    </w:p>
    <w:p w14:paraId="2B447528" w14:textId="77777777" w:rsidR="001930C1" w:rsidRPr="00FD0C0B" w:rsidRDefault="001930C1" w:rsidP="00B15838">
      <w:pPr>
        <w:jc w:val="both"/>
        <w:rPr>
          <w:rFonts w:ascii="Arial Narrow" w:hAnsi="Arial Narrow" w:cs="Tahoma"/>
          <w:sz w:val="22"/>
          <w:szCs w:val="22"/>
        </w:rPr>
      </w:pPr>
    </w:p>
    <w:p w14:paraId="7C4F51CD" w14:textId="77777777" w:rsidR="008215BC" w:rsidRPr="00FD0C0B" w:rsidRDefault="008215BC" w:rsidP="00B15838">
      <w:pPr>
        <w:numPr>
          <w:ilvl w:val="0"/>
          <w:numId w:val="3"/>
        </w:numPr>
        <w:jc w:val="both"/>
        <w:rPr>
          <w:rFonts w:ascii="Arial Narrow" w:hAnsi="Arial Narrow" w:cs="Tahoma"/>
          <w:iCs/>
          <w:sz w:val="22"/>
          <w:szCs w:val="22"/>
        </w:rPr>
      </w:pPr>
      <w:r w:rsidRPr="00FD0C0B">
        <w:rPr>
          <w:rFonts w:ascii="Arial Narrow" w:hAnsi="Arial Narrow" w:cs="Tahoma"/>
          <w:bCs/>
          <w:iCs/>
          <w:sz w:val="22"/>
          <w:szCs w:val="22"/>
        </w:rPr>
        <w:t>P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er le </w:t>
      </w:r>
      <w:r w:rsidRPr="00FD0C0B">
        <w:rPr>
          <w:rFonts w:ascii="Arial Narrow" w:hAnsi="Arial Narrow" w:cs="Tahoma"/>
          <w:b/>
          <w:iCs/>
          <w:sz w:val="22"/>
          <w:szCs w:val="22"/>
        </w:rPr>
        <w:t>sole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 Società in nome collettivo</w:t>
      </w:r>
    </w:p>
    <w:p w14:paraId="0A021040" w14:textId="77777777" w:rsidR="001930C1" w:rsidRPr="00FD0C0B" w:rsidRDefault="001930C1" w:rsidP="00B15838">
      <w:pPr>
        <w:ind w:left="180"/>
        <w:jc w:val="both"/>
        <w:rPr>
          <w:rFonts w:ascii="Arial Narrow" w:hAnsi="Arial Narrow" w:cs="Tahoma"/>
          <w:sz w:val="22"/>
          <w:szCs w:val="22"/>
        </w:rPr>
      </w:pPr>
    </w:p>
    <w:p w14:paraId="0C361496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 soci sono (</w:t>
      </w:r>
      <w:r w:rsidRPr="00FD0C0B">
        <w:rPr>
          <w:rFonts w:ascii="Arial Narrow" w:hAnsi="Arial Narrow" w:cs="Tahoma"/>
          <w:i/>
          <w:iCs/>
          <w:sz w:val="22"/>
          <w:szCs w:val="22"/>
        </w:rPr>
        <w:t>indicare i dati anagrafici</w:t>
      </w:r>
      <w:r w:rsidRPr="00FD0C0B">
        <w:rPr>
          <w:rFonts w:ascii="Arial Narrow" w:hAnsi="Arial Narrow" w:cs="Tahoma"/>
          <w:sz w:val="22"/>
          <w:szCs w:val="22"/>
        </w:rPr>
        <w:t>)</w:t>
      </w:r>
    </w:p>
    <w:p w14:paraId="11C06DDA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1E42EFE2" w14:textId="77777777" w:rsidR="008215BC" w:rsidRPr="00FD0C0B" w:rsidRDefault="008215BC" w:rsidP="00B15838">
      <w:pPr>
        <w:spacing w:after="240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   Nome/Cognome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>Luogo/Data nascita</w:t>
      </w:r>
    </w:p>
    <w:p w14:paraId="08F9609C" w14:textId="77777777" w:rsidR="008215B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</w:t>
      </w:r>
      <w:r w:rsidR="008215BC" w:rsidRPr="00FD0C0B">
        <w:rPr>
          <w:rFonts w:ascii="Arial Narrow" w:hAnsi="Arial Narrow" w:cs="Tahoma"/>
          <w:sz w:val="22"/>
          <w:szCs w:val="22"/>
        </w:rPr>
        <w:t>______</w:t>
      </w:r>
    </w:p>
    <w:p w14:paraId="61FBFA4A" w14:textId="77777777" w:rsidR="0037006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__________________________________________</w:t>
      </w:r>
    </w:p>
    <w:p w14:paraId="1ABDDCE0" w14:textId="77777777" w:rsidR="0037006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__________________________________________</w:t>
      </w:r>
    </w:p>
    <w:p w14:paraId="00CF37C0" w14:textId="77777777" w:rsidR="0037006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lastRenderedPageBreak/>
        <w:t xml:space="preserve">____________________________________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__________________________________________</w:t>
      </w:r>
    </w:p>
    <w:p w14:paraId="289A60F9" w14:textId="77777777" w:rsidR="008215BC" w:rsidRPr="00FD0C0B" w:rsidRDefault="008215BC" w:rsidP="00B15838">
      <w:pPr>
        <w:numPr>
          <w:ilvl w:val="0"/>
          <w:numId w:val="3"/>
        </w:numPr>
        <w:tabs>
          <w:tab w:val="left" w:pos="-284"/>
        </w:tabs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Per le </w:t>
      </w:r>
      <w:r w:rsidRPr="00FD0C0B">
        <w:rPr>
          <w:rFonts w:ascii="Arial Narrow" w:hAnsi="Arial Narrow" w:cs="Tahoma"/>
          <w:b/>
          <w:sz w:val="22"/>
          <w:szCs w:val="22"/>
        </w:rPr>
        <w:t>sole</w:t>
      </w:r>
      <w:r w:rsidRPr="00FD0C0B">
        <w:rPr>
          <w:rFonts w:ascii="Arial Narrow" w:hAnsi="Arial Narrow" w:cs="Tahoma"/>
          <w:sz w:val="22"/>
          <w:szCs w:val="22"/>
        </w:rPr>
        <w:t xml:space="preserve"> cooperative di produzione lavoro</w:t>
      </w:r>
    </w:p>
    <w:p w14:paraId="4586E7FB" w14:textId="77777777" w:rsidR="008215BC" w:rsidRPr="00FD0C0B" w:rsidRDefault="008215BC" w:rsidP="00B15838">
      <w:pPr>
        <w:tabs>
          <w:tab w:val="left" w:pos="-284"/>
        </w:tabs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637E5E03" w14:textId="77777777" w:rsidR="008215BC" w:rsidRPr="00FD0C0B" w:rsidRDefault="008215BC" w:rsidP="00B15838">
      <w:pPr>
        <w:spacing w:line="360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è iscritta nell’</w:t>
      </w:r>
      <w:r w:rsidR="00E25D28">
        <w:rPr>
          <w:rFonts w:ascii="Arial Narrow" w:hAnsi="Arial Narrow" w:cs="Tahoma"/>
          <w:sz w:val="22"/>
          <w:szCs w:val="22"/>
        </w:rPr>
        <w:t xml:space="preserve"> </w:t>
      </w:r>
      <w:r w:rsidRPr="00FD0C0B">
        <w:rPr>
          <w:rFonts w:ascii="Arial Narrow" w:hAnsi="Arial Narrow" w:cs="Tahoma"/>
          <w:sz w:val="22"/>
          <w:szCs w:val="22"/>
        </w:rPr>
        <w:t>apposito registro della Prefe</w:t>
      </w:r>
      <w:r w:rsidR="0037006C" w:rsidRPr="00FD0C0B">
        <w:rPr>
          <w:rFonts w:ascii="Arial Narrow" w:hAnsi="Arial Narrow" w:cs="Tahoma"/>
          <w:sz w:val="22"/>
          <w:szCs w:val="22"/>
        </w:rPr>
        <w:t>ttura di _____________________</w:t>
      </w:r>
      <w:r w:rsidRPr="00FD0C0B">
        <w:rPr>
          <w:rFonts w:ascii="Arial Narrow" w:hAnsi="Arial Narrow" w:cs="Tahoma"/>
          <w:sz w:val="22"/>
          <w:szCs w:val="22"/>
        </w:rPr>
        <w:t>_______________ dal _________________________ al n. _____________________, nonché nell’Albo gestito dal Ministero dello Sviluppo Economico al n.</w:t>
      </w:r>
      <w:r w:rsidR="0037006C" w:rsidRPr="00FD0C0B">
        <w:rPr>
          <w:rFonts w:ascii="Arial Narrow" w:hAnsi="Arial Narrow" w:cs="Tahoma"/>
          <w:sz w:val="22"/>
          <w:szCs w:val="22"/>
        </w:rPr>
        <w:t xml:space="preserve"> _________</w:t>
      </w:r>
      <w:r w:rsidRPr="00FD0C0B">
        <w:rPr>
          <w:rFonts w:ascii="Arial Narrow" w:hAnsi="Arial Narrow" w:cs="Tahoma"/>
          <w:sz w:val="22"/>
          <w:szCs w:val="22"/>
        </w:rPr>
        <w:t>______</w:t>
      </w:r>
      <w:r w:rsidR="0037006C" w:rsidRPr="00FD0C0B">
        <w:rPr>
          <w:rFonts w:ascii="Arial Narrow" w:hAnsi="Arial Narrow" w:cs="Tahoma"/>
          <w:sz w:val="22"/>
          <w:szCs w:val="22"/>
        </w:rPr>
        <w:t>__ dal ___________</w:t>
      </w:r>
      <w:r w:rsidR="00A1713F" w:rsidRPr="00FD0C0B">
        <w:rPr>
          <w:rFonts w:ascii="Arial Narrow" w:hAnsi="Arial Narrow" w:cs="Tahoma"/>
          <w:sz w:val="22"/>
          <w:szCs w:val="22"/>
        </w:rPr>
        <w:t>__________________</w:t>
      </w:r>
    </w:p>
    <w:p w14:paraId="01E988BD" w14:textId="77777777" w:rsidR="008215BC" w:rsidRPr="00FD0C0B" w:rsidRDefault="008215BC" w:rsidP="00B15838">
      <w:pPr>
        <w:jc w:val="both"/>
        <w:rPr>
          <w:rFonts w:ascii="Arial Narrow" w:hAnsi="Arial Narrow" w:cs="Tahoma"/>
          <w:sz w:val="22"/>
          <w:szCs w:val="22"/>
        </w:rPr>
      </w:pPr>
    </w:p>
    <w:p w14:paraId="772F607F" w14:textId="77777777" w:rsidR="008215BC" w:rsidRPr="00FD0C0B" w:rsidRDefault="008215BC" w:rsidP="00B15838">
      <w:pPr>
        <w:numPr>
          <w:ilvl w:val="0"/>
          <w:numId w:val="3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è in regola con le iscrizi</w:t>
      </w:r>
      <w:r w:rsidR="00A1713F" w:rsidRPr="00FD0C0B">
        <w:rPr>
          <w:rFonts w:ascii="Arial Narrow" w:hAnsi="Arial Narrow" w:cs="Tahoma"/>
          <w:sz w:val="22"/>
          <w:szCs w:val="22"/>
        </w:rPr>
        <w:t>oni all’I.N.P.S. sede di ____</w:t>
      </w:r>
      <w:r w:rsidRPr="00FD0C0B">
        <w:rPr>
          <w:rFonts w:ascii="Arial Narrow" w:hAnsi="Arial Narrow" w:cs="Tahoma"/>
          <w:sz w:val="22"/>
          <w:szCs w:val="22"/>
        </w:rPr>
        <w:t>______</w:t>
      </w:r>
      <w:r w:rsidR="00A1713F" w:rsidRPr="00FD0C0B">
        <w:rPr>
          <w:rFonts w:ascii="Arial Narrow" w:hAnsi="Arial Narrow" w:cs="Tahoma"/>
          <w:sz w:val="22"/>
          <w:szCs w:val="22"/>
        </w:rPr>
        <w:t>________ pos. n.________</w:t>
      </w:r>
      <w:r w:rsidRPr="00FD0C0B">
        <w:rPr>
          <w:rFonts w:ascii="Arial Narrow" w:hAnsi="Arial Narrow" w:cs="Tahoma"/>
          <w:sz w:val="22"/>
          <w:szCs w:val="22"/>
        </w:rPr>
        <w:t>______, all’I.N.</w:t>
      </w:r>
      <w:r w:rsidR="00A1713F" w:rsidRPr="00FD0C0B">
        <w:rPr>
          <w:rFonts w:ascii="Arial Narrow" w:hAnsi="Arial Narrow" w:cs="Tahoma"/>
          <w:sz w:val="22"/>
          <w:szCs w:val="22"/>
        </w:rPr>
        <w:t>A.I.L. sede di ____________</w:t>
      </w:r>
      <w:r w:rsidRPr="00FD0C0B">
        <w:rPr>
          <w:rFonts w:ascii="Arial Narrow" w:hAnsi="Arial Narrow" w:cs="Tahoma"/>
          <w:sz w:val="22"/>
          <w:szCs w:val="22"/>
        </w:rPr>
        <w:t>______________________, pos. n.__________________________</w:t>
      </w:r>
      <w:r w:rsidR="00A1713F" w:rsidRPr="00FD0C0B">
        <w:rPr>
          <w:rFonts w:ascii="Arial Narrow" w:hAnsi="Arial Narrow" w:cs="Tahoma"/>
          <w:sz w:val="22"/>
          <w:szCs w:val="22"/>
        </w:rPr>
        <w:t>.</w:t>
      </w:r>
      <w:r w:rsidRPr="00FD0C0B">
        <w:rPr>
          <w:rFonts w:ascii="Arial Narrow" w:hAnsi="Arial Narrow" w:cs="Tahoma"/>
          <w:sz w:val="22"/>
          <w:szCs w:val="22"/>
        </w:rPr>
        <w:t xml:space="preserve"> </w:t>
      </w:r>
    </w:p>
    <w:p w14:paraId="6F95DDEC" w14:textId="77777777" w:rsidR="008215BC" w:rsidRPr="00FD0C0B" w:rsidRDefault="008215BC" w:rsidP="00B15838">
      <w:pPr>
        <w:numPr>
          <w:ilvl w:val="0"/>
          <w:numId w:val="3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Il CCNL applicato ai dipenden</w:t>
      </w:r>
      <w:r w:rsidR="0037006C" w:rsidRPr="00FD0C0B">
        <w:rPr>
          <w:rFonts w:ascii="Arial Narrow" w:hAnsi="Arial Narrow" w:cs="Tahoma"/>
          <w:sz w:val="22"/>
          <w:szCs w:val="22"/>
        </w:rPr>
        <w:t>ti è</w:t>
      </w:r>
      <w:r w:rsidR="00A1713F" w:rsidRPr="00FD0C0B">
        <w:rPr>
          <w:rFonts w:ascii="Arial Narrow" w:hAnsi="Arial Narrow" w:cs="Tahoma"/>
          <w:sz w:val="22"/>
          <w:szCs w:val="22"/>
        </w:rPr>
        <w:t xml:space="preserve"> </w:t>
      </w:r>
      <w:r w:rsidR="0037006C" w:rsidRPr="00FD0C0B">
        <w:rPr>
          <w:rFonts w:ascii="Arial Narrow" w:hAnsi="Arial Narrow" w:cs="Tahoma"/>
          <w:sz w:val="22"/>
          <w:szCs w:val="22"/>
        </w:rPr>
        <w:t>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__________________________________</w:t>
      </w:r>
      <w:r w:rsidR="00A1713F" w:rsidRPr="00FD0C0B">
        <w:rPr>
          <w:rFonts w:ascii="Arial Narrow" w:hAnsi="Arial Narrow" w:cs="Tahoma"/>
          <w:sz w:val="22"/>
          <w:szCs w:val="22"/>
        </w:rPr>
        <w:t>.</w:t>
      </w:r>
    </w:p>
    <w:p w14:paraId="636FAC54" w14:textId="77777777" w:rsidR="00537389" w:rsidRPr="00FD0C0B" w:rsidRDefault="008215BC" w:rsidP="00B15838">
      <w:pPr>
        <w:numPr>
          <w:ilvl w:val="0"/>
          <w:numId w:val="3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bCs/>
          <w:sz w:val="22"/>
          <w:szCs w:val="22"/>
        </w:rPr>
        <w:t>L’Impresa non si trova in nessuna delle condizioni previste d</w:t>
      </w:r>
      <w:r w:rsidRPr="00FD0C0B">
        <w:rPr>
          <w:rFonts w:ascii="Arial Narrow" w:hAnsi="Arial Narrow" w:cs="Tahoma"/>
          <w:sz w:val="22"/>
          <w:szCs w:val="22"/>
        </w:rPr>
        <w:t>all’art. 80 del D.lgs. 50/2016 come causa di esclusione dalla partecipazione alle procedure di affidamento delle concessione e degli appalti di lavori, forniture e servizi;</w:t>
      </w:r>
    </w:p>
    <w:p w14:paraId="4E330D9F" w14:textId="77777777" w:rsidR="00537389" w:rsidRPr="007371A5" w:rsidRDefault="00537389" w:rsidP="00B15838">
      <w:pPr>
        <w:jc w:val="both"/>
        <w:rPr>
          <w:rFonts w:ascii="Arial Narrow" w:hAnsi="Arial Narrow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8)</w:t>
      </w:r>
      <w:r w:rsidR="001030CE" w:rsidRPr="007371A5">
        <w:rPr>
          <w:rFonts w:ascii="Arial Narrow" w:hAnsi="Arial Narrow" w:cs="Tahoma"/>
          <w:sz w:val="23"/>
          <w:szCs w:val="23"/>
        </w:rPr>
        <w:t xml:space="preserve"> Per Associazioni/Enti </w:t>
      </w:r>
    </w:p>
    <w:p w14:paraId="179E7750" w14:textId="77777777" w:rsidR="001030CE" w:rsidRPr="007371A5" w:rsidRDefault="001030CE" w:rsidP="00B15838">
      <w:pPr>
        <w:pStyle w:val="Elencoacolori-Colore11"/>
        <w:ind w:left="0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Pr="007371A5">
        <w:rPr>
          <w:rFonts w:ascii="Arial Narrow" w:hAnsi="Arial Narrow"/>
          <w:sz w:val="23"/>
          <w:szCs w:val="23"/>
        </w:rPr>
        <w:t xml:space="preserve"> </w:t>
      </w:r>
      <w:r w:rsidR="00BF5E6F">
        <w:rPr>
          <w:rFonts w:ascii="Arial Narrow" w:hAnsi="Arial Narrow"/>
          <w:sz w:val="23"/>
          <w:szCs w:val="23"/>
        </w:rPr>
        <w:t xml:space="preserve"> l’A</w:t>
      </w:r>
      <w:r w:rsidR="00537389" w:rsidRPr="007371A5">
        <w:rPr>
          <w:rFonts w:ascii="Arial Narrow" w:hAnsi="Arial Narrow"/>
          <w:sz w:val="23"/>
          <w:szCs w:val="23"/>
        </w:rPr>
        <w:t>ssociazione è iscritta/non è iscritta all’anagrafe unica delle Organizzazioni non lucrative di utilità sociale (Onlus) presso l’Agenzia delle Entrate;</w:t>
      </w:r>
    </w:p>
    <w:p w14:paraId="3553F6C7" w14:textId="77777777" w:rsidR="00537389" w:rsidRPr="007371A5" w:rsidRDefault="001030CE" w:rsidP="00B15838">
      <w:pPr>
        <w:pStyle w:val="Elencoacolori-Colore11"/>
        <w:ind w:left="0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Pr="007371A5">
        <w:rPr>
          <w:rFonts w:ascii="Arial Narrow" w:hAnsi="Arial Narrow"/>
          <w:sz w:val="23"/>
          <w:szCs w:val="23"/>
        </w:rPr>
        <w:t xml:space="preserve"> </w:t>
      </w:r>
      <w:r w:rsidR="000B5CF7" w:rsidRPr="007371A5">
        <w:rPr>
          <w:rFonts w:ascii="Arial Narrow" w:hAnsi="Arial Narrow"/>
          <w:sz w:val="23"/>
          <w:szCs w:val="23"/>
        </w:rPr>
        <w:t xml:space="preserve"> </w:t>
      </w:r>
      <w:r w:rsidR="00537389" w:rsidRPr="007371A5">
        <w:rPr>
          <w:rFonts w:ascii="Arial Narrow" w:hAnsi="Arial Narrow"/>
          <w:sz w:val="23"/>
          <w:szCs w:val="23"/>
        </w:rPr>
        <w:t>l’Associazione opera principalmente nel settore</w:t>
      </w:r>
    </w:p>
    <w:p w14:paraId="712F0B67" w14:textId="77777777" w:rsidR="00BF5E6F" w:rsidRDefault="007B0BD1" w:rsidP="00B15838">
      <w:pPr>
        <w:ind w:left="-720" w:firstLine="709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</w:t>
      </w:r>
      <w:r w:rsidR="00537389" w:rsidRPr="007371A5">
        <w:rPr>
          <w:rFonts w:ascii="Arial Narrow" w:hAnsi="Arial Narrow"/>
          <w:sz w:val="23"/>
          <w:szCs w:val="23"/>
        </w:rPr>
        <w:t>..................................................................</w:t>
      </w:r>
      <w:r w:rsidR="00BF5E6F">
        <w:rPr>
          <w:rFonts w:ascii="Arial Narrow" w:hAnsi="Arial Narrow"/>
          <w:sz w:val="23"/>
          <w:szCs w:val="23"/>
        </w:rPr>
        <w:t xml:space="preserve">................................. </w:t>
      </w:r>
      <w:r w:rsidR="00526622">
        <w:rPr>
          <w:rFonts w:ascii="Arial Narrow" w:hAnsi="Arial Narrow"/>
          <w:sz w:val="23"/>
          <w:szCs w:val="23"/>
        </w:rPr>
        <w:t xml:space="preserve">.. </w:t>
      </w:r>
      <w:r w:rsidR="00BF5E6F">
        <w:rPr>
          <w:rFonts w:ascii="Arial Narrow" w:hAnsi="Arial Narrow"/>
          <w:sz w:val="23"/>
          <w:szCs w:val="23"/>
        </w:rPr>
        <w:t>conforme/compatibile con l’</w:t>
      </w:r>
      <w:r w:rsidR="00537389" w:rsidRPr="007371A5">
        <w:rPr>
          <w:rFonts w:ascii="Arial Narrow" w:hAnsi="Arial Narrow"/>
          <w:sz w:val="23"/>
          <w:szCs w:val="23"/>
        </w:rPr>
        <w:t>attività</w:t>
      </w:r>
      <w:r w:rsidR="00BF5E6F">
        <w:rPr>
          <w:rFonts w:ascii="Arial Narrow" w:hAnsi="Arial Narrow"/>
          <w:sz w:val="23"/>
          <w:szCs w:val="23"/>
        </w:rPr>
        <w:t xml:space="preserve"> </w:t>
      </w:r>
    </w:p>
    <w:p w14:paraId="34D569D3" w14:textId="77777777" w:rsidR="00537389" w:rsidRPr="007371A5" w:rsidRDefault="00BF5E6F" w:rsidP="00B15838">
      <w:pPr>
        <w:ind w:left="-720" w:firstLine="709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di cui all’Avviso in oggetto</w:t>
      </w:r>
      <w:r w:rsidR="007B0BD1">
        <w:rPr>
          <w:rFonts w:ascii="Arial Narrow" w:hAnsi="Arial Narrow"/>
          <w:sz w:val="23"/>
          <w:szCs w:val="23"/>
        </w:rPr>
        <w:t>;</w:t>
      </w:r>
    </w:p>
    <w:p w14:paraId="7A49A3C8" w14:textId="77777777" w:rsidR="00537389" w:rsidRPr="007371A5" w:rsidRDefault="00537389" w:rsidP="00B15838">
      <w:pPr>
        <w:jc w:val="both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="000B5CF7" w:rsidRPr="007371A5">
        <w:rPr>
          <w:rFonts w:ascii="Arial Narrow" w:hAnsi="Arial Narrow"/>
          <w:sz w:val="23"/>
          <w:szCs w:val="23"/>
        </w:rPr>
        <w:t xml:space="preserve"> </w:t>
      </w:r>
      <w:r w:rsidRPr="007371A5">
        <w:rPr>
          <w:rFonts w:ascii="Arial Narrow" w:hAnsi="Arial Narrow"/>
          <w:sz w:val="23"/>
          <w:szCs w:val="23"/>
        </w:rPr>
        <w:t xml:space="preserve">non si avvale di lavoratori dipendenti, di collaborazioni, di prestazioni di lavoro autonomo o comunque di personale a pagamento; </w:t>
      </w:r>
    </w:p>
    <w:p w14:paraId="761D3194" w14:textId="77777777" w:rsidR="00537389" w:rsidRPr="007371A5" w:rsidRDefault="00537389" w:rsidP="00B15838">
      <w:pPr>
        <w:jc w:val="both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="000B5CF7" w:rsidRPr="007B0BD1">
        <w:rPr>
          <w:rFonts w:ascii="Arial Narrow" w:hAnsi="Arial Narrow"/>
          <w:sz w:val="28"/>
          <w:szCs w:val="28"/>
        </w:rPr>
        <w:t xml:space="preserve"> </w:t>
      </w:r>
      <w:r w:rsidRPr="007371A5">
        <w:rPr>
          <w:rFonts w:ascii="Arial Narrow" w:hAnsi="Arial Narrow"/>
          <w:sz w:val="23"/>
          <w:szCs w:val="23"/>
        </w:rPr>
        <w:t>si avvale di lavoratori</w:t>
      </w:r>
      <w:r w:rsidR="00153412">
        <w:rPr>
          <w:rFonts w:ascii="Arial Narrow" w:hAnsi="Arial Narrow"/>
          <w:sz w:val="23"/>
          <w:szCs w:val="23"/>
        </w:rPr>
        <w:t xml:space="preserve"> dipendenti, di collaborazioni </w:t>
      </w:r>
      <w:r w:rsidRPr="007371A5">
        <w:rPr>
          <w:rFonts w:ascii="Arial Narrow" w:hAnsi="Arial Narrow"/>
          <w:sz w:val="23"/>
          <w:szCs w:val="23"/>
        </w:rPr>
        <w:t>, di prestazioni di lavoro autonomo o comu</w:t>
      </w:r>
      <w:r w:rsidR="00BF5E6F">
        <w:rPr>
          <w:rFonts w:ascii="Arial Narrow" w:hAnsi="Arial Narrow"/>
          <w:sz w:val="23"/>
          <w:szCs w:val="23"/>
        </w:rPr>
        <w:t>nque di personale a pagamento</w:t>
      </w:r>
      <w:r w:rsidR="00526622">
        <w:rPr>
          <w:rFonts w:ascii="Arial Narrow" w:hAnsi="Arial Narrow"/>
          <w:sz w:val="23"/>
          <w:szCs w:val="23"/>
        </w:rPr>
        <w:t>.</w:t>
      </w:r>
    </w:p>
    <w:p w14:paraId="5903F9C5" w14:textId="77777777" w:rsidR="008215BC" w:rsidRPr="007371A5" w:rsidRDefault="00537389" w:rsidP="00B15838">
      <w:pPr>
        <w:tabs>
          <w:tab w:val="left" w:pos="-284"/>
        </w:tabs>
        <w:spacing w:line="360" w:lineRule="auto"/>
        <w:ind w:left="360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 </w:t>
      </w:r>
    </w:p>
    <w:p w14:paraId="0891CFEA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DICHIARA</w:t>
      </w:r>
    </w:p>
    <w:p w14:paraId="5CE1F336" w14:textId="77777777" w:rsidR="008215BC" w:rsidRPr="007371A5" w:rsidRDefault="008215BC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di essere in regol</w:t>
      </w:r>
      <w:r w:rsidR="00526622">
        <w:rPr>
          <w:rFonts w:ascii="Arial Narrow" w:hAnsi="Arial Narrow" w:cs="Tahoma"/>
          <w:sz w:val="23"/>
          <w:szCs w:val="23"/>
        </w:rPr>
        <w:t>a con le disposizioni antimafia;</w:t>
      </w:r>
    </w:p>
    <w:p w14:paraId="633C4917" w14:textId="77777777" w:rsidR="008215BC" w:rsidRPr="007371A5" w:rsidRDefault="008215BC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l’inesistenza di situazioni che determina</w:t>
      </w:r>
      <w:r w:rsidR="00526622">
        <w:rPr>
          <w:rFonts w:ascii="Arial Narrow" w:hAnsi="Arial Narrow" w:cs="Tahoma"/>
          <w:sz w:val="23"/>
          <w:szCs w:val="23"/>
        </w:rPr>
        <w:t>no</w:t>
      </w:r>
      <w:r w:rsidRPr="007371A5">
        <w:rPr>
          <w:rFonts w:ascii="Arial Narrow" w:hAnsi="Arial Narrow" w:cs="Tahoma"/>
          <w:sz w:val="23"/>
          <w:szCs w:val="23"/>
        </w:rPr>
        <w:t xml:space="preserve"> l’incapacità a contrarre </w:t>
      </w:r>
      <w:r w:rsidR="00526622">
        <w:rPr>
          <w:rFonts w:ascii="Arial Narrow" w:hAnsi="Arial Narrow" w:cs="Tahoma"/>
          <w:sz w:val="23"/>
          <w:szCs w:val="23"/>
        </w:rPr>
        <w:t>con la pubblica amministrazione;</w:t>
      </w:r>
    </w:p>
    <w:p w14:paraId="1ACCD578" w14:textId="77777777" w:rsidR="00526622" w:rsidRDefault="001030CE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di non essere </w:t>
      </w:r>
      <w:r w:rsidR="008215BC" w:rsidRPr="007371A5">
        <w:rPr>
          <w:rFonts w:ascii="Arial Narrow" w:hAnsi="Arial Narrow" w:cs="Tahoma"/>
          <w:sz w:val="23"/>
          <w:szCs w:val="23"/>
        </w:rPr>
        <w:t>inadempiente o colpevole di gravi negligenze di precedenti contratti con que</w:t>
      </w:r>
      <w:r w:rsidRPr="007371A5">
        <w:rPr>
          <w:rFonts w:ascii="Arial Narrow" w:hAnsi="Arial Narrow" w:cs="Tahoma"/>
          <w:sz w:val="23"/>
          <w:szCs w:val="23"/>
        </w:rPr>
        <w:t>sta o altre Stazioni Appaltanti.</w:t>
      </w:r>
    </w:p>
    <w:p w14:paraId="3F261577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33124AE7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5FD03D22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52C62A8D" w14:textId="77777777" w:rsidR="00DA4231" w:rsidRDefault="00DA4231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175B3DF7" w14:textId="77777777" w:rsidR="00DA4231" w:rsidRDefault="00DA4231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2264DEEF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12C94521" w14:textId="77777777" w:rsidR="00526622" w:rsidRP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4E6DAF58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COMUNICA</w:t>
      </w:r>
    </w:p>
    <w:p w14:paraId="60ECB130" w14:textId="77777777" w:rsidR="008215BC" w:rsidRPr="007371A5" w:rsidRDefault="008215BC" w:rsidP="00B15838">
      <w:pPr>
        <w:widowControl w:val="0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I dati necessari per le eventuali successive comunicazioni:</w:t>
      </w:r>
    </w:p>
    <w:p w14:paraId="73565FB1" w14:textId="77777777" w:rsidR="008215BC" w:rsidRPr="007371A5" w:rsidRDefault="008215BC" w:rsidP="00B15838">
      <w:pPr>
        <w:widowControl w:val="0"/>
        <w:jc w:val="both"/>
        <w:rPr>
          <w:rFonts w:ascii="Arial Narrow" w:hAnsi="Arial Narrow" w:cs="Tahoma"/>
          <w:sz w:val="23"/>
          <w:szCs w:val="23"/>
        </w:rPr>
      </w:pPr>
    </w:p>
    <w:p w14:paraId="53A200A9" w14:textId="77777777" w:rsidR="008215BC" w:rsidRPr="007371A5" w:rsidRDefault="00B66D68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……………………</w:t>
      </w:r>
      <w:r w:rsidR="008215BC" w:rsidRPr="007371A5">
        <w:rPr>
          <w:rFonts w:ascii="Arial Narrow" w:hAnsi="Arial Narrow" w:cs="Tahoma"/>
          <w:sz w:val="23"/>
          <w:szCs w:val="23"/>
        </w:rPr>
        <w:t>…….....................................................................................................................</w:t>
      </w:r>
      <w:r w:rsidR="00526622">
        <w:rPr>
          <w:rFonts w:ascii="Arial Narrow" w:hAnsi="Arial Narrow" w:cs="Tahoma"/>
          <w:sz w:val="23"/>
          <w:szCs w:val="23"/>
        </w:rPr>
        <w:t>........</w:t>
      </w:r>
    </w:p>
    <w:p w14:paraId="09003AE0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con sede l</w:t>
      </w:r>
      <w:r w:rsidR="00B66D68" w:rsidRPr="007371A5">
        <w:rPr>
          <w:rFonts w:ascii="Arial Narrow" w:hAnsi="Arial Narrow" w:cs="Tahoma"/>
          <w:sz w:val="23"/>
          <w:szCs w:val="23"/>
        </w:rPr>
        <w:t>egale nel Comune di ................................</w:t>
      </w:r>
      <w:r w:rsidRPr="007371A5">
        <w:rPr>
          <w:rFonts w:ascii="Arial Narrow" w:hAnsi="Arial Narrow" w:cs="Tahoma"/>
          <w:sz w:val="23"/>
          <w:szCs w:val="23"/>
        </w:rPr>
        <w:t>......................</w:t>
      </w:r>
      <w:r w:rsidR="00526622">
        <w:rPr>
          <w:rFonts w:ascii="Arial Narrow" w:hAnsi="Arial Narrow" w:cs="Tahoma"/>
          <w:sz w:val="23"/>
          <w:szCs w:val="23"/>
        </w:rPr>
        <w:t>.............................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provincia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…........</w:t>
      </w:r>
    </w:p>
    <w:p w14:paraId="68DF50EE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Via/Piazza …………..........</w:t>
      </w:r>
      <w:r w:rsidR="00B66D68" w:rsidRPr="007371A5">
        <w:rPr>
          <w:rFonts w:ascii="Arial Narrow" w:hAnsi="Arial Narrow" w:cs="Tahoma"/>
          <w:sz w:val="23"/>
          <w:szCs w:val="23"/>
        </w:rPr>
        <w:t>..................</w:t>
      </w:r>
      <w:r w:rsidRPr="007371A5">
        <w:rPr>
          <w:rFonts w:ascii="Arial Narrow" w:hAnsi="Arial Narrow" w:cs="Tahoma"/>
          <w:sz w:val="23"/>
          <w:szCs w:val="23"/>
        </w:rPr>
        <w:t>...................................</w:t>
      </w:r>
      <w:r w:rsidR="00B66D68" w:rsidRPr="007371A5">
        <w:rPr>
          <w:rFonts w:ascii="Arial Narrow" w:hAnsi="Arial Narrow" w:cs="Tahoma"/>
          <w:sz w:val="23"/>
          <w:szCs w:val="23"/>
        </w:rPr>
        <w:t>.......</w:t>
      </w:r>
      <w:r w:rsidR="00526622">
        <w:rPr>
          <w:rFonts w:ascii="Arial Narrow" w:hAnsi="Arial Narrow" w:cs="Tahoma"/>
          <w:sz w:val="23"/>
          <w:szCs w:val="23"/>
        </w:rPr>
        <w:t>……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n. civ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. </w:t>
      </w:r>
      <w:r w:rsidRPr="007371A5">
        <w:rPr>
          <w:rFonts w:ascii="Arial Narrow" w:hAnsi="Arial Narrow" w:cs="Tahoma"/>
          <w:sz w:val="23"/>
          <w:szCs w:val="23"/>
        </w:rPr>
        <w:t>...........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C.A.P</w:t>
      </w:r>
      <w:r w:rsidR="00B66D68" w:rsidRPr="007371A5">
        <w:rPr>
          <w:rFonts w:ascii="Arial Narrow" w:hAnsi="Arial Narrow" w:cs="Tahoma"/>
          <w:sz w:val="23"/>
          <w:szCs w:val="23"/>
        </w:rPr>
        <w:t>. ...</w:t>
      </w:r>
      <w:r w:rsidRPr="007371A5">
        <w:rPr>
          <w:rFonts w:ascii="Arial Narrow" w:hAnsi="Arial Narrow" w:cs="Tahoma"/>
          <w:sz w:val="23"/>
          <w:szCs w:val="23"/>
        </w:rPr>
        <w:t>...........</w:t>
      </w:r>
      <w:r w:rsidR="00526622">
        <w:rPr>
          <w:rFonts w:ascii="Arial Narrow" w:hAnsi="Arial Narrow" w:cs="Tahoma"/>
          <w:sz w:val="23"/>
          <w:szCs w:val="23"/>
        </w:rPr>
        <w:t>...</w:t>
      </w:r>
    </w:p>
    <w:p w14:paraId="5A30A515" w14:textId="77777777" w:rsidR="008215BC" w:rsidRPr="007371A5" w:rsidRDefault="007B0BD1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Telefono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………………………</w:t>
      </w:r>
      <w:r w:rsidR="008215BC" w:rsidRPr="007371A5">
        <w:rPr>
          <w:rFonts w:ascii="Arial Narrow" w:hAnsi="Arial Narrow" w:cs="Tahoma"/>
          <w:sz w:val="23"/>
          <w:szCs w:val="23"/>
        </w:rPr>
        <w:t>……</w:t>
      </w:r>
      <w:r>
        <w:rPr>
          <w:rFonts w:ascii="Arial Narrow" w:hAnsi="Arial Narrow" w:cs="Tahoma"/>
          <w:sz w:val="23"/>
          <w:szCs w:val="23"/>
        </w:rPr>
        <w:t>Cell.………………………………Fax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…………………………</w:t>
      </w:r>
      <w:r>
        <w:rPr>
          <w:rFonts w:ascii="Arial Narrow" w:hAnsi="Arial Narrow" w:cs="Tahoma"/>
          <w:sz w:val="23"/>
          <w:szCs w:val="23"/>
        </w:rPr>
        <w:t>………….</w:t>
      </w:r>
    </w:p>
    <w:p w14:paraId="173A02AE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Email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="007B0BD1">
        <w:rPr>
          <w:rFonts w:ascii="Arial Narrow" w:hAnsi="Arial Narrow" w:cs="Tahoma"/>
          <w:sz w:val="23"/>
          <w:szCs w:val="23"/>
        </w:rPr>
        <w:t>…</w:t>
      </w:r>
      <w:r w:rsidRPr="007371A5">
        <w:rPr>
          <w:rFonts w:ascii="Arial Narrow" w:hAnsi="Arial Narrow" w:cs="Tahoma"/>
          <w:sz w:val="23"/>
          <w:szCs w:val="23"/>
        </w:rPr>
        <w:t>………………………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</w:t>
      </w:r>
      <w:r w:rsidRPr="007371A5">
        <w:rPr>
          <w:rFonts w:ascii="Arial Narrow" w:hAnsi="Arial Narrow" w:cs="Tahoma"/>
          <w:sz w:val="23"/>
          <w:szCs w:val="23"/>
        </w:rPr>
        <w:t>………</w:t>
      </w:r>
      <w:r w:rsidR="007B0BD1">
        <w:rPr>
          <w:rFonts w:ascii="Arial Narrow" w:hAnsi="Arial Narrow" w:cs="Tahoma"/>
          <w:sz w:val="23"/>
          <w:szCs w:val="23"/>
        </w:rPr>
        <w:t>………………………………………………………</w:t>
      </w:r>
    </w:p>
    <w:p w14:paraId="27857DD7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PEC………………………………………………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…………………………………………..</w:t>
      </w:r>
      <w:r w:rsidRPr="007371A5">
        <w:rPr>
          <w:rFonts w:ascii="Arial Narrow" w:hAnsi="Arial Narrow" w:cs="Tahoma"/>
          <w:sz w:val="23"/>
          <w:szCs w:val="23"/>
        </w:rPr>
        <w:t>……………………</w:t>
      </w:r>
      <w:r w:rsidR="007B0BD1">
        <w:rPr>
          <w:rFonts w:ascii="Arial Narrow" w:hAnsi="Arial Narrow" w:cs="Tahoma"/>
          <w:sz w:val="23"/>
          <w:szCs w:val="23"/>
        </w:rPr>
        <w:t>.</w:t>
      </w:r>
    </w:p>
    <w:p w14:paraId="47397686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</w:p>
    <w:p w14:paraId="0284CF38" w14:textId="77777777" w:rsidR="008215BC" w:rsidRPr="007371A5" w:rsidRDefault="008215BC" w:rsidP="00B15838">
      <w:pPr>
        <w:pStyle w:val="a"/>
        <w:numPr>
          <w:ilvl w:val="0"/>
          <w:numId w:val="0"/>
        </w:num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al trattamento dei dati ai sensi dell’art. 13 del D.lgs. n. 196/2003 e s.m. e i., dichiarando di essere stato preventivamente ed adeguatamente informato in mer</w:t>
      </w:r>
      <w:r w:rsidR="001030CE" w:rsidRPr="007371A5">
        <w:rPr>
          <w:rFonts w:ascii="Arial Narrow" w:hAnsi="Arial Narrow" w:cs="Tahoma"/>
          <w:sz w:val="23"/>
          <w:szCs w:val="23"/>
        </w:rPr>
        <w:t xml:space="preserve">ito al trattamento di tali dati e prendendo atto che gli </w:t>
      </w:r>
      <w:r w:rsidRPr="007371A5">
        <w:rPr>
          <w:rFonts w:ascii="Arial Narrow" w:hAnsi="Arial Narrow" w:cs="Tahoma"/>
          <w:sz w:val="23"/>
          <w:szCs w:val="23"/>
        </w:rPr>
        <w:t xml:space="preserve"> stessi vengono raccolti per obbligo di legge</w:t>
      </w:r>
      <w:r w:rsidR="001030CE" w:rsidRPr="007371A5">
        <w:rPr>
          <w:rFonts w:ascii="Arial Narrow" w:hAnsi="Arial Narrow" w:cs="Tahoma"/>
          <w:sz w:val="23"/>
          <w:szCs w:val="23"/>
        </w:rPr>
        <w:t>.</w:t>
      </w:r>
    </w:p>
    <w:p w14:paraId="3C0E5755" w14:textId="77777777" w:rsidR="007B0BD1" w:rsidRDefault="007B0BD1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</w:p>
    <w:p w14:paraId="0D39365F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ALLEGA</w:t>
      </w:r>
    </w:p>
    <w:p w14:paraId="66E78080" w14:textId="77777777" w:rsidR="006C31AB" w:rsidRPr="007371A5" w:rsidRDefault="008215BC" w:rsidP="00B15838">
      <w:pPr>
        <w:pStyle w:val="Testonotaapidipagina"/>
        <w:numPr>
          <w:ilvl w:val="0"/>
          <w:numId w:val="10"/>
        </w:numPr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copia fotostatica</w:t>
      </w:r>
      <w:r w:rsidR="00E25D28">
        <w:rPr>
          <w:rFonts w:ascii="Arial Narrow" w:hAnsi="Arial Narrow" w:cs="Tahoma"/>
          <w:sz w:val="23"/>
          <w:szCs w:val="23"/>
        </w:rPr>
        <w:t xml:space="preserve"> fronte retro di un documento d’</w:t>
      </w:r>
      <w:r w:rsidRPr="007371A5">
        <w:rPr>
          <w:rFonts w:ascii="Arial Narrow" w:hAnsi="Arial Narrow" w:cs="Tahoma"/>
          <w:sz w:val="23"/>
          <w:szCs w:val="23"/>
        </w:rPr>
        <w:t xml:space="preserve"> identità, in cors</w:t>
      </w:r>
      <w:r w:rsidR="007B0BD1">
        <w:rPr>
          <w:rFonts w:ascii="Arial Narrow" w:hAnsi="Arial Narrow" w:cs="Tahoma"/>
          <w:sz w:val="23"/>
          <w:szCs w:val="23"/>
        </w:rPr>
        <w:t>o di validità</w:t>
      </w:r>
      <w:r w:rsidR="00E25D28">
        <w:rPr>
          <w:rFonts w:ascii="Arial Narrow" w:hAnsi="Arial Narrow" w:cs="Tahoma"/>
          <w:sz w:val="23"/>
          <w:szCs w:val="23"/>
        </w:rPr>
        <w:t>,</w:t>
      </w:r>
      <w:r w:rsidR="007B0BD1">
        <w:rPr>
          <w:rFonts w:ascii="Arial Narrow" w:hAnsi="Arial Narrow" w:cs="Tahoma"/>
          <w:sz w:val="23"/>
          <w:szCs w:val="23"/>
        </w:rPr>
        <w:t xml:space="preserve"> della persona che </w:t>
      </w:r>
      <w:r w:rsidRPr="007371A5">
        <w:rPr>
          <w:rFonts w:ascii="Arial Narrow" w:hAnsi="Arial Narrow" w:cs="Tahoma"/>
          <w:sz w:val="23"/>
          <w:szCs w:val="23"/>
        </w:rPr>
        <w:t xml:space="preserve">sottoscrive la presente </w:t>
      </w:r>
      <w:r w:rsidR="00526622">
        <w:rPr>
          <w:rFonts w:ascii="Arial Narrow" w:hAnsi="Arial Narrow" w:cs="Tahoma"/>
          <w:sz w:val="23"/>
          <w:szCs w:val="23"/>
        </w:rPr>
        <w:t>manifestazione d’interesse</w:t>
      </w:r>
      <w:r w:rsidR="006C31AB" w:rsidRPr="007371A5">
        <w:rPr>
          <w:rFonts w:ascii="Arial Narrow" w:hAnsi="Arial Narrow" w:cs="Tahoma"/>
          <w:sz w:val="23"/>
          <w:szCs w:val="23"/>
        </w:rPr>
        <w:t>;</w:t>
      </w:r>
    </w:p>
    <w:p w14:paraId="5A398BDC" w14:textId="77777777" w:rsidR="000B5CF7" w:rsidRPr="007371A5" w:rsidRDefault="006C31AB" w:rsidP="00B15838">
      <w:pPr>
        <w:pStyle w:val="Testonotaapidipagina"/>
        <w:numPr>
          <w:ilvl w:val="0"/>
          <w:numId w:val="10"/>
        </w:num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curriculum</w:t>
      </w:r>
      <w:r w:rsidR="000B5CF7" w:rsidRPr="007371A5">
        <w:rPr>
          <w:rFonts w:ascii="Arial Narrow" w:hAnsi="Arial Narrow" w:cs="Tahoma"/>
          <w:sz w:val="23"/>
          <w:szCs w:val="23"/>
        </w:rPr>
        <w:t>;</w:t>
      </w:r>
    </w:p>
    <w:p w14:paraId="6CB75D32" w14:textId="77777777" w:rsidR="008215BC" w:rsidRPr="007371A5" w:rsidRDefault="007B0BD1" w:rsidP="00B15838">
      <w:pPr>
        <w:pStyle w:val="Testonotaapidipagina"/>
        <w:numPr>
          <w:ilvl w:val="0"/>
          <w:numId w:val="10"/>
        </w:numPr>
        <w:spacing w:line="360" w:lineRule="auto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p</w:t>
      </w:r>
      <w:r w:rsidR="000B5CF7" w:rsidRPr="007371A5">
        <w:rPr>
          <w:rFonts w:ascii="Arial Narrow" w:hAnsi="Arial Narrow" w:cs="Tahoma"/>
          <w:sz w:val="23"/>
          <w:szCs w:val="23"/>
        </w:rPr>
        <w:t>er le associazioni/enti/co</w:t>
      </w:r>
      <w:r>
        <w:rPr>
          <w:rFonts w:ascii="Arial Narrow" w:hAnsi="Arial Narrow" w:cs="Tahoma"/>
          <w:sz w:val="23"/>
          <w:szCs w:val="23"/>
        </w:rPr>
        <w:t>o</w:t>
      </w:r>
      <w:r w:rsidR="000B5CF7" w:rsidRPr="007371A5">
        <w:rPr>
          <w:rFonts w:ascii="Arial Narrow" w:hAnsi="Arial Narrow" w:cs="Tahoma"/>
          <w:sz w:val="23"/>
          <w:szCs w:val="23"/>
        </w:rPr>
        <w:t>perative copia atto costitutivo e statuto sociale</w:t>
      </w:r>
      <w:r>
        <w:rPr>
          <w:rFonts w:ascii="Arial Narrow" w:hAnsi="Arial Narrow" w:cs="Tahoma"/>
          <w:sz w:val="23"/>
          <w:szCs w:val="23"/>
        </w:rPr>
        <w:t>.</w:t>
      </w:r>
    </w:p>
    <w:p w14:paraId="517F450B" w14:textId="77777777"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</w:p>
    <w:p w14:paraId="1A8896D5" w14:textId="77777777" w:rsidR="007B0BD1" w:rsidRDefault="007B0BD1" w:rsidP="00B15838">
      <w:pPr>
        <w:jc w:val="both"/>
        <w:rPr>
          <w:rFonts w:ascii="Arial Narrow" w:hAnsi="Arial Narrow" w:cs="Tahoma"/>
          <w:sz w:val="23"/>
          <w:szCs w:val="23"/>
        </w:rPr>
      </w:pPr>
    </w:p>
    <w:p w14:paraId="050F2912" w14:textId="77777777"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Data .............................</w:t>
      </w:r>
    </w:p>
    <w:p w14:paraId="31A75A27" w14:textId="77777777"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</w:p>
    <w:p w14:paraId="7C3A4FFF" w14:textId="77777777" w:rsidR="007B0BD1" w:rsidRDefault="008215BC" w:rsidP="00B15838">
      <w:pPr>
        <w:jc w:val="right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</w:p>
    <w:p w14:paraId="641BF4ED" w14:textId="77777777" w:rsidR="007B0BD1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1F901BB7" w14:textId="77777777" w:rsidR="00526622" w:rsidRDefault="00526622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7683F95E" w14:textId="77777777" w:rsidR="008215BC" w:rsidRPr="007371A5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 xml:space="preserve">Firma e </w:t>
      </w:r>
      <w:r w:rsidR="008215BC" w:rsidRPr="007371A5">
        <w:rPr>
          <w:rFonts w:ascii="Arial Narrow" w:hAnsi="Arial Narrow" w:cs="Tahoma"/>
          <w:sz w:val="23"/>
          <w:szCs w:val="23"/>
        </w:rPr>
        <w:t xml:space="preserve">Timbro </w:t>
      </w:r>
    </w:p>
    <w:p w14:paraId="40028CB3" w14:textId="77777777" w:rsidR="00F04468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ab/>
      </w:r>
    </w:p>
    <w:p w14:paraId="3CDC8B1D" w14:textId="77777777" w:rsidR="007B0BD1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73D1BA70" w14:textId="77777777" w:rsidR="00526622" w:rsidRDefault="00526622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4FEA51E6" w14:textId="77777777" w:rsidR="007B0BD1" w:rsidRPr="007371A5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……………………………………………………</w:t>
      </w:r>
    </w:p>
    <w:p w14:paraId="6B54BE17" w14:textId="77777777" w:rsidR="004B69DC" w:rsidRPr="007371A5" w:rsidRDefault="004B69DC" w:rsidP="00B15838">
      <w:pPr>
        <w:rPr>
          <w:rFonts w:ascii="Arial Narrow" w:hAnsi="Arial Narrow" w:cs="Tahoma"/>
          <w:sz w:val="23"/>
          <w:szCs w:val="23"/>
          <w:lang w:val="de-DE"/>
        </w:rPr>
      </w:pPr>
    </w:p>
    <w:sectPr w:rsidR="004B69DC" w:rsidRPr="007371A5" w:rsidSect="00944820">
      <w:headerReference w:type="default" r:id="rId8"/>
      <w:footnotePr>
        <w:pos w:val="beneathText"/>
      </w:footnotePr>
      <w:pgSz w:w="11905" w:h="16837"/>
      <w:pgMar w:top="1701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DB907" w14:textId="77777777" w:rsidR="004D5FDB" w:rsidRDefault="004D5FDB" w:rsidP="001F6414">
      <w:r>
        <w:separator/>
      </w:r>
    </w:p>
  </w:endnote>
  <w:endnote w:type="continuationSeparator" w:id="0">
    <w:p w14:paraId="194B6938" w14:textId="77777777" w:rsidR="004D5FDB" w:rsidRDefault="004D5FDB" w:rsidP="001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ourier10 BT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D7AE2" w14:textId="77777777" w:rsidR="004D5FDB" w:rsidRDefault="004D5FDB" w:rsidP="001F6414">
      <w:r>
        <w:separator/>
      </w:r>
    </w:p>
  </w:footnote>
  <w:footnote w:type="continuationSeparator" w:id="0">
    <w:p w14:paraId="3FA75A81" w14:textId="77777777" w:rsidR="004D5FDB" w:rsidRDefault="004D5FDB" w:rsidP="001F64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EF1BF" w14:textId="77777777" w:rsidR="00526622" w:rsidRDefault="00526622">
    <w:pPr>
      <w:pStyle w:val="Intestazione"/>
    </w:pPr>
  </w:p>
  <w:p w14:paraId="1C2D294B" w14:textId="77777777" w:rsidR="00526622" w:rsidRDefault="00526622">
    <w:pPr>
      <w:pStyle w:val="Intestazione"/>
    </w:pPr>
    <w:r>
      <w:t>ALLEGATO A)</w:t>
    </w:r>
  </w:p>
  <w:p w14:paraId="0B95F44C" w14:textId="77777777" w:rsidR="00526622" w:rsidRDefault="005266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1AA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614ECF"/>
    <w:multiLevelType w:val="hybridMultilevel"/>
    <w:tmpl w:val="2E6AF3C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84060"/>
    <w:multiLevelType w:val="hybridMultilevel"/>
    <w:tmpl w:val="BBFC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F4AC1"/>
    <w:multiLevelType w:val="multilevel"/>
    <w:tmpl w:val="3B9E8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00559"/>
    <w:multiLevelType w:val="hybridMultilevel"/>
    <w:tmpl w:val="8F3EC9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ED4AB3"/>
    <w:multiLevelType w:val="hybridMultilevel"/>
    <w:tmpl w:val="DE589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E41DB"/>
    <w:multiLevelType w:val="hybridMultilevel"/>
    <w:tmpl w:val="58FAD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isplayBackgroundShape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BC"/>
    <w:rsid w:val="00007F89"/>
    <w:rsid w:val="00057B4A"/>
    <w:rsid w:val="0006792F"/>
    <w:rsid w:val="00083A52"/>
    <w:rsid w:val="0009205B"/>
    <w:rsid w:val="000B5CF7"/>
    <w:rsid w:val="000D1701"/>
    <w:rsid w:val="001030CE"/>
    <w:rsid w:val="001255DB"/>
    <w:rsid w:val="0014416D"/>
    <w:rsid w:val="00145667"/>
    <w:rsid w:val="00153412"/>
    <w:rsid w:val="00156160"/>
    <w:rsid w:val="00163B12"/>
    <w:rsid w:val="00173EF7"/>
    <w:rsid w:val="001837C7"/>
    <w:rsid w:val="00185283"/>
    <w:rsid w:val="001930C1"/>
    <w:rsid w:val="00194312"/>
    <w:rsid w:val="001B668B"/>
    <w:rsid w:val="001E17C8"/>
    <w:rsid w:val="001F6414"/>
    <w:rsid w:val="002335F0"/>
    <w:rsid w:val="00234EA2"/>
    <w:rsid w:val="002375BA"/>
    <w:rsid w:val="00276089"/>
    <w:rsid w:val="002B0493"/>
    <w:rsid w:val="002B6556"/>
    <w:rsid w:val="002B69B3"/>
    <w:rsid w:val="002F53D0"/>
    <w:rsid w:val="0037006C"/>
    <w:rsid w:val="003835A5"/>
    <w:rsid w:val="00383B28"/>
    <w:rsid w:val="003D0BB7"/>
    <w:rsid w:val="003E6CF5"/>
    <w:rsid w:val="003F7A2B"/>
    <w:rsid w:val="00410919"/>
    <w:rsid w:val="00422BB3"/>
    <w:rsid w:val="00430022"/>
    <w:rsid w:val="00455FE3"/>
    <w:rsid w:val="004B69DC"/>
    <w:rsid w:val="004C6EBF"/>
    <w:rsid w:val="004D5FDB"/>
    <w:rsid w:val="00514456"/>
    <w:rsid w:val="00526622"/>
    <w:rsid w:val="00537389"/>
    <w:rsid w:val="005652F8"/>
    <w:rsid w:val="00620096"/>
    <w:rsid w:val="006604FE"/>
    <w:rsid w:val="00691C71"/>
    <w:rsid w:val="006A1599"/>
    <w:rsid w:val="006B64A2"/>
    <w:rsid w:val="006C31AB"/>
    <w:rsid w:val="006F36EA"/>
    <w:rsid w:val="0070100B"/>
    <w:rsid w:val="00703226"/>
    <w:rsid w:val="007371A5"/>
    <w:rsid w:val="00762021"/>
    <w:rsid w:val="007B0BD1"/>
    <w:rsid w:val="007E60C1"/>
    <w:rsid w:val="008215BC"/>
    <w:rsid w:val="008A3BD6"/>
    <w:rsid w:val="008C292E"/>
    <w:rsid w:val="00910855"/>
    <w:rsid w:val="00913C8D"/>
    <w:rsid w:val="00944820"/>
    <w:rsid w:val="00960D9D"/>
    <w:rsid w:val="009924EB"/>
    <w:rsid w:val="009A656C"/>
    <w:rsid w:val="009C102A"/>
    <w:rsid w:val="009C488F"/>
    <w:rsid w:val="00A12EB1"/>
    <w:rsid w:val="00A14F5A"/>
    <w:rsid w:val="00A1713F"/>
    <w:rsid w:val="00A31B87"/>
    <w:rsid w:val="00A330F9"/>
    <w:rsid w:val="00A51882"/>
    <w:rsid w:val="00A55B5B"/>
    <w:rsid w:val="00A70CAA"/>
    <w:rsid w:val="00A82D2A"/>
    <w:rsid w:val="00A96C47"/>
    <w:rsid w:val="00B15838"/>
    <w:rsid w:val="00B20FAE"/>
    <w:rsid w:val="00B2741C"/>
    <w:rsid w:val="00B66D68"/>
    <w:rsid w:val="00B879E9"/>
    <w:rsid w:val="00BD70C7"/>
    <w:rsid w:val="00BF5E6F"/>
    <w:rsid w:val="00BF6A2C"/>
    <w:rsid w:val="00C1555C"/>
    <w:rsid w:val="00C1747F"/>
    <w:rsid w:val="00C66AC1"/>
    <w:rsid w:val="00C66B01"/>
    <w:rsid w:val="00C816B0"/>
    <w:rsid w:val="00D07E3F"/>
    <w:rsid w:val="00D155CC"/>
    <w:rsid w:val="00DA18A0"/>
    <w:rsid w:val="00DA4231"/>
    <w:rsid w:val="00DB1A9A"/>
    <w:rsid w:val="00DC4C29"/>
    <w:rsid w:val="00E01961"/>
    <w:rsid w:val="00E22EA1"/>
    <w:rsid w:val="00E25D28"/>
    <w:rsid w:val="00E3226C"/>
    <w:rsid w:val="00E6411A"/>
    <w:rsid w:val="00E72C1D"/>
    <w:rsid w:val="00E853A0"/>
    <w:rsid w:val="00F04468"/>
    <w:rsid w:val="00F424D1"/>
    <w:rsid w:val="00FD0C0B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9C7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215BC"/>
    <w:rPr>
      <w:sz w:val="24"/>
      <w:szCs w:val="24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</w:rPr>
  </w:style>
  <w:style w:type="paragraph" w:styleId="Titolo4">
    <w:name w:val="heading 4"/>
    <w:basedOn w:val="Intestazione1"/>
    <w:next w:val="Corpodeltesto"/>
    <w:link w:val="Titolo4Carattere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215BC"/>
    <w:pPr>
      <w:keepNext/>
      <w:tabs>
        <w:tab w:val="left" w:pos="-284"/>
      </w:tabs>
      <w:spacing w:line="360" w:lineRule="auto"/>
      <w:jc w:val="both"/>
      <w:outlineLvl w:val="6"/>
    </w:pPr>
    <w:rPr>
      <w:rFonts w:ascii="Century Gothic" w:hAnsi="Century Gothic"/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Citazione1">
    <w:name w:val="Citazione1"/>
    <w:rPr>
      <w:i/>
      <w:iCs/>
    </w:rPr>
  </w:style>
  <w:style w:type="character" w:styleId="Collegamentovisitato">
    <w:name w:val="FollowedHyperlink"/>
    <w:semiHidden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F64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414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F6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6414"/>
    <w:rPr>
      <w:rFonts w:eastAsia="Arial Unicode MS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15BC"/>
    <w:rPr>
      <w:rFonts w:ascii="Tahoma" w:eastAsia="Arial Unicode MS" w:hAnsi="Tahoma" w:cs="Tahoma"/>
      <w:kern w:val="1"/>
      <w:sz w:val="16"/>
      <w:szCs w:val="16"/>
    </w:rPr>
  </w:style>
  <w:style w:type="character" w:customStyle="1" w:styleId="Titolo7Carattere">
    <w:name w:val="Titolo 7 Carattere"/>
    <w:link w:val="Titolo7"/>
    <w:rsid w:val="008215BC"/>
    <w:rPr>
      <w:rFonts w:ascii="Century Gothic" w:hAnsi="Century Gothic"/>
      <w:b/>
    </w:rPr>
  </w:style>
  <w:style w:type="paragraph" w:customStyle="1" w:styleId="a">
    <w:basedOn w:val="Normale"/>
    <w:next w:val="Corpodeltesto"/>
    <w:rsid w:val="0037006C"/>
    <w:pPr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8215BC"/>
    <w:pPr>
      <w:numPr>
        <w:ilvl w:val="12"/>
      </w:numPr>
      <w:tabs>
        <w:tab w:val="left" w:pos="-284"/>
        <w:tab w:val="left" w:pos="284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8215BC"/>
  </w:style>
  <w:style w:type="paragraph" w:styleId="Corpodeltesto2">
    <w:name w:val="Body Text 2"/>
    <w:basedOn w:val="Normale"/>
    <w:link w:val="Corpodeltesto2Carattere"/>
    <w:semiHidden/>
    <w:rsid w:val="008215BC"/>
    <w:pPr>
      <w:jc w:val="both"/>
    </w:pPr>
    <w:rPr>
      <w:rFonts w:ascii="Century Gothic" w:hAnsi="Century Gothic"/>
      <w:sz w:val="20"/>
      <w:u w:val="single"/>
    </w:rPr>
  </w:style>
  <w:style w:type="character" w:customStyle="1" w:styleId="Corpodeltesto2Carattere">
    <w:name w:val="Corpo del testo 2 Carattere"/>
    <w:link w:val="Corpodeltesto2"/>
    <w:semiHidden/>
    <w:rsid w:val="008215BC"/>
    <w:rPr>
      <w:rFonts w:ascii="Century Gothic" w:hAnsi="Century Gothic"/>
      <w:szCs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8215BC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215BC"/>
  </w:style>
  <w:style w:type="character" w:styleId="Rimandonotaapidipagina">
    <w:name w:val="footnote reference"/>
    <w:semiHidden/>
    <w:unhideWhenUsed/>
    <w:rsid w:val="008215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15BC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8215BC"/>
  </w:style>
  <w:style w:type="character" w:customStyle="1" w:styleId="Titolo4Carattere">
    <w:name w:val="Titolo 4 Carattere"/>
    <w:link w:val="Titolo4"/>
    <w:rsid w:val="008215BC"/>
    <w:rPr>
      <w:rFonts w:eastAsia="Arial Unicode MS" w:cs="Tahoma"/>
      <w:b/>
      <w:bCs/>
      <w:kern w:val="1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0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215BC"/>
    <w:rPr>
      <w:sz w:val="24"/>
      <w:szCs w:val="24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</w:rPr>
  </w:style>
  <w:style w:type="paragraph" w:styleId="Titolo4">
    <w:name w:val="heading 4"/>
    <w:basedOn w:val="Intestazione1"/>
    <w:next w:val="Corpodeltesto"/>
    <w:link w:val="Titolo4Carattere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215BC"/>
    <w:pPr>
      <w:keepNext/>
      <w:tabs>
        <w:tab w:val="left" w:pos="-284"/>
      </w:tabs>
      <w:spacing w:line="360" w:lineRule="auto"/>
      <w:jc w:val="both"/>
      <w:outlineLvl w:val="6"/>
    </w:pPr>
    <w:rPr>
      <w:rFonts w:ascii="Century Gothic" w:hAnsi="Century Gothic"/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Citazione1">
    <w:name w:val="Citazione1"/>
    <w:rPr>
      <w:i/>
      <w:iCs/>
    </w:rPr>
  </w:style>
  <w:style w:type="character" w:styleId="Collegamentovisitato">
    <w:name w:val="FollowedHyperlink"/>
    <w:semiHidden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F64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414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F6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6414"/>
    <w:rPr>
      <w:rFonts w:eastAsia="Arial Unicode MS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15BC"/>
    <w:rPr>
      <w:rFonts w:ascii="Tahoma" w:eastAsia="Arial Unicode MS" w:hAnsi="Tahoma" w:cs="Tahoma"/>
      <w:kern w:val="1"/>
      <w:sz w:val="16"/>
      <w:szCs w:val="16"/>
    </w:rPr>
  </w:style>
  <w:style w:type="character" w:customStyle="1" w:styleId="Titolo7Carattere">
    <w:name w:val="Titolo 7 Carattere"/>
    <w:link w:val="Titolo7"/>
    <w:rsid w:val="008215BC"/>
    <w:rPr>
      <w:rFonts w:ascii="Century Gothic" w:hAnsi="Century Gothic"/>
      <w:b/>
    </w:rPr>
  </w:style>
  <w:style w:type="paragraph" w:customStyle="1" w:styleId="a">
    <w:basedOn w:val="Normale"/>
    <w:next w:val="Corpodeltesto"/>
    <w:rsid w:val="0037006C"/>
    <w:pPr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8215BC"/>
    <w:pPr>
      <w:numPr>
        <w:ilvl w:val="12"/>
      </w:numPr>
      <w:tabs>
        <w:tab w:val="left" w:pos="-284"/>
        <w:tab w:val="left" w:pos="284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8215BC"/>
  </w:style>
  <w:style w:type="paragraph" w:styleId="Corpodeltesto2">
    <w:name w:val="Body Text 2"/>
    <w:basedOn w:val="Normale"/>
    <w:link w:val="Corpodeltesto2Carattere"/>
    <w:semiHidden/>
    <w:rsid w:val="008215BC"/>
    <w:pPr>
      <w:jc w:val="both"/>
    </w:pPr>
    <w:rPr>
      <w:rFonts w:ascii="Century Gothic" w:hAnsi="Century Gothic"/>
      <w:sz w:val="20"/>
      <w:u w:val="single"/>
    </w:rPr>
  </w:style>
  <w:style w:type="character" w:customStyle="1" w:styleId="Corpodeltesto2Carattere">
    <w:name w:val="Corpo del testo 2 Carattere"/>
    <w:link w:val="Corpodeltesto2"/>
    <w:semiHidden/>
    <w:rsid w:val="008215BC"/>
    <w:rPr>
      <w:rFonts w:ascii="Century Gothic" w:hAnsi="Century Gothic"/>
      <w:szCs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8215BC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215BC"/>
  </w:style>
  <w:style w:type="character" w:styleId="Rimandonotaapidipagina">
    <w:name w:val="footnote reference"/>
    <w:semiHidden/>
    <w:unhideWhenUsed/>
    <w:rsid w:val="008215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15BC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8215BC"/>
  </w:style>
  <w:style w:type="character" w:customStyle="1" w:styleId="Titolo4Carattere">
    <w:name w:val="Titolo 4 Carattere"/>
    <w:link w:val="Titolo4"/>
    <w:rsid w:val="008215BC"/>
    <w:rPr>
      <w:rFonts w:eastAsia="Arial Unicode MS" w:cs="Tahoma"/>
      <w:b/>
      <w:bCs/>
      <w:kern w:val="1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ndazioneMCM\99_SEGRETERIA\CARTA_INTESTATA_FMC_LOGO_NUO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\FondazioneMCM\99_SEGRETERIA\CARTA_INTESTATA_FMC_LOGO_NUOVO.dotx</Template>
  <TotalTime>3</TotalTime>
  <Pages>5</Pages>
  <Words>1485</Words>
  <Characters>8467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nell’arte</vt:lpstr>
    </vt:vector>
  </TitlesOfParts>
  <Company>Hewlett-Packard Company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nell’arte</dc:title>
  <dc:creator>Utente</dc:creator>
  <cp:lastModifiedBy>direzione direzione</cp:lastModifiedBy>
  <cp:revision>5</cp:revision>
  <cp:lastPrinted>2016-08-04T12:37:00Z</cp:lastPrinted>
  <dcterms:created xsi:type="dcterms:W3CDTF">2019-09-04T10:30:00Z</dcterms:created>
  <dcterms:modified xsi:type="dcterms:W3CDTF">2019-09-09T11:17:00Z</dcterms:modified>
</cp:coreProperties>
</file>