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211BF" w14:textId="77777777" w:rsidR="00FB126D" w:rsidRDefault="00692774" w:rsidP="00FB126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2255B">
        <w:rPr>
          <w:rFonts w:ascii="Times New Roman" w:eastAsia="Times New Roman" w:hAnsi="Times New Roman" w:cs="Times New Roman"/>
          <w:b/>
          <w:bCs/>
          <w:i/>
        </w:rPr>
        <w:t>PROCEDURA NEGOZIATA PER MANIFESTAZIONE DI INTERESSE DA PARTE DI OPERATORI ECONOMICI AD ESSERE INVITATI ALLA PROCEDURA NEGOZIATA AI SENSI DEL’ART. 36 COMMA 2 LETT. A) DEL D.LGS N 50/2016 SS.MM.II.</w:t>
      </w:r>
    </w:p>
    <w:p w14:paraId="51D3781D" w14:textId="3080C5BF" w:rsidR="0086632A" w:rsidRPr="00FB126D" w:rsidRDefault="00692774" w:rsidP="00FB126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2255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E51538" w:rsidRPr="00692774">
        <w:rPr>
          <w:rFonts w:ascii="Times New Roman" w:eastAsia="Times New Roman" w:hAnsi="Times New Roman" w:cs="Times New Roman"/>
          <w:b/>
          <w:bCs/>
          <w:i/>
        </w:rPr>
        <w:t xml:space="preserve">PER </w:t>
      </w:r>
      <w:r w:rsidR="0021437F" w:rsidRPr="00692774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L’APPALTO DEI LAVORI </w:t>
      </w:r>
      <w:r w:rsidR="00A07DC5">
        <w:rPr>
          <w:rFonts w:ascii="Times New Roman" w:eastAsia="Times New Roman" w:hAnsi="Times New Roman" w:cs="Times New Roman"/>
          <w:b/>
          <w:i/>
          <w:lang w:eastAsia="it-IT"/>
        </w:rPr>
        <w:t xml:space="preserve">DI: </w:t>
      </w:r>
      <w:r w:rsidR="00BD5CFB" w:rsidRPr="00BD5CFB">
        <w:rPr>
          <w:rFonts w:ascii="Times New Roman" w:eastAsia="Times New Roman" w:hAnsi="Times New Roman" w:cs="Times New Roman"/>
          <w:b/>
          <w:i/>
          <w:lang w:eastAsia="it-IT"/>
        </w:rPr>
        <w:t>REALIZZAZIONE PREFABBRICATI IN LEGNO ALL’INTERNO DEL GIARDINO BOTANICO DEL CRATI</w:t>
      </w:r>
    </w:p>
    <w:p w14:paraId="605ED0E5" w14:textId="77777777" w:rsidR="00FB126D" w:rsidRPr="00FB126D" w:rsidRDefault="00FB126D" w:rsidP="00FB126D">
      <w:pPr>
        <w:spacing w:line="264" w:lineRule="auto"/>
        <w:jc w:val="center"/>
        <w:rPr>
          <w:rFonts w:ascii="Times New Roman" w:eastAsia="Arial Narrow" w:hAnsi="Times New Roman" w:cs="Times New Roman"/>
          <w:b/>
          <w:sz w:val="23"/>
        </w:rPr>
      </w:pPr>
      <w:r w:rsidRPr="00FB126D">
        <w:rPr>
          <w:rFonts w:ascii="Times New Roman" w:eastAsia="Arial Narrow" w:hAnsi="Times New Roman" w:cs="Times New Roman"/>
          <w:b/>
          <w:sz w:val="23"/>
        </w:rPr>
        <w:t>CUP</w:t>
      </w:r>
      <w:r w:rsidRPr="00FB126D">
        <w:rPr>
          <w:rFonts w:ascii="Times New Roman" w:eastAsia="Arial Narrow" w:hAnsi="Times New Roman" w:cs="Times New Roman"/>
          <w:sz w:val="23"/>
        </w:rPr>
        <w:t xml:space="preserve"> </w:t>
      </w:r>
      <w:r w:rsidRPr="00FB126D">
        <w:rPr>
          <w:rFonts w:ascii="Times New Roman" w:hAnsi="Times New Roman" w:cs="Times New Roman"/>
          <w:sz w:val="23"/>
          <w:szCs w:val="23"/>
        </w:rPr>
        <w:t xml:space="preserve">C92D18000070006 - </w:t>
      </w:r>
      <w:r w:rsidRPr="00FB126D">
        <w:rPr>
          <w:rFonts w:ascii="Times New Roman" w:hAnsi="Times New Roman" w:cs="Times New Roman"/>
          <w:b/>
          <w:sz w:val="23"/>
          <w:szCs w:val="23"/>
        </w:rPr>
        <w:t>CIG</w:t>
      </w:r>
      <w:r w:rsidRPr="00FB126D">
        <w:rPr>
          <w:rFonts w:ascii="Times New Roman" w:hAnsi="Times New Roman" w:cs="Times New Roman"/>
          <w:sz w:val="23"/>
          <w:szCs w:val="23"/>
        </w:rPr>
        <w:t xml:space="preserve"> Z4D2B70EA7</w:t>
      </w:r>
    </w:p>
    <w:p w14:paraId="644FB1A4" w14:textId="77777777" w:rsidR="00FB126D" w:rsidRDefault="00FB126D" w:rsidP="0021437F">
      <w:pPr>
        <w:widowControl w:val="0"/>
        <w:autoSpaceDE w:val="0"/>
        <w:autoSpaceDN w:val="0"/>
        <w:jc w:val="both"/>
        <w:rPr>
          <w:rFonts w:ascii="Palatino Linotype" w:eastAsia="Times New Roman" w:hAnsi="Palatino Linotype" w:cs="Palatino Linotype"/>
          <w:b/>
        </w:rPr>
      </w:pPr>
    </w:p>
    <w:p w14:paraId="38B3C175" w14:textId="77777777" w:rsidR="00BE2137" w:rsidRPr="00BE2137" w:rsidRDefault="00B84B26" w:rsidP="00BB5D15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Arial"/>
          <w:bCs/>
          <w:color w:val="000000"/>
        </w:rPr>
      </w:pPr>
      <w:r w:rsidRPr="00B84B26">
        <w:rPr>
          <w:rFonts w:ascii="Palatino Linotype" w:hAnsi="Palatino Linotype" w:cs="Arial"/>
          <w:bCs/>
          <w:color w:val="000000"/>
        </w:rPr>
        <w:t>Spett.le</w:t>
      </w:r>
      <w:r w:rsidR="00BE2137">
        <w:rPr>
          <w:rFonts w:ascii="Palatino Linotype" w:hAnsi="Palatino Linotype" w:cs="Arial"/>
          <w:bCs/>
          <w:color w:val="000000"/>
        </w:rPr>
        <w:t xml:space="preserve"> </w:t>
      </w:r>
      <w:r w:rsidR="00BE2137" w:rsidRPr="00BE2137">
        <w:rPr>
          <w:rFonts w:ascii="Palatino Linotype" w:hAnsi="Palatino Linotype" w:cs="Arial"/>
          <w:bCs/>
          <w:color w:val="000000"/>
        </w:rPr>
        <w:t>Amici della Terra Italia</w:t>
      </w:r>
    </w:p>
    <w:p w14:paraId="631185EF" w14:textId="77777777" w:rsidR="00BE2137" w:rsidRPr="00BE2137" w:rsidRDefault="00BE2137" w:rsidP="00BB5D1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 xml:space="preserve">Ente gestore </w:t>
      </w:r>
    </w:p>
    <w:p w14:paraId="324C1943" w14:textId="77777777" w:rsidR="00884905" w:rsidRPr="00B84B26" w:rsidRDefault="00BE2137" w:rsidP="00BB5D15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>Riserve naturali regionali del Lago di Tarsia e della Foce del Crati</w:t>
      </w:r>
    </w:p>
    <w:p w14:paraId="2C71E759" w14:textId="77777777" w:rsidR="00B84B26" w:rsidRPr="00B84B26" w:rsidRDefault="00B84B26" w:rsidP="00A219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28C50A2A" w14:textId="77777777" w:rsidR="00B84B26" w:rsidRDefault="00B84B26" w:rsidP="00BB5D1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Palatino Linotype" w:hAnsi="Palatino Linotype" w:cs="Arial"/>
          <w:bCs/>
          <w:color w:val="000000"/>
        </w:rPr>
      </w:pPr>
      <w:proofErr w:type="spellStart"/>
      <w:r>
        <w:rPr>
          <w:rFonts w:ascii="Palatino Linotype" w:hAnsi="Palatino Linotype" w:cs="Arial"/>
          <w:b/>
          <w:bCs/>
          <w:color w:val="000000"/>
        </w:rPr>
        <w:t>Pec</w:t>
      </w:r>
      <w:proofErr w:type="spellEnd"/>
      <w:r w:rsidR="00004AA8" w:rsidRPr="00053407">
        <w:rPr>
          <w:rFonts w:ascii="Palatino Linotype" w:hAnsi="Palatino Linotype" w:cs="Arial"/>
          <w:bCs/>
          <w:color w:val="000000"/>
        </w:rPr>
        <w:t>:</w:t>
      </w:r>
      <w:r w:rsidR="00053407">
        <w:rPr>
          <w:rFonts w:ascii="Palatino Linotype" w:hAnsi="Palatino Linotype" w:cs="Arial"/>
          <w:bCs/>
          <w:color w:val="000000"/>
        </w:rPr>
        <w:t xml:space="preserve"> </w:t>
      </w:r>
      <w:hyperlink r:id="rId8" w:history="1">
        <w:r w:rsidR="00372F56" w:rsidRPr="00B911C1">
          <w:rPr>
            <w:rStyle w:val="Collegamentoipertestuale"/>
            <w:rFonts w:ascii="Palatino Linotype" w:hAnsi="Palatino Linotype" w:cs="Arial"/>
            <w:bCs/>
          </w:rPr>
          <w:t>info@pec.riservetarsiacrati.it</w:t>
        </w:r>
      </w:hyperlink>
    </w:p>
    <w:p w14:paraId="2A23B604" w14:textId="77777777" w:rsidR="00372F56" w:rsidRDefault="00372F56" w:rsidP="00BB5D1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Palatino Linotype" w:hAnsi="Palatino Linotype" w:cs="Arial"/>
          <w:b/>
          <w:bCs/>
          <w:color w:val="000000"/>
        </w:rPr>
      </w:pPr>
    </w:p>
    <w:p w14:paraId="370A793E" w14:textId="77777777" w:rsidR="00B84B26" w:rsidRDefault="00B84B26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p w14:paraId="27DA056F" w14:textId="77777777" w:rsidR="00884905" w:rsidRDefault="00884905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tbl>
      <w:tblPr>
        <w:tblStyle w:val="Grigliatabella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34"/>
        <w:gridCol w:w="2230"/>
        <w:gridCol w:w="924"/>
        <w:gridCol w:w="71"/>
        <w:gridCol w:w="1268"/>
        <w:gridCol w:w="221"/>
        <w:gridCol w:w="1770"/>
        <w:gridCol w:w="73"/>
        <w:gridCol w:w="425"/>
        <w:gridCol w:w="2762"/>
        <w:gridCol w:w="73"/>
        <w:gridCol w:w="25"/>
        <w:gridCol w:w="43"/>
      </w:tblGrid>
      <w:tr w:rsidR="002330DB" w:rsidRPr="00884905" w14:paraId="579C0C8E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557" w:type="dxa"/>
            <w:gridSpan w:val="7"/>
            <w:vAlign w:val="bottom"/>
          </w:tcPr>
          <w:p w14:paraId="720F38DB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Il sottoscritto </w:t>
            </w:r>
            <w:sdt>
              <w:sdtPr>
                <w:rPr>
                  <w:rStyle w:val="StileTarsia"/>
                </w:rPr>
                <w:id w:val="-1251111871"/>
                <w:placeholder>
                  <w:docPart w:val="1FBCE11113794114B121846321473C6E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</w:t>
                </w:r>
                <w:r w:rsidRPr="004B1143">
                  <w:rPr>
                    <w:rStyle w:val="StileTarsia"/>
                  </w:rPr>
                  <w:t>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285" w:type="dxa"/>
            <w:gridSpan w:val="4"/>
            <w:vAlign w:val="bottom"/>
          </w:tcPr>
          <w:p w14:paraId="4D0518FA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nato a </w:t>
            </w:r>
            <w:sdt>
              <w:sdtPr>
                <w:rPr>
                  <w:rStyle w:val="StileTarsia"/>
                </w:rPr>
                <w:id w:val="1581721252"/>
                <w:placeholder>
                  <w:docPart w:val="0177A5717C8B41F9A874BFB20908B41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</w:t>
                </w:r>
                <w:r>
                  <w:rPr>
                    <w:rStyle w:val="StileTarsia"/>
                  </w:rPr>
                  <w:t>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2DC8B972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4493" w:type="dxa"/>
            <w:gridSpan w:val="4"/>
            <w:vAlign w:val="bottom"/>
          </w:tcPr>
          <w:p w14:paraId="189A8658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>i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>l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2010333170"/>
                <w:placeholder>
                  <w:docPart w:val="C8A538A2CAAD492DA277F2C0B74DA577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</w:t>
                </w:r>
                <w:r>
                  <w:rPr>
                    <w:rStyle w:val="StileTarsia"/>
                  </w:rPr>
                  <w:t>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349" w:type="dxa"/>
            <w:gridSpan w:val="7"/>
            <w:vAlign w:val="bottom"/>
          </w:tcPr>
          <w:p w14:paraId="7B20A0E0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residente nel 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Comune di </w:t>
            </w:r>
            <w:sdt>
              <w:sdtPr>
                <w:rPr>
                  <w:rStyle w:val="StileTarsia"/>
                </w:rPr>
                <w:id w:val="-885870280"/>
                <w:placeholder>
                  <w:docPart w:val="0BA4A3E46CE84A69B9925C16F35818B5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</w:t>
                </w:r>
                <w:r>
                  <w:rPr>
                    <w:rStyle w:val="StileTarsia"/>
                  </w:rPr>
                  <w:t>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2D1D38C8" w14:textId="77777777" w:rsidTr="009F0D51">
        <w:trPr>
          <w:gridBefore w:val="1"/>
          <w:wBefore w:w="38" w:type="dxa"/>
          <w:trHeight w:val="454"/>
        </w:trPr>
        <w:tc>
          <w:tcPr>
            <w:tcW w:w="2264" w:type="dxa"/>
            <w:gridSpan w:val="2"/>
            <w:vAlign w:val="bottom"/>
          </w:tcPr>
          <w:p w14:paraId="087F1EDD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D524E1">
              <w:rPr>
                <w:rFonts w:ascii="Palatino Linotype" w:hAnsi="Palatino Linotype" w:cs="Arial"/>
                <w:bCs/>
                <w:color w:val="000000"/>
              </w:rPr>
              <w:t>Prov</w:t>
            </w:r>
            <w:bookmarkStart w:id="0" w:name="Testo5"/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. </w:t>
            </w:r>
            <w:bookmarkEnd w:id="0"/>
            <w:sdt>
              <w:sdtPr>
                <w:rPr>
                  <w:rStyle w:val="StileTarsia"/>
                </w:rPr>
                <w:id w:val="-1501576424"/>
                <w:placeholder>
                  <w:docPart w:val="81DE725843EB4ED0AAA4BC761DB23360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7655" w:type="dxa"/>
            <w:gridSpan w:val="11"/>
            <w:vAlign w:val="bottom"/>
          </w:tcPr>
          <w:p w14:paraId="0FCFAC9A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>in via/piazza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695300994"/>
                <w:placeholder>
                  <w:docPart w:val="9F51EC02131E470A93BDD7503FCE796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1B1A7C33" w14:textId="77777777" w:rsidTr="009F0D51">
        <w:trPr>
          <w:gridAfter w:val="1"/>
          <w:wAfter w:w="43" w:type="dxa"/>
          <w:trHeight w:val="454"/>
        </w:trPr>
        <w:tc>
          <w:tcPr>
            <w:tcW w:w="9914" w:type="dxa"/>
            <w:gridSpan w:val="13"/>
            <w:vAlign w:val="bottom"/>
          </w:tcPr>
          <w:p w14:paraId="55182A45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in qualità di </w:t>
            </w:r>
            <w:sdt>
              <w:sdtPr>
                <w:rPr>
                  <w:rStyle w:val="StileTarsia"/>
                </w:rPr>
                <w:id w:val="1101223102"/>
                <w:placeholder>
                  <w:docPart w:val="AC728088DC4C48DCB50CECEDCBADF8A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  <w:r>
              <w:rPr>
                <w:rStyle w:val="StileTarsia"/>
              </w:rPr>
              <w:t>..................</w:t>
            </w:r>
          </w:p>
        </w:tc>
      </w:tr>
      <w:tr w:rsidR="002330DB" w:rsidRPr="00D524E1" w14:paraId="51A15779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9842" w:type="dxa"/>
            <w:gridSpan w:val="11"/>
            <w:vAlign w:val="bottom"/>
          </w:tcPr>
          <w:p w14:paraId="621B6FEA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rappresentate legale di </w:t>
            </w:r>
            <w:sdt>
              <w:sdtPr>
                <w:rPr>
                  <w:rStyle w:val="StileTarsia"/>
                </w:rPr>
                <w:id w:val="668443369"/>
                <w:placeholder>
                  <w:docPart w:val="94961B58F9714BB28CA49A983871171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74731E2F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982" w:type="dxa"/>
            <w:gridSpan w:val="8"/>
            <w:vAlign w:val="bottom"/>
          </w:tcPr>
          <w:p w14:paraId="35A59346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con sede in </w:t>
            </w:r>
            <w:sdt>
              <w:sdtPr>
                <w:rPr>
                  <w:rStyle w:val="StileTarsia"/>
                </w:rPr>
                <w:id w:val="-215896735"/>
                <w:placeholder>
                  <w:docPart w:val="13D4FE8BF6B84A2081B8CCE5DC66CA0B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</w:t>
                </w:r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2860" w:type="dxa"/>
            <w:gridSpan w:val="3"/>
            <w:vAlign w:val="bottom"/>
          </w:tcPr>
          <w:p w14:paraId="2C0FC7DC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>
              <w:rPr>
                <w:rFonts w:ascii="Palatino Linotype" w:hAnsi="Palatino Linotype" w:cs="Arial"/>
                <w:bCs/>
                <w:color w:val="000000"/>
              </w:rPr>
              <w:t>c.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a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p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868480262"/>
                <w:placeholder>
                  <w:docPart w:val="A613DD304C7B4986851B6DDF2DEE35C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224AF736" w14:textId="77777777" w:rsidTr="009F0D51">
        <w:trPr>
          <w:gridBefore w:val="2"/>
          <w:gridAfter w:val="2"/>
          <w:wBefore w:w="72" w:type="dxa"/>
          <w:wAfter w:w="68" w:type="dxa"/>
          <w:trHeight w:val="454"/>
        </w:trPr>
        <w:tc>
          <w:tcPr>
            <w:tcW w:w="3154" w:type="dxa"/>
            <w:gridSpan w:val="2"/>
            <w:vAlign w:val="bottom"/>
          </w:tcPr>
          <w:p w14:paraId="7F59D40D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C56D55">
              <w:rPr>
                <w:rFonts w:ascii="Palatino Linotype" w:hAnsi="Palatino Linotype" w:cs="Arial"/>
                <w:bCs/>
                <w:color w:val="000000"/>
              </w:rPr>
              <w:t>Prov</w:t>
            </w:r>
            <w:proofErr w:type="spellEnd"/>
            <w:r w:rsidRPr="00C56D55">
              <w:rPr>
                <w:rFonts w:ascii="Palatino Linotype" w:hAnsi="Palatino Linotype" w:cs="Arial"/>
                <w:bCs/>
                <w:color w:val="000000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677313254"/>
                <w:placeholder>
                  <w:docPart w:val="2A10C0DC1F104E7C8D2AC6E45BA2C14B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</w:t>
                </w:r>
                <w:r>
                  <w:rPr>
                    <w:rStyle w:val="StileTarsia"/>
                  </w:rPr>
                  <w:t>..................................</w:t>
                </w:r>
              </w:sdtContent>
            </w:sdt>
          </w:p>
        </w:tc>
        <w:tc>
          <w:tcPr>
            <w:tcW w:w="6663" w:type="dxa"/>
            <w:gridSpan w:val="8"/>
            <w:vAlign w:val="bottom"/>
          </w:tcPr>
          <w:p w14:paraId="3428F4FA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in via /piazza </w:t>
            </w:r>
            <w:sdt>
              <w:sdtPr>
                <w:rPr>
                  <w:rStyle w:val="StileTarsia"/>
                </w:rPr>
                <w:id w:val="1067154173"/>
                <w:placeholder>
                  <w:docPart w:val="AA2527904BE04056BDD0A380269CD23A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1435B1CC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4748" w:type="dxa"/>
            <w:gridSpan w:val="6"/>
            <w:vAlign w:val="bottom"/>
          </w:tcPr>
          <w:p w14:paraId="30FA84AC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Cod. </w:t>
            </w:r>
            <w:proofErr w:type="spellStart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fisc</w:t>
            </w:r>
            <w:proofErr w:type="spellEnd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907544736"/>
                <w:placeholder>
                  <w:docPart w:val="19D5D97202794FCF815241E47128444C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</w:t>
                </w:r>
                <w:r>
                  <w:rPr>
                    <w:rStyle w:val="StileTarsia"/>
                  </w:rPr>
                  <w:t>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103" w:type="dxa"/>
            <w:gridSpan w:val="5"/>
            <w:vAlign w:val="bottom"/>
          </w:tcPr>
          <w:p w14:paraId="15C07ADA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P.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>i</w:t>
            </w: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1984234880"/>
                <w:placeholder>
                  <w:docPart w:val="0E0F824CC0D14E16A6F4237AA6003F8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</w:t>
                </w:r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292B5DBB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3259" w:type="dxa"/>
            <w:gridSpan w:val="4"/>
            <w:vAlign w:val="bottom"/>
          </w:tcPr>
          <w:p w14:paraId="6AF2A637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Tel. </w:t>
            </w:r>
            <w:sdt>
              <w:sdtPr>
                <w:rPr>
                  <w:rStyle w:val="StileTarsia"/>
                </w:rPr>
                <w:id w:val="-1720591709"/>
                <w:placeholder>
                  <w:docPart w:val="D386DBBF168743509C0975F801345DE2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259" w:type="dxa"/>
            <w:gridSpan w:val="3"/>
            <w:vAlign w:val="bottom"/>
          </w:tcPr>
          <w:p w14:paraId="79DF7447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fax </w:t>
            </w:r>
            <w:sdt>
              <w:sdtPr>
                <w:rPr>
                  <w:rStyle w:val="StileTarsia"/>
                </w:rPr>
                <w:id w:val="-151518032"/>
                <w:placeholder>
                  <w:docPart w:val="F7895992AF0441A89E1B360ADE152DA3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333" w:type="dxa"/>
            <w:gridSpan w:val="4"/>
            <w:vAlign w:val="bottom"/>
          </w:tcPr>
          <w:p w14:paraId="0C7CC201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>e-</w:t>
            </w: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mail </w:t>
            </w:r>
            <w:sdt>
              <w:sdtPr>
                <w:rPr>
                  <w:rStyle w:val="StileTarsia"/>
                </w:rPr>
                <w:id w:val="-1571034972"/>
                <w:placeholder>
                  <w:docPart w:val="65FDA7BA45274DAA81733F9C72F5DA55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74328E" w14:paraId="4276B540" w14:textId="77777777" w:rsidTr="009F0D51">
        <w:trPr>
          <w:gridBefore w:val="1"/>
          <w:gridAfter w:val="3"/>
          <w:wBefore w:w="38" w:type="dxa"/>
          <w:wAfter w:w="141" w:type="dxa"/>
          <w:trHeight w:val="454"/>
        </w:trPr>
        <w:tc>
          <w:tcPr>
            <w:tcW w:w="9778" w:type="dxa"/>
            <w:gridSpan w:val="10"/>
            <w:vAlign w:val="bottom"/>
          </w:tcPr>
          <w:p w14:paraId="7FB79FB4" w14:textId="77777777" w:rsidR="002330DB" w:rsidRPr="0074328E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74328E">
              <w:rPr>
                <w:rFonts w:ascii="Palatino Linotype" w:hAnsi="Palatino Linotype" w:cs="Arial"/>
                <w:bCs/>
                <w:color w:val="000000"/>
              </w:rPr>
              <w:t xml:space="preserve">PEC </w:t>
            </w:r>
            <w:sdt>
              <w:sdtPr>
                <w:rPr>
                  <w:rStyle w:val="StileTarsia"/>
                </w:rPr>
                <w:id w:val="-917328016"/>
                <w:placeholder>
                  <w:docPart w:val="8CB4ACCF880641D6AB3C597BD976ADF3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</w:tbl>
    <w:p w14:paraId="5F1431A3" w14:textId="77777777"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CHIEDE</w:t>
      </w:r>
    </w:p>
    <w:p w14:paraId="24C12ECE" w14:textId="48EADF95" w:rsidR="00893FCA" w:rsidRDefault="00884905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d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i </w:t>
      </w:r>
      <w:r w:rsidR="00692774">
        <w:rPr>
          <w:rFonts w:ascii="Palatino Linotype" w:hAnsi="Palatino Linotype" w:cs="Arial"/>
          <w:bCs/>
          <w:color w:val="000000"/>
        </w:rPr>
        <w:t>essere invitato alla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 procedura negoziata </w:t>
      </w:r>
      <w:r>
        <w:rPr>
          <w:rFonts w:ascii="Palatino Linotype" w:hAnsi="Palatino Linotype" w:cs="Arial"/>
          <w:bCs/>
          <w:color w:val="000000"/>
        </w:rPr>
        <w:t xml:space="preserve">ex art 36 comma </w:t>
      </w:r>
      <w:r w:rsidR="0021437F">
        <w:rPr>
          <w:rFonts w:ascii="Palatino Linotype" w:hAnsi="Palatino Linotype" w:cs="Arial"/>
          <w:bCs/>
          <w:color w:val="000000"/>
        </w:rPr>
        <w:t xml:space="preserve">2 </w:t>
      </w:r>
      <w:proofErr w:type="spellStart"/>
      <w:r>
        <w:rPr>
          <w:rFonts w:ascii="Palatino Linotype" w:hAnsi="Palatino Linotype" w:cs="Arial"/>
          <w:bCs/>
          <w:color w:val="000000"/>
        </w:rPr>
        <w:t>lett</w:t>
      </w:r>
      <w:proofErr w:type="spellEnd"/>
      <w:r>
        <w:rPr>
          <w:rFonts w:ascii="Palatino Linotype" w:hAnsi="Palatino Linotype" w:cs="Arial"/>
          <w:bCs/>
          <w:color w:val="000000"/>
        </w:rPr>
        <w:t xml:space="preserve">. </w:t>
      </w:r>
      <w:r w:rsidR="00692774">
        <w:rPr>
          <w:rFonts w:ascii="Palatino Linotype" w:hAnsi="Palatino Linotype" w:cs="Arial"/>
          <w:bCs/>
          <w:color w:val="000000"/>
        </w:rPr>
        <w:t>a</w:t>
      </w:r>
      <w:r>
        <w:rPr>
          <w:rFonts w:ascii="Palatino Linotype" w:hAnsi="Palatino Linotype" w:cs="Arial"/>
          <w:bCs/>
          <w:color w:val="000000"/>
        </w:rPr>
        <w:t xml:space="preserve">) del D.lgs. n. 50/2016 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per </w:t>
      </w:r>
      <w:r w:rsidR="0086632A" w:rsidRPr="00720578">
        <w:rPr>
          <w:rFonts w:ascii="Palatino Linotype" w:eastAsia="Times New Roman" w:hAnsi="Palatino Linotype" w:cs="Palatino Linotype"/>
          <w:snapToGrid w:val="0"/>
        </w:rPr>
        <w:t xml:space="preserve">l’appalto dei </w:t>
      </w:r>
      <w:r w:rsidR="00226C6C" w:rsidRPr="00226C6C">
        <w:rPr>
          <w:rFonts w:ascii="Palatino Linotype" w:eastAsia="Times New Roman" w:hAnsi="Palatino Linotype" w:cs="Palatino Linotype"/>
          <w:snapToGrid w:val="0"/>
        </w:rPr>
        <w:t xml:space="preserve">lavori </w:t>
      </w:r>
      <w:r w:rsidR="00BD5CFB">
        <w:rPr>
          <w:rFonts w:ascii="Palatino Linotype" w:eastAsia="Times New Roman" w:hAnsi="Palatino Linotype" w:cs="Palatino Linotype"/>
          <w:snapToGrid w:val="0"/>
        </w:rPr>
        <w:t xml:space="preserve">di </w:t>
      </w:r>
      <w:r w:rsidR="00BD5CFB" w:rsidRPr="00BD5CFB">
        <w:rPr>
          <w:rFonts w:ascii="Palatino Linotype" w:eastAsia="Times New Roman" w:hAnsi="Palatino Linotype" w:cs="Palatino Linotype"/>
          <w:snapToGrid w:val="0"/>
        </w:rPr>
        <w:t>realizzazione prefabbricati in legno all’interno del Giardino Botanico del Crati</w:t>
      </w:r>
      <w:r w:rsidR="00FC12AE">
        <w:rPr>
          <w:rFonts w:ascii="Palatino Linotype" w:eastAsia="Times New Roman" w:hAnsi="Palatino Linotype" w:cs="Palatino Linotype"/>
          <w:snapToGrid w:val="0"/>
        </w:rPr>
        <w:t xml:space="preserve">, di cui all’Avviso esplorativo del </w:t>
      </w:r>
      <w:r w:rsidR="008C4D9F">
        <w:rPr>
          <w:rFonts w:ascii="Palatino Linotype" w:eastAsia="Times New Roman" w:hAnsi="Palatino Linotype" w:cs="Palatino Linotype"/>
          <w:snapToGrid w:val="0"/>
        </w:rPr>
        <w:t>0</w:t>
      </w:r>
      <w:r w:rsidR="00DF12EE">
        <w:rPr>
          <w:rFonts w:ascii="Palatino Linotype" w:eastAsia="Times New Roman" w:hAnsi="Palatino Linotype" w:cs="Palatino Linotype"/>
          <w:snapToGrid w:val="0"/>
        </w:rPr>
        <w:t>7</w:t>
      </w:r>
      <w:bookmarkStart w:id="1" w:name="_GoBack"/>
      <w:bookmarkEnd w:id="1"/>
      <w:r w:rsidR="00BD5CFB">
        <w:rPr>
          <w:rFonts w:ascii="Palatino Linotype" w:eastAsia="Times New Roman" w:hAnsi="Palatino Linotype" w:cs="Palatino Linotype"/>
          <w:snapToGrid w:val="0"/>
        </w:rPr>
        <w:t>/</w:t>
      </w:r>
      <w:r w:rsidR="008C4D9F">
        <w:rPr>
          <w:rFonts w:ascii="Palatino Linotype" w:eastAsia="Times New Roman" w:hAnsi="Palatino Linotype" w:cs="Palatino Linotype"/>
          <w:snapToGrid w:val="0"/>
        </w:rPr>
        <w:t>01</w:t>
      </w:r>
      <w:r w:rsidR="00BD5CFB">
        <w:rPr>
          <w:rFonts w:ascii="Palatino Linotype" w:eastAsia="Times New Roman" w:hAnsi="Palatino Linotype" w:cs="Palatino Linotype"/>
          <w:snapToGrid w:val="0"/>
        </w:rPr>
        <w:t>/</w:t>
      </w:r>
      <w:r w:rsidR="008C4D9F">
        <w:rPr>
          <w:rFonts w:ascii="Palatino Linotype" w:eastAsia="Times New Roman" w:hAnsi="Palatino Linotype" w:cs="Palatino Linotype"/>
          <w:snapToGrid w:val="0"/>
        </w:rPr>
        <w:t>2020</w:t>
      </w:r>
      <w:r w:rsidR="00FC12AE">
        <w:rPr>
          <w:rFonts w:ascii="Palatino Linotype" w:eastAsia="Times New Roman" w:hAnsi="Palatino Linotype" w:cs="Palatino Linotype"/>
          <w:snapToGrid w:val="0"/>
        </w:rPr>
        <w:t>.</w:t>
      </w:r>
    </w:p>
    <w:p w14:paraId="222D6097" w14:textId="77777777" w:rsidR="00226C6C" w:rsidRPr="007A3FC4" w:rsidRDefault="007A3FC4" w:rsidP="007A3FC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 tal fine ai sensi degli artt. 46 e 47 del D.P.R. 445/2000, consapevole delle sanzioni penali previste dall’art. 76 del medesimo D.P.R. per le ipotesi di falsità in atti e dichiarazioni mendaci</w:t>
      </w:r>
      <w:r w:rsidR="00692774">
        <w:rPr>
          <w:rFonts w:ascii="Palatino Linotype" w:hAnsi="Palatino Linotype" w:cs="Arial"/>
        </w:rPr>
        <w:t>.</w:t>
      </w:r>
    </w:p>
    <w:p w14:paraId="41DF4CD5" w14:textId="77777777"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DICHIARA</w:t>
      </w:r>
    </w:p>
    <w:p w14:paraId="2E936843" w14:textId="77777777" w:rsidR="00FE101D" w:rsidRPr="00DE5AEF" w:rsidRDefault="00FE101D" w:rsidP="00AF6DEB">
      <w:pPr>
        <w:pStyle w:val="Paragrafoelenco"/>
        <w:numPr>
          <w:ilvl w:val="0"/>
          <w:numId w:val="10"/>
        </w:numPr>
        <w:autoSpaceDE w:val="0"/>
        <w:autoSpaceDN w:val="0"/>
        <w:ind w:left="284" w:hanging="284"/>
        <w:jc w:val="both"/>
        <w:rPr>
          <w:rFonts w:ascii="Palatino Linotype" w:hAnsi="Palatino Linotype" w:cs="Palatino Linotype"/>
          <w:b/>
          <w:u w:val="single"/>
        </w:rPr>
      </w:pPr>
      <w:r w:rsidRPr="00DE5AEF">
        <w:rPr>
          <w:rFonts w:ascii="Palatino Linotype" w:hAnsi="Palatino Linotype" w:cs="Palatino Linotype"/>
          <w:b/>
          <w:u w:val="single"/>
        </w:rPr>
        <w:t>Requisiti di ordine generale</w:t>
      </w:r>
    </w:p>
    <w:p w14:paraId="6813A6DB" w14:textId="77777777" w:rsidR="00FE101D" w:rsidRDefault="00FE101D" w:rsidP="00FE10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bCs/>
          <w:color w:val="000000"/>
        </w:rPr>
        <w:t>- l’</w:t>
      </w:r>
      <w:r w:rsidRPr="00553B8A">
        <w:rPr>
          <w:rFonts w:ascii="Palatino Linotype" w:hAnsi="Palatino Linotype"/>
        </w:rPr>
        <w:t xml:space="preserve">insussistenza delle cause di </w:t>
      </w:r>
      <w:r>
        <w:rPr>
          <w:rFonts w:ascii="Palatino Linotype" w:hAnsi="Palatino Linotype"/>
        </w:rPr>
        <w:t xml:space="preserve">esclusione indicate dall’art. 80, commi </w:t>
      </w:r>
      <w:r w:rsidRPr="00553B8A">
        <w:rPr>
          <w:rFonts w:ascii="Palatino Linotype" w:hAnsi="Palatino Linotype"/>
        </w:rPr>
        <w:t xml:space="preserve">1, </w:t>
      </w:r>
      <w:r w:rsidR="00BB5D15">
        <w:rPr>
          <w:rFonts w:ascii="Palatino Linotype" w:hAnsi="Palatino Linotype"/>
        </w:rPr>
        <w:t xml:space="preserve">2, 4 e 5 del </w:t>
      </w:r>
      <w:proofErr w:type="spellStart"/>
      <w:r w:rsidR="00BB5D15">
        <w:rPr>
          <w:rFonts w:ascii="Palatino Linotype" w:hAnsi="Palatino Linotype"/>
        </w:rPr>
        <w:t>D.L</w:t>
      </w:r>
      <w:r w:rsidR="00692774">
        <w:rPr>
          <w:rFonts w:ascii="Palatino Linotype" w:hAnsi="Palatino Linotype"/>
        </w:rPr>
        <w:t>gs.</w:t>
      </w:r>
      <w:proofErr w:type="spellEnd"/>
      <w:r w:rsidR="00692774">
        <w:rPr>
          <w:rFonts w:ascii="Palatino Linotype" w:hAnsi="Palatino Linotype"/>
        </w:rPr>
        <w:t xml:space="preserve"> n 50/2016 </w:t>
      </w:r>
      <w:proofErr w:type="spellStart"/>
      <w:r w:rsidR="00692774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.m</w:t>
      </w:r>
      <w:r w:rsidR="00692774">
        <w:rPr>
          <w:rFonts w:ascii="Palatino Linotype" w:hAnsi="Palatino Linotype"/>
        </w:rPr>
        <w:t>m</w:t>
      </w:r>
      <w:r>
        <w:rPr>
          <w:rFonts w:ascii="Palatino Linotype" w:hAnsi="Palatino Linotype"/>
        </w:rPr>
        <w:t>.</w:t>
      </w:r>
      <w:r w:rsidR="00692774">
        <w:rPr>
          <w:rFonts w:ascii="Palatino Linotype" w:hAnsi="Palatino Linotype"/>
        </w:rPr>
        <w:t>i</w:t>
      </w:r>
      <w:proofErr w:type="spellEnd"/>
      <w:r>
        <w:rPr>
          <w:rFonts w:ascii="Palatino Linotype" w:hAnsi="Palatino Linotype"/>
        </w:rPr>
        <w:t>.;</w:t>
      </w:r>
    </w:p>
    <w:p w14:paraId="54F51B90" w14:textId="77777777" w:rsidR="00FE101D" w:rsidRPr="00FE101D" w:rsidRDefault="00FE101D" w:rsidP="00FE10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- </w:t>
      </w:r>
      <w:r w:rsidR="00BB5D15" w:rsidRPr="00BB5D15">
        <w:rPr>
          <w:rFonts w:ascii="Palatino Linotype" w:hAnsi="Palatino Linotype" w:cs="Arial"/>
          <w:bCs/>
          <w:color w:val="000000"/>
        </w:rPr>
        <w:t>idoneità professionale, capacità economica e finanziaria di cui all’art. 8</w:t>
      </w:r>
      <w:r w:rsidR="00FC12AE">
        <w:rPr>
          <w:rFonts w:ascii="Palatino Linotype" w:hAnsi="Palatino Linotype" w:cs="Arial"/>
          <w:bCs/>
          <w:color w:val="000000"/>
        </w:rPr>
        <w:t>3</w:t>
      </w:r>
      <w:r w:rsidR="00BB5D15" w:rsidRPr="00BB5D15">
        <w:rPr>
          <w:rFonts w:ascii="Palatino Linotype" w:hAnsi="Palatino Linotype" w:cs="Arial"/>
          <w:bCs/>
          <w:color w:val="000000"/>
        </w:rPr>
        <w:t xml:space="preserve"> del D. </w:t>
      </w:r>
      <w:proofErr w:type="spellStart"/>
      <w:r w:rsidR="00BB5D15" w:rsidRPr="00BB5D15">
        <w:rPr>
          <w:rFonts w:ascii="Palatino Linotype" w:hAnsi="Palatino Linotype" w:cs="Arial"/>
          <w:bCs/>
          <w:color w:val="000000"/>
        </w:rPr>
        <w:t>Lgs</w:t>
      </w:r>
      <w:proofErr w:type="spellEnd"/>
      <w:r w:rsidR="00BB5D15" w:rsidRPr="00BB5D15">
        <w:rPr>
          <w:rFonts w:ascii="Palatino Linotype" w:hAnsi="Palatino Linotype" w:cs="Arial"/>
          <w:bCs/>
          <w:color w:val="000000"/>
        </w:rPr>
        <w:t>. n.50 del 2016.</w:t>
      </w:r>
      <w:r w:rsidRPr="00FD0044">
        <w:rPr>
          <w:rFonts w:ascii="Palatino Linotype" w:hAnsi="Palatino Linotype"/>
        </w:rPr>
        <w:t>.</w:t>
      </w:r>
    </w:p>
    <w:p w14:paraId="5A2F54C1" w14:textId="77777777" w:rsidR="00FE101D" w:rsidRDefault="00FE101D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14:paraId="64D34A1A" w14:textId="77777777" w:rsidR="00372F56" w:rsidRDefault="00372F56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14:paraId="18CEA70E" w14:textId="77777777" w:rsidR="00372F56" w:rsidRPr="00553B8A" w:rsidRDefault="00372F56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14:paraId="4AEB953C" w14:textId="77777777" w:rsidR="00FE101D" w:rsidRPr="00DE5AEF" w:rsidRDefault="00FE101D" w:rsidP="00FE101D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b</w:t>
      </w:r>
      <w:r w:rsidRPr="00DE5AEF">
        <w:rPr>
          <w:rFonts w:ascii="Palatino Linotype" w:hAnsi="Palatino Linotype"/>
          <w:b/>
        </w:rPr>
        <w:t>) Requisiti di idoneità professionale</w:t>
      </w:r>
    </w:p>
    <w:p w14:paraId="4AC8EDC5" w14:textId="77777777" w:rsidR="00FE101D" w:rsidRDefault="00FE101D" w:rsidP="00FE101D">
      <w:pPr>
        <w:spacing w:after="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e</w:t>
      </w:r>
      <w:r w:rsidR="003234AF">
        <w:rPr>
          <w:rFonts w:ascii="Palatino Linotype" w:hAnsi="Palatino Linotype"/>
        </w:rPr>
        <w:t>ssere iscritto</w:t>
      </w:r>
      <w:r w:rsidRPr="00553B8A">
        <w:rPr>
          <w:rFonts w:ascii="Palatino Linotype" w:hAnsi="Palatino Linotype"/>
        </w:rPr>
        <w:t xml:space="preserve"> al Registro delle Imprese della competente Ca</w:t>
      </w:r>
      <w:r w:rsidR="00692774">
        <w:rPr>
          <w:rFonts w:ascii="Palatino Linotype" w:hAnsi="Palatino Linotype"/>
        </w:rPr>
        <w:t>mera di Commercio, per attività</w:t>
      </w:r>
      <w:r w:rsidRPr="00553B8A">
        <w:rPr>
          <w:rFonts w:ascii="Palatino Linotype" w:hAnsi="Palatino Linotype"/>
        </w:rPr>
        <w:t xml:space="preserve"> perti</w:t>
      </w:r>
      <w:r w:rsidR="00692774">
        <w:rPr>
          <w:rFonts w:ascii="Palatino Linotype" w:hAnsi="Palatino Linotype"/>
        </w:rPr>
        <w:t>nenti con l’appalto in oggetto.</w:t>
      </w:r>
    </w:p>
    <w:p w14:paraId="195689A4" w14:textId="77777777" w:rsidR="00FE101D" w:rsidRPr="007A65E9" w:rsidRDefault="00FE101D" w:rsidP="00FE101D">
      <w:pPr>
        <w:spacing w:after="6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</w:t>
      </w:r>
      <w:r w:rsidRPr="009E62EF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 </w:t>
      </w:r>
      <w:r w:rsidRPr="007A65E9">
        <w:rPr>
          <w:rFonts w:ascii="Palatino Linotype" w:hAnsi="Palatino Linotype"/>
          <w:b/>
        </w:rPr>
        <w:t>Requisiti di ordine tecnico-organizzativo</w:t>
      </w:r>
    </w:p>
    <w:p w14:paraId="27EB21B6" w14:textId="77777777" w:rsidR="002330DB" w:rsidRDefault="00DF12EE" w:rsidP="002330DB">
      <w:pPr>
        <w:jc w:val="both"/>
        <w:rPr>
          <w:rFonts w:ascii="Palatino Linotype" w:eastAsia="Times New Roman" w:hAnsi="Palatino Linotype" w:cs="Palatino Linotype"/>
        </w:rPr>
      </w:pPr>
      <w:sdt>
        <w:sdtPr>
          <w:rPr>
            <w:rFonts w:ascii="Palatino Linotype" w:hAnsi="Palatino Linotype"/>
          </w:rPr>
          <w:id w:val="105311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>Di essere titolare di attestazione rilasciata da società di attestazione (SOA) di cui al D.P.R. n. 207/2010, regolarmente autorizzata, in corso di validità, relativa a</w:t>
      </w:r>
      <w:r w:rsidR="002330DB">
        <w:rPr>
          <w:rFonts w:ascii="Palatino Linotype" w:hAnsi="Palatino Linotype"/>
        </w:rPr>
        <w:t>lla categoria</w:t>
      </w:r>
      <w:r w:rsidR="002330DB" w:rsidRPr="00AF6DEB">
        <w:rPr>
          <w:rFonts w:ascii="Palatino Linotype" w:hAnsi="Palatino Linotype"/>
        </w:rPr>
        <w:t xml:space="preserve"> </w:t>
      </w:r>
      <w:r w:rsidR="00BD5CFB">
        <w:rPr>
          <w:rFonts w:ascii="Palatino Linotype" w:eastAsia="Times New Roman" w:hAnsi="Palatino Linotype" w:cs="Palatino Linotype"/>
          <w:b/>
        </w:rPr>
        <w:t>OS 32</w:t>
      </w:r>
      <w:r w:rsidR="002330DB">
        <w:rPr>
          <w:rFonts w:ascii="Palatino Linotype" w:eastAsia="Times New Roman" w:hAnsi="Palatino Linotype" w:cs="Palatino Linotype"/>
          <w:b/>
        </w:rPr>
        <w:t>;</w:t>
      </w:r>
      <w:r w:rsidR="002330DB">
        <w:rPr>
          <w:rFonts w:ascii="Palatino Linotype" w:eastAsia="Times New Roman" w:hAnsi="Palatino Linotype" w:cs="Palatino Linotype"/>
        </w:rPr>
        <w:t xml:space="preserve"> </w:t>
      </w:r>
    </w:p>
    <w:p w14:paraId="02790163" w14:textId="77777777" w:rsidR="002330DB" w:rsidRPr="00AF6DEB" w:rsidRDefault="002330DB" w:rsidP="002330DB">
      <w:pPr>
        <w:jc w:val="both"/>
        <w:rPr>
          <w:rFonts w:ascii="Palatino Linotype" w:eastAsia="Times New Roman" w:hAnsi="Palatino Linotype" w:cs="Palatino Linotype"/>
          <w:bCs/>
        </w:rPr>
      </w:pPr>
      <w:r w:rsidRPr="00653BCD">
        <w:rPr>
          <w:rFonts w:ascii="Palatino Linotype" w:hAnsi="Palatino Linotype"/>
          <w:u w:val="single"/>
        </w:rPr>
        <w:t>In alternativa</w:t>
      </w:r>
      <w:r>
        <w:rPr>
          <w:rFonts w:ascii="Palatino Linotype" w:hAnsi="Palatino Linotype"/>
        </w:rPr>
        <w:t xml:space="preserve">, </w:t>
      </w:r>
      <w:r w:rsidRPr="00553B8A">
        <w:rPr>
          <w:rFonts w:ascii="Palatino Linotype" w:hAnsi="Palatino Linotype"/>
          <w:b/>
        </w:rPr>
        <w:t>nel caso di concorrente non in possesso dell’attestazione</w:t>
      </w:r>
      <w:r w:rsidRPr="00553B8A">
        <w:rPr>
          <w:rFonts w:ascii="Palatino Linotype" w:hAnsi="Palatino Linotype"/>
        </w:rPr>
        <w:t xml:space="preserve"> </w:t>
      </w:r>
      <w:r w:rsidRPr="00553B8A">
        <w:rPr>
          <w:rFonts w:ascii="Palatino Linotype" w:hAnsi="Palatino Linotype"/>
          <w:b/>
        </w:rPr>
        <w:t>SOA</w:t>
      </w:r>
      <w:r w:rsidRPr="00553B8A">
        <w:rPr>
          <w:rFonts w:ascii="Palatino Linotype" w:hAnsi="Palatino Linotype"/>
        </w:rPr>
        <w:t>:</w:t>
      </w:r>
    </w:p>
    <w:p w14:paraId="7736E444" w14:textId="77777777" w:rsidR="002330DB" w:rsidRDefault="00DF12EE" w:rsidP="002330D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45185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>Di avere i requisiti di cui all’articolo 90 del DPR 207/2010 in misura non inferiore a quanto previsto dal medesimo articolo 90.</w:t>
      </w:r>
    </w:p>
    <w:p w14:paraId="0FDFF27B" w14:textId="77777777" w:rsidR="00AF6DEB" w:rsidRPr="00AF6DEB" w:rsidRDefault="00AF6DEB" w:rsidP="00AF6DE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</w:p>
    <w:p w14:paraId="1D6600C6" w14:textId="77777777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d)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aver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preso visione dell’avviso di procedura negoziata degli interventi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in oggetto e di essere interessato alla partec</w:t>
      </w:r>
      <w:r>
        <w:rPr>
          <w:rFonts w:ascii="Palatino Linotype" w:hAnsi="Palatino Linotype"/>
        </w:rPr>
        <w:t>ipazione alla procedura di gara;</w:t>
      </w:r>
    </w:p>
    <w:p w14:paraId="6D386639" w14:textId="77777777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e)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essere a conoscenza che la presente richiesta, non costituisce proposta contrattuale e non vincola in alcun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27B67EB0" w14:textId="77777777" w:rsidR="00AF6DEB" w:rsidRPr="00AF6DEB" w:rsidRDefault="00AF6DEB" w:rsidP="00AF6DE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</w:t>
      </w:r>
      <w:r w:rsidRPr="00AF6DEB"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Di autorizzare il trattamento dei dati personali e di essere informato, ai sensi e per gli effetti</w:t>
      </w:r>
      <w:r w:rsidR="0021437F">
        <w:rPr>
          <w:rFonts w:ascii="Palatino Linotype" w:hAnsi="Palatino Linotype"/>
        </w:rPr>
        <w:t xml:space="preserve"> del Regolamento Ue </w:t>
      </w:r>
      <w:r w:rsidR="0021437F" w:rsidRPr="0021437F">
        <w:rPr>
          <w:rFonts w:ascii="Palatino Linotype" w:hAnsi="Palatino Linotype"/>
        </w:rPr>
        <w:t>2016/679</w:t>
      </w:r>
      <w:r w:rsidRPr="00AF6DEB">
        <w:rPr>
          <w:rFonts w:ascii="Palatino Linotype" w:hAnsi="Palatino Linotype"/>
        </w:rPr>
        <w:t>, che gli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stessi saranno raccolti e trattati, anche con strumenti informatici, esclusivamente nell’ambito del pro</w:t>
      </w:r>
      <w:r>
        <w:rPr>
          <w:rFonts w:ascii="Palatino Linotype" w:hAnsi="Palatino Linotype"/>
        </w:rPr>
        <w:t>cedimento nel quale la presente dichiarazione viene resa.</w:t>
      </w:r>
    </w:p>
    <w:p w14:paraId="1F26E1A8" w14:textId="77777777" w:rsidR="00226C6C" w:rsidRDefault="00653BCD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g) </w:t>
      </w:r>
      <w:r w:rsidR="00692774">
        <w:rPr>
          <w:rFonts w:ascii="Palatino Linotype" w:hAnsi="Palatino Linotype"/>
          <w:sz w:val="22"/>
          <w:szCs w:val="22"/>
        </w:rPr>
        <w:t xml:space="preserve">Di autorizzare </w:t>
      </w:r>
      <w:r w:rsidR="00692774" w:rsidRPr="00996327">
        <w:rPr>
          <w:rFonts w:ascii="Palatino Linotype" w:hAnsi="Palatino Linotype"/>
          <w:sz w:val="22"/>
          <w:szCs w:val="22"/>
        </w:rPr>
        <w:t>espressamente l</w:t>
      </w:r>
      <w:r w:rsidR="00692774">
        <w:rPr>
          <w:rFonts w:ascii="Palatino Linotype" w:hAnsi="Palatino Linotype"/>
          <w:sz w:val="22"/>
          <w:szCs w:val="22"/>
        </w:rPr>
        <w:t>’Ente Riserve Tarsia-Crati</w:t>
      </w:r>
      <w:r w:rsidR="00692774" w:rsidRPr="00996327">
        <w:rPr>
          <w:rFonts w:ascii="Palatino Linotype" w:hAnsi="Palatino Linotype"/>
          <w:sz w:val="22"/>
          <w:szCs w:val="22"/>
        </w:rPr>
        <w:t xml:space="preserve"> ad utilizzare</w:t>
      </w:r>
      <w:r w:rsidR="00692774">
        <w:rPr>
          <w:rFonts w:ascii="Palatino Linotype" w:hAnsi="Palatino Linotype"/>
          <w:sz w:val="22"/>
          <w:szCs w:val="22"/>
        </w:rPr>
        <w:t xml:space="preserve"> per l’invio dell’eventuale lettera di invito alla procedura in oggetto, nonché di tutte le comunicazioni inerenti,</w:t>
      </w:r>
      <w:r w:rsidR="00692774" w:rsidRPr="00996327">
        <w:rPr>
          <w:rFonts w:ascii="Palatino Linotype" w:hAnsi="Palatino Linotype"/>
          <w:sz w:val="22"/>
          <w:szCs w:val="22"/>
        </w:rPr>
        <w:t xml:space="preserve"> il </w:t>
      </w:r>
      <w:r w:rsidR="00692774" w:rsidRPr="0021437F">
        <w:rPr>
          <w:rFonts w:ascii="Palatino Linotype" w:hAnsi="Palatino Linotype"/>
          <w:sz w:val="22"/>
          <w:szCs w:val="22"/>
          <w:u w:val="single"/>
        </w:rPr>
        <w:t xml:space="preserve">seguente indirizzo di </w:t>
      </w:r>
      <w:r w:rsidR="00692774" w:rsidRPr="0021437F">
        <w:rPr>
          <w:rFonts w:ascii="Palatino Linotype" w:hAnsi="Palatino Linotype"/>
          <w:b/>
          <w:sz w:val="22"/>
          <w:szCs w:val="22"/>
          <w:u w:val="single"/>
        </w:rPr>
        <w:t>posta elettronica certificata</w:t>
      </w:r>
      <w:r w:rsidR="00996327" w:rsidRPr="00996327">
        <w:rPr>
          <w:rFonts w:ascii="Palatino Linotype" w:hAnsi="Palatino Linotype"/>
          <w:sz w:val="22"/>
          <w:szCs w:val="22"/>
        </w:rPr>
        <w:t>:</w:t>
      </w:r>
    </w:p>
    <w:p w14:paraId="31ABBAF4" w14:textId="77777777" w:rsidR="00226C6C" w:rsidRPr="00996327" w:rsidRDefault="00226C6C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4300313" w14:textId="77777777" w:rsidR="002330DB" w:rsidRDefault="00DF12EE" w:rsidP="002330D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73605672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>.......................................................</w:t>
          </w:r>
          <w:r w:rsidR="002330DB" w:rsidRPr="004B1143">
            <w:rPr>
              <w:rStyle w:val="StileTarsia"/>
            </w:rPr>
            <w:t>..</w:t>
          </w:r>
        </w:sdtContent>
      </w:sdt>
    </w:p>
    <w:p w14:paraId="60F2C0F9" w14:textId="77777777" w:rsidR="00996327" w:rsidRDefault="00996327" w:rsidP="009963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5BE1FED3" w14:textId="77777777"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07F9D3DA" w14:textId="77777777" w:rsidR="00692774" w:rsidRPr="00884905" w:rsidRDefault="00692774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1640F497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 xml:space="preserve">Luogo e data </w:t>
      </w:r>
    </w:p>
    <w:p w14:paraId="54F406A4" w14:textId="77777777" w:rsidR="00692774" w:rsidRPr="00884905" w:rsidRDefault="00DF12EE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148767594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 xml:space="preserve">....................................... </w:t>
          </w:r>
        </w:sdtContent>
      </w:sdt>
    </w:p>
    <w:p w14:paraId="30AFADDA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5EAD49BA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Timbro e firma legale</w:t>
      </w:r>
    </w:p>
    <w:p w14:paraId="38F253FD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rappresentante</w:t>
      </w:r>
    </w:p>
    <w:p w14:paraId="438CEE92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</w:p>
    <w:p w14:paraId="10A932D4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_________________________</w:t>
      </w:r>
    </w:p>
    <w:p w14:paraId="460FB60C" w14:textId="77777777" w:rsidR="00996327" w:rsidRPr="00884905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63C7CBB0" w14:textId="77777777" w:rsidR="00AB40B1" w:rsidRDefault="00E51538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Allegare:</w:t>
      </w:r>
    </w:p>
    <w:p w14:paraId="02DE1D45" w14:textId="77777777" w:rsidR="00893FCA" w:rsidRDefault="002A5F25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AB40B1">
        <w:rPr>
          <w:rFonts w:ascii="Palatino Linotype" w:hAnsi="Palatino Linotype" w:cs="Arial"/>
          <w:bCs/>
          <w:color w:val="000000"/>
        </w:rPr>
        <w:t>copia di un documento di identità del legale rappresentante</w:t>
      </w:r>
      <w:r w:rsidR="00AB40B1" w:rsidRPr="00AB40B1">
        <w:rPr>
          <w:rFonts w:ascii="Palatino Linotype" w:hAnsi="Palatino Linotype" w:cs="Arial"/>
          <w:bCs/>
          <w:color w:val="000000"/>
        </w:rPr>
        <w:t>;</w:t>
      </w:r>
    </w:p>
    <w:p w14:paraId="1E159CFC" w14:textId="77777777" w:rsidR="00FD2059" w:rsidRPr="00372F56" w:rsidRDefault="0021437F" w:rsidP="008849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(eventuale) </w:t>
      </w:r>
      <w:r w:rsidR="00E51538" w:rsidRPr="00E51538">
        <w:rPr>
          <w:rFonts w:ascii="Palatino Linotype" w:hAnsi="Palatino Linotype" w:cs="Arial"/>
          <w:bCs/>
          <w:color w:val="000000"/>
        </w:rPr>
        <w:t>copia conforme dell’</w:t>
      </w:r>
      <w:r w:rsidR="00E51538" w:rsidRPr="00CF066F">
        <w:rPr>
          <w:rFonts w:ascii="Palatino Linotype" w:hAnsi="Palatino Linotype" w:cs="Arial"/>
          <w:bCs/>
          <w:color w:val="000000"/>
        </w:rPr>
        <w:t xml:space="preserve">attestazione SOA </w:t>
      </w:r>
      <w:r w:rsidR="00E51538" w:rsidRPr="00E51538">
        <w:rPr>
          <w:rFonts w:ascii="Palatino Linotype" w:hAnsi="Palatino Linotype" w:cs="Arial"/>
          <w:bCs/>
          <w:color w:val="000000"/>
        </w:rPr>
        <w:t>in corso di validità</w:t>
      </w:r>
      <w:r w:rsidR="00E51538">
        <w:rPr>
          <w:rFonts w:ascii="Palatino Linotype" w:hAnsi="Palatino Linotype" w:cs="Arial"/>
          <w:bCs/>
          <w:color w:val="000000"/>
        </w:rPr>
        <w:t>.</w:t>
      </w:r>
    </w:p>
    <w:sectPr w:rsidR="00FD2059" w:rsidRPr="00372F5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59D05" w14:textId="77777777" w:rsidR="000F71D7" w:rsidRDefault="000F71D7" w:rsidP="00226C6C">
      <w:pPr>
        <w:spacing w:after="0" w:line="240" w:lineRule="auto"/>
      </w:pPr>
      <w:r>
        <w:separator/>
      </w:r>
    </w:p>
  </w:endnote>
  <w:endnote w:type="continuationSeparator" w:id="0">
    <w:p w14:paraId="4A62D599" w14:textId="77777777" w:rsidR="000F71D7" w:rsidRDefault="000F71D7" w:rsidP="0022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DC2DC0" w14:textId="77777777" w:rsidR="00692774" w:rsidRPr="00692774" w:rsidRDefault="00692774">
        <w:pPr>
          <w:pStyle w:val="Pidipagina"/>
          <w:jc w:val="right"/>
          <w:rPr>
            <w:rFonts w:ascii="Times New Roman" w:hAnsi="Times New Roman" w:cs="Times New Roman"/>
          </w:rPr>
        </w:pPr>
        <w:r w:rsidRPr="00692774">
          <w:rPr>
            <w:rFonts w:ascii="Times New Roman" w:hAnsi="Times New Roman" w:cs="Times New Roman"/>
          </w:rPr>
          <w:fldChar w:fldCharType="begin"/>
        </w:r>
        <w:r w:rsidRPr="00692774">
          <w:rPr>
            <w:rFonts w:ascii="Times New Roman" w:hAnsi="Times New Roman" w:cs="Times New Roman"/>
          </w:rPr>
          <w:instrText>PAGE   \* MERGEFORMAT</w:instrText>
        </w:r>
        <w:r w:rsidRPr="00692774">
          <w:rPr>
            <w:rFonts w:ascii="Times New Roman" w:hAnsi="Times New Roman" w:cs="Times New Roman"/>
          </w:rPr>
          <w:fldChar w:fldCharType="separate"/>
        </w:r>
        <w:r w:rsidR="00DF12EE">
          <w:rPr>
            <w:rFonts w:ascii="Times New Roman" w:hAnsi="Times New Roman" w:cs="Times New Roman"/>
            <w:noProof/>
          </w:rPr>
          <w:t>2</w:t>
        </w:r>
        <w:r w:rsidRPr="00692774">
          <w:rPr>
            <w:rFonts w:ascii="Times New Roman" w:hAnsi="Times New Roman" w:cs="Times New Roman"/>
          </w:rPr>
          <w:fldChar w:fldCharType="end"/>
        </w:r>
      </w:p>
    </w:sdtContent>
  </w:sdt>
  <w:p w14:paraId="23D3E2B6" w14:textId="77777777" w:rsidR="00226C6C" w:rsidRDefault="00226C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43CE0" w14:textId="77777777" w:rsidR="000F71D7" w:rsidRDefault="000F71D7" w:rsidP="00226C6C">
      <w:pPr>
        <w:spacing w:after="0" w:line="240" w:lineRule="auto"/>
      </w:pPr>
      <w:r>
        <w:separator/>
      </w:r>
    </w:p>
  </w:footnote>
  <w:footnote w:type="continuationSeparator" w:id="0">
    <w:p w14:paraId="0A70A72A" w14:textId="77777777" w:rsidR="000F71D7" w:rsidRDefault="000F71D7" w:rsidP="0022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882"/>
    <w:multiLevelType w:val="hybridMultilevel"/>
    <w:tmpl w:val="7884CC46"/>
    <w:lvl w:ilvl="0" w:tplc="A560BF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85106B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3F7A9E"/>
    <w:multiLevelType w:val="hybridMultilevel"/>
    <w:tmpl w:val="B718C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6377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5E71E1"/>
    <w:multiLevelType w:val="hybridMultilevel"/>
    <w:tmpl w:val="4ECC7AC6"/>
    <w:lvl w:ilvl="0" w:tplc="7458C828">
      <w:start w:val="1"/>
      <w:numFmt w:val="bullet"/>
      <w:lvlText w:val="-"/>
      <w:lvlJc w:val="left"/>
      <w:pPr>
        <w:ind w:left="108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EF7D9F"/>
    <w:multiLevelType w:val="hybridMultilevel"/>
    <w:tmpl w:val="3BDCD598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E4F7B"/>
    <w:multiLevelType w:val="hybridMultilevel"/>
    <w:tmpl w:val="E8187FD0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E2F24"/>
    <w:multiLevelType w:val="hybridMultilevel"/>
    <w:tmpl w:val="537C3E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41882"/>
    <w:multiLevelType w:val="hybridMultilevel"/>
    <w:tmpl w:val="B2A60124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B2BEB"/>
    <w:multiLevelType w:val="hybridMultilevel"/>
    <w:tmpl w:val="36B65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7066D"/>
    <w:multiLevelType w:val="hybridMultilevel"/>
    <w:tmpl w:val="B3707EAE"/>
    <w:lvl w:ilvl="0" w:tplc="1AE63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C5"/>
    <w:rsid w:val="00000079"/>
    <w:rsid w:val="00004AA8"/>
    <w:rsid w:val="00053407"/>
    <w:rsid w:val="000F71D7"/>
    <w:rsid w:val="00110853"/>
    <w:rsid w:val="001315AF"/>
    <w:rsid w:val="0014188A"/>
    <w:rsid w:val="001569A5"/>
    <w:rsid w:val="00176475"/>
    <w:rsid w:val="001844CA"/>
    <w:rsid w:val="001A79E8"/>
    <w:rsid w:val="0021437F"/>
    <w:rsid w:val="00226C6C"/>
    <w:rsid w:val="00227865"/>
    <w:rsid w:val="002330DB"/>
    <w:rsid w:val="002A5F25"/>
    <w:rsid w:val="003234AF"/>
    <w:rsid w:val="00372F56"/>
    <w:rsid w:val="003C570B"/>
    <w:rsid w:val="00412EE7"/>
    <w:rsid w:val="0042015B"/>
    <w:rsid w:val="005C2965"/>
    <w:rsid w:val="005F72FA"/>
    <w:rsid w:val="00601DE2"/>
    <w:rsid w:val="00645B44"/>
    <w:rsid w:val="00653BCD"/>
    <w:rsid w:val="00692774"/>
    <w:rsid w:val="006A2DE3"/>
    <w:rsid w:val="006A2EF4"/>
    <w:rsid w:val="00712EF5"/>
    <w:rsid w:val="00784380"/>
    <w:rsid w:val="007A3FC4"/>
    <w:rsid w:val="007B6D17"/>
    <w:rsid w:val="007B7550"/>
    <w:rsid w:val="007C1B6C"/>
    <w:rsid w:val="007D0046"/>
    <w:rsid w:val="0086632A"/>
    <w:rsid w:val="00884905"/>
    <w:rsid w:val="00893FCA"/>
    <w:rsid w:val="008A5B7F"/>
    <w:rsid w:val="008A68FB"/>
    <w:rsid w:val="008C4D9F"/>
    <w:rsid w:val="00916264"/>
    <w:rsid w:val="00956443"/>
    <w:rsid w:val="0097646C"/>
    <w:rsid w:val="00996327"/>
    <w:rsid w:val="009A24E5"/>
    <w:rsid w:val="00A07DC5"/>
    <w:rsid w:val="00A15821"/>
    <w:rsid w:val="00A219D1"/>
    <w:rsid w:val="00AB40B1"/>
    <w:rsid w:val="00AB7576"/>
    <w:rsid w:val="00AE06ED"/>
    <w:rsid w:val="00AF6DEB"/>
    <w:rsid w:val="00B335E7"/>
    <w:rsid w:val="00B62C37"/>
    <w:rsid w:val="00B84B26"/>
    <w:rsid w:val="00BA205F"/>
    <w:rsid w:val="00BB5D15"/>
    <w:rsid w:val="00BD5CFB"/>
    <w:rsid w:val="00BE2137"/>
    <w:rsid w:val="00CA5231"/>
    <w:rsid w:val="00CE29D5"/>
    <w:rsid w:val="00CF066F"/>
    <w:rsid w:val="00CF0706"/>
    <w:rsid w:val="00DF12EE"/>
    <w:rsid w:val="00E51538"/>
    <w:rsid w:val="00EC67A2"/>
    <w:rsid w:val="00F27F73"/>
    <w:rsid w:val="00FA66B5"/>
    <w:rsid w:val="00FB126D"/>
    <w:rsid w:val="00FC12AE"/>
    <w:rsid w:val="00FD2059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15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Tarsia">
    <w:name w:val="Stile Tarsia"/>
    <w:basedOn w:val="Carpredefinitoparagrafo"/>
    <w:uiPriority w:val="1"/>
    <w:rsid w:val="002330DB"/>
    <w:rPr>
      <w:rFonts w:ascii="Times New Roman" w:hAnsi="Times New Roman"/>
      <w:i/>
      <w:sz w:val="24"/>
    </w:rPr>
  </w:style>
  <w:style w:type="character" w:styleId="Collegamentoipertestuale">
    <w:name w:val="Hyperlink"/>
    <w:basedOn w:val="Carpredefinitoparagrafo"/>
    <w:uiPriority w:val="99"/>
    <w:unhideWhenUsed/>
    <w:rsid w:val="00372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Tarsia">
    <w:name w:val="Stile Tarsia"/>
    <w:basedOn w:val="Carpredefinitoparagrafo"/>
    <w:uiPriority w:val="1"/>
    <w:rsid w:val="002330DB"/>
    <w:rPr>
      <w:rFonts w:ascii="Times New Roman" w:hAnsi="Times New Roman"/>
      <w:i/>
      <w:sz w:val="24"/>
    </w:rPr>
  </w:style>
  <w:style w:type="character" w:styleId="Collegamentoipertestuale">
    <w:name w:val="Hyperlink"/>
    <w:basedOn w:val="Carpredefinitoparagrafo"/>
    <w:uiPriority w:val="99"/>
    <w:unhideWhenUsed/>
    <w:rsid w:val="0037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riservetarsiacrat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ella%20lavoro\28-02-2019\Allegato%20A%20-%20Avviso%20esplorativo%20del%2028-02-2019%20-%20Sistema%20intrus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BCE11113794114B121846321473C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77DA4-34F3-4930-90E1-B72D70F393E2}"/>
      </w:docPartPr>
      <w:docPartBody>
        <w:p w:rsidR="00213DCD" w:rsidRDefault="00D12ED6">
          <w:pPr>
            <w:pStyle w:val="1FBCE11113794114B121846321473C6E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77A5717C8B41F9A874BFB20908B4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33785-8111-4E44-9BB0-091FE6849C86}"/>
      </w:docPartPr>
      <w:docPartBody>
        <w:p w:rsidR="00213DCD" w:rsidRDefault="00D12ED6">
          <w:pPr>
            <w:pStyle w:val="0177A5717C8B41F9A874BFB20908B41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A538A2CAAD492DA277F2C0B74DA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D114-165E-4ADC-AF54-34F2E1BF807C}"/>
      </w:docPartPr>
      <w:docPartBody>
        <w:p w:rsidR="00213DCD" w:rsidRDefault="00D12ED6">
          <w:pPr>
            <w:pStyle w:val="C8A538A2CAAD492DA277F2C0B74DA577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A4A3E46CE84A69B9925C16F35818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B383F-FC8D-4D25-A991-DA26E0A12845}"/>
      </w:docPartPr>
      <w:docPartBody>
        <w:p w:rsidR="00213DCD" w:rsidRDefault="00D12ED6">
          <w:pPr>
            <w:pStyle w:val="0BA4A3E46CE84A69B9925C16F35818B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DE725843EB4ED0AAA4BC761DB23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0E170-E93D-4487-AABE-798703BF3BC2}"/>
      </w:docPartPr>
      <w:docPartBody>
        <w:p w:rsidR="00213DCD" w:rsidRDefault="00D12ED6">
          <w:pPr>
            <w:pStyle w:val="81DE725843EB4ED0AAA4BC761DB2336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51EC02131E470A93BDD7503FCE7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50166-16C5-4885-B3C6-56C2100F198E}"/>
      </w:docPartPr>
      <w:docPartBody>
        <w:p w:rsidR="00213DCD" w:rsidRDefault="00D12ED6">
          <w:pPr>
            <w:pStyle w:val="9F51EC02131E470A93BDD7503FCE796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728088DC4C48DCB50CECEDCBADF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71CE25-4E9A-4377-8513-BD1B4566B3E8}"/>
      </w:docPartPr>
      <w:docPartBody>
        <w:p w:rsidR="00213DCD" w:rsidRDefault="00D12ED6">
          <w:pPr>
            <w:pStyle w:val="AC728088DC4C48DCB50CECEDCBADF8A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961B58F9714BB28CA49A98387117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07B650-BCBF-4D23-A62A-FD4E17AA51A0}"/>
      </w:docPartPr>
      <w:docPartBody>
        <w:p w:rsidR="00213DCD" w:rsidRDefault="00D12ED6">
          <w:pPr>
            <w:pStyle w:val="94961B58F9714BB28CA49A983871171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D4FE8BF6B84A2081B8CCE5DC66CA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F2827-A566-4073-9FF6-7FE89146DFF2}"/>
      </w:docPartPr>
      <w:docPartBody>
        <w:p w:rsidR="00213DCD" w:rsidRDefault="00D12ED6">
          <w:pPr>
            <w:pStyle w:val="13D4FE8BF6B84A2081B8CCE5DC66CA0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13DD304C7B4986851B6DDF2DEE35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E0D89-0B64-46A4-A417-E041F3C1DF1A}"/>
      </w:docPartPr>
      <w:docPartBody>
        <w:p w:rsidR="00213DCD" w:rsidRDefault="00D12ED6">
          <w:pPr>
            <w:pStyle w:val="A613DD304C7B4986851B6DDF2DEE35C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10C0DC1F104E7C8D2AC6E45BA2C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E768C3-774E-4A8C-9DD1-8E779A572698}"/>
      </w:docPartPr>
      <w:docPartBody>
        <w:p w:rsidR="00213DCD" w:rsidRDefault="00D12ED6">
          <w:pPr>
            <w:pStyle w:val="2A10C0DC1F104E7C8D2AC6E45BA2C14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2527904BE04056BDD0A380269CD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D0F93C-BEDE-47F7-BDD2-66788F07E2BD}"/>
      </w:docPartPr>
      <w:docPartBody>
        <w:p w:rsidR="00213DCD" w:rsidRDefault="00D12ED6">
          <w:pPr>
            <w:pStyle w:val="AA2527904BE04056BDD0A380269CD23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D5D97202794FCF815241E4712844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D3022-A8E4-439F-81B9-8F07B72EF73F}"/>
      </w:docPartPr>
      <w:docPartBody>
        <w:p w:rsidR="00213DCD" w:rsidRDefault="00D12ED6">
          <w:pPr>
            <w:pStyle w:val="19D5D97202794FCF815241E47128444C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0F824CC0D14E16A6F4237AA6003F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FC3B12-F0F2-4AA6-8727-335377BB45DE}"/>
      </w:docPartPr>
      <w:docPartBody>
        <w:p w:rsidR="00213DCD" w:rsidRDefault="00D12ED6">
          <w:pPr>
            <w:pStyle w:val="0E0F824CC0D14E16A6F4237AA6003F8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86DBBF168743509C0975F801345D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43D57C-00E0-4058-B41E-1065CBE7C963}"/>
      </w:docPartPr>
      <w:docPartBody>
        <w:p w:rsidR="00213DCD" w:rsidRDefault="00D12ED6">
          <w:pPr>
            <w:pStyle w:val="D386DBBF168743509C0975F801345DE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895992AF0441A89E1B360ADE152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2B3A4-A972-4C42-8D20-CCD512228F79}"/>
      </w:docPartPr>
      <w:docPartBody>
        <w:p w:rsidR="00213DCD" w:rsidRDefault="00D12ED6">
          <w:pPr>
            <w:pStyle w:val="F7895992AF0441A89E1B360ADE152DA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FDA7BA45274DAA81733F9C72F5D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7DBA-3997-4540-9737-F965A06E80F1}"/>
      </w:docPartPr>
      <w:docPartBody>
        <w:p w:rsidR="00213DCD" w:rsidRDefault="00D12ED6">
          <w:pPr>
            <w:pStyle w:val="65FDA7BA45274DAA81733F9C72F5DA5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B4ACCF880641D6AB3C597BD976A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3FA88-9744-48B7-BA67-A34208E1C254}"/>
      </w:docPartPr>
      <w:docPartBody>
        <w:p w:rsidR="00213DCD" w:rsidRDefault="00D12ED6">
          <w:pPr>
            <w:pStyle w:val="8CB4ACCF880641D6AB3C597BD976ADF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D"/>
    <w:rsid w:val="00213DCD"/>
    <w:rsid w:val="00AC634D"/>
    <w:rsid w:val="00D1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customStyle="1" w:styleId="1FBCE11113794114B121846321473C6E">
    <w:name w:val="1FBCE11113794114B121846321473C6E"/>
  </w:style>
  <w:style w:type="paragraph" w:customStyle="1" w:styleId="0177A5717C8B41F9A874BFB20908B412">
    <w:name w:val="0177A5717C8B41F9A874BFB20908B412"/>
  </w:style>
  <w:style w:type="paragraph" w:customStyle="1" w:styleId="C8A538A2CAAD492DA277F2C0B74DA577">
    <w:name w:val="C8A538A2CAAD492DA277F2C0B74DA577"/>
  </w:style>
  <w:style w:type="paragraph" w:customStyle="1" w:styleId="0BA4A3E46CE84A69B9925C16F35818B5">
    <w:name w:val="0BA4A3E46CE84A69B9925C16F35818B5"/>
  </w:style>
  <w:style w:type="paragraph" w:customStyle="1" w:styleId="81DE725843EB4ED0AAA4BC761DB23360">
    <w:name w:val="81DE725843EB4ED0AAA4BC761DB23360"/>
  </w:style>
  <w:style w:type="paragraph" w:customStyle="1" w:styleId="9F51EC02131E470A93BDD7503FCE7966">
    <w:name w:val="9F51EC02131E470A93BDD7503FCE7966"/>
  </w:style>
  <w:style w:type="paragraph" w:customStyle="1" w:styleId="AC728088DC4C48DCB50CECEDCBADF8A2">
    <w:name w:val="AC728088DC4C48DCB50CECEDCBADF8A2"/>
  </w:style>
  <w:style w:type="paragraph" w:customStyle="1" w:styleId="94961B58F9714BB28CA49A9838711716">
    <w:name w:val="94961B58F9714BB28CA49A9838711716"/>
  </w:style>
  <w:style w:type="paragraph" w:customStyle="1" w:styleId="13D4FE8BF6B84A2081B8CCE5DC66CA0B">
    <w:name w:val="13D4FE8BF6B84A2081B8CCE5DC66CA0B"/>
  </w:style>
  <w:style w:type="paragraph" w:customStyle="1" w:styleId="A613DD304C7B4986851B6DDF2DEE35C2">
    <w:name w:val="A613DD304C7B4986851B6DDF2DEE35C2"/>
  </w:style>
  <w:style w:type="paragraph" w:customStyle="1" w:styleId="2A10C0DC1F104E7C8D2AC6E45BA2C14B">
    <w:name w:val="2A10C0DC1F104E7C8D2AC6E45BA2C14B"/>
  </w:style>
  <w:style w:type="paragraph" w:customStyle="1" w:styleId="AA2527904BE04056BDD0A380269CD23A">
    <w:name w:val="AA2527904BE04056BDD0A380269CD23A"/>
  </w:style>
  <w:style w:type="paragraph" w:customStyle="1" w:styleId="19D5D97202794FCF815241E47128444C">
    <w:name w:val="19D5D97202794FCF815241E47128444C"/>
  </w:style>
  <w:style w:type="paragraph" w:customStyle="1" w:styleId="0E0F824CC0D14E16A6F4237AA6003F8D">
    <w:name w:val="0E0F824CC0D14E16A6F4237AA6003F8D"/>
  </w:style>
  <w:style w:type="paragraph" w:customStyle="1" w:styleId="D386DBBF168743509C0975F801345DE2">
    <w:name w:val="D386DBBF168743509C0975F801345DE2"/>
  </w:style>
  <w:style w:type="paragraph" w:customStyle="1" w:styleId="F7895992AF0441A89E1B360ADE152DA3">
    <w:name w:val="F7895992AF0441A89E1B360ADE152DA3"/>
  </w:style>
  <w:style w:type="paragraph" w:customStyle="1" w:styleId="65FDA7BA45274DAA81733F9C72F5DA55">
    <w:name w:val="65FDA7BA45274DAA81733F9C72F5DA55"/>
  </w:style>
  <w:style w:type="paragraph" w:customStyle="1" w:styleId="8CB4ACCF880641D6AB3C597BD976ADF3">
    <w:name w:val="8CB4ACCF880641D6AB3C597BD976AD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customStyle="1" w:styleId="1FBCE11113794114B121846321473C6E">
    <w:name w:val="1FBCE11113794114B121846321473C6E"/>
  </w:style>
  <w:style w:type="paragraph" w:customStyle="1" w:styleId="0177A5717C8B41F9A874BFB20908B412">
    <w:name w:val="0177A5717C8B41F9A874BFB20908B412"/>
  </w:style>
  <w:style w:type="paragraph" w:customStyle="1" w:styleId="C8A538A2CAAD492DA277F2C0B74DA577">
    <w:name w:val="C8A538A2CAAD492DA277F2C0B74DA577"/>
  </w:style>
  <w:style w:type="paragraph" w:customStyle="1" w:styleId="0BA4A3E46CE84A69B9925C16F35818B5">
    <w:name w:val="0BA4A3E46CE84A69B9925C16F35818B5"/>
  </w:style>
  <w:style w:type="paragraph" w:customStyle="1" w:styleId="81DE725843EB4ED0AAA4BC761DB23360">
    <w:name w:val="81DE725843EB4ED0AAA4BC761DB23360"/>
  </w:style>
  <w:style w:type="paragraph" w:customStyle="1" w:styleId="9F51EC02131E470A93BDD7503FCE7966">
    <w:name w:val="9F51EC02131E470A93BDD7503FCE7966"/>
  </w:style>
  <w:style w:type="paragraph" w:customStyle="1" w:styleId="AC728088DC4C48DCB50CECEDCBADF8A2">
    <w:name w:val="AC728088DC4C48DCB50CECEDCBADF8A2"/>
  </w:style>
  <w:style w:type="paragraph" w:customStyle="1" w:styleId="94961B58F9714BB28CA49A9838711716">
    <w:name w:val="94961B58F9714BB28CA49A9838711716"/>
  </w:style>
  <w:style w:type="paragraph" w:customStyle="1" w:styleId="13D4FE8BF6B84A2081B8CCE5DC66CA0B">
    <w:name w:val="13D4FE8BF6B84A2081B8CCE5DC66CA0B"/>
  </w:style>
  <w:style w:type="paragraph" w:customStyle="1" w:styleId="A613DD304C7B4986851B6DDF2DEE35C2">
    <w:name w:val="A613DD304C7B4986851B6DDF2DEE35C2"/>
  </w:style>
  <w:style w:type="paragraph" w:customStyle="1" w:styleId="2A10C0DC1F104E7C8D2AC6E45BA2C14B">
    <w:name w:val="2A10C0DC1F104E7C8D2AC6E45BA2C14B"/>
  </w:style>
  <w:style w:type="paragraph" w:customStyle="1" w:styleId="AA2527904BE04056BDD0A380269CD23A">
    <w:name w:val="AA2527904BE04056BDD0A380269CD23A"/>
  </w:style>
  <w:style w:type="paragraph" w:customStyle="1" w:styleId="19D5D97202794FCF815241E47128444C">
    <w:name w:val="19D5D97202794FCF815241E47128444C"/>
  </w:style>
  <w:style w:type="paragraph" w:customStyle="1" w:styleId="0E0F824CC0D14E16A6F4237AA6003F8D">
    <w:name w:val="0E0F824CC0D14E16A6F4237AA6003F8D"/>
  </w:style>
  <w:style w:type="paragraph" w:customStyle="1" w:styleId="D386DBBF168743509C0975F801345DE2">
    <w:name w:val="D386DBBF168743509C0975F801345DE2"/>
  </w:style>
  <w:style w:type="paragraph" w:customStyle="1" w:styleId="F7895992AF0441A89E1B360ADE152DA3">
    <w:name w:val="F7895992AF0441A89E1B360ADE152DA3"/>
  </w:style>
  <w:style w:type="paragraph" w:customStyle="1" w:styleId="65FDA7BA45274DAA81733F9C72F5DA55">
    <w:name w:val="65FDA7BA45274DAA81733F9C72F5DA55"/>
  </w:style>
  <w:style w:type="paragraph" w:customStyle="1" w:styleId="8CB4ACCF880641D6AB3C597BD976ADF3">
    <w:name w:val="8CB4ACCF880641D6AB3C597BD976A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A - Avviso esplorativo del 28-02-2019 - Sistema intrusione</Template>
  <TotalTime>3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Studente</cp:lastModifiedBy>
  <cp:revision>6</cp:revision>
  <cp:lastPrinted>2017-10-13T11:22:00Z</cp:lastPrinted>
  <dcterms:created xsi:type="dcterms:W3CDTF">2020-01-03T07:49:00Z</dcterms:created>
  <dcterms:modified xsi:type="dcterms:W3CDTF">2020-01-07T11:05:00Z</dcterms:modified>
</cp:coreProperties>
</file>